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6C85" w14:textId="77777777" w:rsidR="0037503F" w:rsidRPr="002253DC" w:rsidRDefault="0037503F" w:rsidP="0037503F">
      <w:pPr>
        <w:spacing w:line="274" w:lineRule="exact"/>
        <w:rPr>
          <w:rFonts w:ascii="BIZ UD明朝 Medium" w:eastAsia="BIZ UD明朝 Medium" w:hAnsi="BIZ UD明朝 Medium"/>
          <w:kern w:val="0"/>
          <w:sz w:val="20"/>
          <w:szCs w:val="20"/>
        </w:rPr>
      </w:pPr>
      <w:bookmarkStart w:id="0" w:name="OLE_LINK21"/>
      <w:r w:rsidRPr="002253DC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別添</w:t>
      </w:r>
      <w:r w:rsidR="00744CDD" w:rsidRPr="002253DC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４（農業青年経営力強化事業</w:t>
      </w:r>
      <w:r w:rsidRPr="002253DC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）</w:t>
      </w:r>
    </w:p>
    <w:p w14:paraId="4CC9FF6F" w14:textId="77777777" w:rsidR="0037503F" w:rsidRPr="002253DC" w:rsidRDefault="0037503F" w:rsidP="0037503F">
      <w:pPr>
        <w:suppressAutoHyphens/>
        <w:wordWrap w:val="0"/>
        <w:spacing w:line="274" w:lineRule="exact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7C592C59" w14:textId="77777777" w:rsidR="0037503F" w:rsidRPr="002253DC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2253DC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１　事業の目的</w:t>
      </w:r>
    </w:p>
    <w:p w14:paraId="0407492C" w14:textId="77777777" w:rsidR="0037503F" w:rsidRPr="002253DC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268ED3C2" w14:textId="77777777" w:rsidR="0037503F" w:rsidRPr="002253DC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505E8AD9" w14:textId="77777777" w:rsidR="0037503F" w:rsidRPr="002253DC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2253DC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２　事業の内容</w:t>
      </w:r>
    </w:p>
    <w:p w14:paraId="56018AB6" w14:textId="77777777" w:rsidR="0037503F" w:rsidRPr="002253DC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2253DC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 xml:space="preserve">　</w:t>
      </w:r>
      <w:r w:rsidRPr="002253DC">
        <w:rPr>
          <w:rFonts w:ascii="BIZ UD明朝 Medium" w:eastAsia="BIZ UD明朝 Medium" w:hAnsi="BIZ UD明朝 Medium" w:cs="ＭＳ 明朝"/>
          <w:kern w:val="0"/>
          <w:sz w:val="20"/>
          <w:szCs w:val="20"/>
        </w:rPr>
        <w:t xml:space="preserve">(1) </w:t>
      </w:r>
      <w:r w:rsidR="00AF271C" w:rsidRPr="002253DC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先進事例調査</w:t>
      </w: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3"/>
        <w:gridCol w:w="918"/>
        <w:gridCol w:w="1123"/>
        <w:gridCol w:w="1122"/>
        <w:gridCol w:w="3061"/>
      </w:tblGrid>
      <w:tr w:rsidR="0037503F" w:rsidRPr="002253DC" w14:paraId="20BCEDBE" w14:textId="77777777">
        <w:tblPrEx>
          <w:tblCellMar>
            <w:top w:w="0" w:type="dxa"/>
            <w:bottom w:w="0" w:type="dxa"/>
          </w:tblCellMar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346D4" w14:textId="77777777" w:rsidR="0037503F" w:rsidRPr="002253DC" w:rsidRDefault="00AF271C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事例調査先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0FD46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期　日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11A22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場　所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44A90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対象人数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D69B4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行事の内容</w:t>
            </w:r>
            <w:r w:rsidRPr="002253DC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>(</w:t>
            </w: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ｶﾘｷｭﾗﾑ</w:t>
            </w:r>
            <w:r w:rsidRPr="002253DC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>)</w:t>
            </w:r>
          </w:p>
        </w:tc>
      </w:tr>
      <w:tr w:rsidR="0037503F" w:rsidRPr="002253DC" w14:paraId="13452089" w14:textId="77777777" w:rsidTr="00746B5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5337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1982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505E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EC34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  <w:r w:rsidRPr="002253DC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80BA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</w:p>
        </w:tc>
      </w:tr>
    </w:tbl>
    <w:p w14:paraId="5DFDEDC0" w14:textId="77777777" w:rsidR="0037503F" w:rsidRPr="002253DC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7196D19D" w14:textId="77777777" w:rsidR="0037503F" w:rsidRPr="002253DC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2253DC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 xml:space="preserve">　</w:t>
      </w:r>
      <w:r w:rsidRPr="002253DC">
        <w:rPr>
          <w:rFonts w:ascii="BIZ UD明朝 Medium" w:eastAsia="BIZ UD明朝 Medium" w:hAnsi="BIZ UD明朝 Medium" w:cs="ＭＳ 明朝"/>
          <w:kern w:val="0"/>
          <w:sz w:val="20"/>
          <w:szCs w:val="20"/>
        </w:rPr>
        <w:t xml:space="preserve">(2) </w:t>
      </w:r>
      <w:r w:rsidR="00AF271C" w:rsidRPr="002253DC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結果検討会</w:t>
      </w: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3"/>
        <w:gridCol w:w="918"/>
        <w:gridCol w:w="1123"/>
        <w:gridCol w:w="1122"/>
        <w:gridCol w:w="3061"/>
      </w:tblGrid>
      <w:tr w:rsidR="0037503F" w:rsidRPr="002253DC" w14:paraId="090B7296" w14:textId="77777777">
        <w:tblPrEx>
          <w:tblCellMar>
            <w:top w:w="0" w:type="dxa"/>
            <w:bottom w:w="0" w:type="dxa"/>
          </w:tblCellMar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45F55" w14:textId="77777777" w:rsidR="0037503F" w:rsidRPr="002253DC" w:rsidRDefault="00AF271C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検討会名等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A1DEA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期　日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A7246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場　所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EC039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対象人数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81078C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行</w:t>
            </w:r>
            <w:r w:rsidRPr="002253DC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 xml:space="preserve"> </w:t>
            </w: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事</w:t>
            </w:r>
            <w:r w:rsidRPr="002253DC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 xml:space="preserve"> </w:t>
            </w: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の</w:t>
            </w:r>
            <w:r w:rsidRPr="002253DC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 xml:space="preserve"> </w:t>
            </w: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内</w:t>
            </w:r>
            <w:r w:rsidRPr="002253DC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 xml:space="preserve"> </w:t>
            </w:r>
            <w:r w:rsidRPr="002253DC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容</w:t>
            </w:r>
          </w:p>
        </w:tc>
      </w:tr>
      <w:tr w:rsidR="0037503F" w:rsidRPr="002253DC" w14:paraId="5E060620" w14:textId="77777777">
        <w:tblPrEx>
          <w:tblCellMar>
            <w:top w:w="0" w:type="dxa"/>
            <w:bottom w:w="0" w:type="dxa"/>
          </w:tblCellMar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8730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14:paraId="4849F3BC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4F15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</w:p>
          <w:p w14:paraId="379EC606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B583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14:paraId="18833A8F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3CDD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14:paraId="6FADDDF9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253DC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84AD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14:paraId="5FD3DE5A" w14:textId="77777777" w:rsidR="0037503F" w:rsidRPr="002253DC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</w:tbl>
    <w:p w14:paraId="2825D4E4" w14:textId="77777777" w:rsidR="0037503F" w:rsidRPr="002253DC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hint="eastAsia"/>
          <w:kern w:val="0"/>
          <w:sz w:val="20"/>
          <w:szCs w:val="20"/>
        </w:rPr>
      </w:pPr>
    </w:p>
    <w:p w14:paraId="4E64EB72" w14:textId="77777777" w:rsidR="00746B53" w:rsidRPr="002253DC" w:rsidRDefault="00746B53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hint="eastAsia"/>
          <w:kern w:val="0"/>
          <w:sz w:val="20"/>
          <w:szCs w:val="20"/>
        </w:rPr>
      </w:pPr>
    </w:p>
    <w:p w14:paraId="10A94C3C" w14:textId="77777777" w:rsidR="001D1BF5" w:rsidRPr="002253DC" w:rsidRDefault="001D1BF5" w:rsidP="001D1BF5">
      <w:pPr>
        <w:rPr>
          <w:rFonts w:ascii="BIZ UD明朝 Medium" w:eastAsia="BIZ UD明朝 Medium" w:hAnsi="BIZ UD明朝 Medium"/>
          <w:sz w:val="22"/>
          <w:szCs w:val="22"/>
        </w:rPr>
      </w:pPr>
      <w:r w:rsidRPr="002253DC">
        <w:rPr>
          <w:rFonts w:ascii="BIZ UD明朝 Medium" w:eastAsia="BIZ UD明朝 Medium" w:hAnsi="BIZ UD明朝 Medium" w:hint="eastAsia"/>
          <w:sz w:val="22"/>
          <w:szCs w:val="22"/>
        </w:rPr>
        <w:t>３　経費の配分</w:t>
      </w:r>
    </w:p>
    <w:tbl>
      <w:tblPr>
        <w:tblW w:w="9072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4"/>
        <w:gridCol w:w="1134"/>
        <w:gridCol w:w="1134"/>
        <w:gridCol w:w="1134"/>
        <w:gridCol w:w="1134"/>
        <w:gridCol w:w="1134"/>
        <w:gridCol w:w="1134"/>
        <w:gridCol w:w="1094"/>
      </w:tblGrid>
      <w:tr w:rsidR="001D1BF5" w:rsidRPr="002253DC" w14:paraId="4A3C9185" w14:textId="77777777" w:rsidTr="00B37DCB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E48C7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</w:t>
            </w:r>
          </w:p>
          <w:p w14:paraId="6F9ACFDC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種類</w:t>
            </w:r>
          </w:p>
          <w:p w14:paraId="21251566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</w:p>
          <w:p w14:paraId="26B2A1E1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8F494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事業費</w:t>
            </w:r>
          </w:p>
          <w:p w14:paraId="42CBA250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>(A)+(B)+</w:t>
            </w:r>
          </w:p>
          <w:p w14:paraId="191EBB05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>(C)+(D)</w:t>
            </w: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96E21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補助事業に要する</w:t>
            </w:r>
          </w:p>
          <w:p w14:paraId="5E02D47C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要した</w:t>
            </w: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</w:p>
          <w:p w14:paraId="2D9E737D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経費</w:t>
            </w:r>
          </w:p>
          <w:p w14:paraId="32C13F1A" w14:textId="77777777" w:rsidR="00CF7340" w:rsidRPr="002253DC" w:rsidRDefault="001D1BF5" w:rsidP="00CF7340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>(A)+(B)</w:t>
            </w:r>
            <w:r w:rsidR="00CF7340"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又は</w:t>
            </w:r>
          </w:p>
          <w:p w14:paraId="3A9EA73B" w14:textId="77777777" w:rsidR="00CF7340" w:rsidRPr="002253DC" w:rsidRDefault="00CF7340" w:rsidP="00CF7340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>(A)+(B)</w:t>
            </w:r>
          </w:p>
          <w:p w14:paraId="738253A7" w14:textId="77777777" w:rsidR="001D1BF5" w:rsidRPr="002253DC" w:rsidRDefault="00CF7340" w:rsidP="00CF7340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+</w:t>
            </w: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C</w:t>
            </w: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>)+(</w:t>
            </w: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D</w:t>
            </w: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029F9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負　　　担　　　区　　　分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71C7B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</w:t>
            </w: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</w:t>
            </w:r>
          </w:p>
        </w:tc>
      </w:tr>
      <w:tr w:rsidR="001D1BF5" w:rsidRPr="002253DC" w14:paraId="0C44DF68" w14:textId="77777777" w:rsidTr="00B37DCB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1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77875" w14:textId="77777777" w:rsidR="001D1BF5" w:rsidRPr="002253DC" w:rsidRDefault="001D1BF5" w:rsidP="00B37DC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4CB84" w14:textId="77777777" w:rsidR="001D1BF5" w:rsidRPr="002253DC" w:rsidRDefault="001D1BF5" w:rsidP="00B37DC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04478" w14:textId="77777777" w:rsidR="001D1BF5" w:rsidRPr="002253DC" w:rsidRDefault="001D1BF5" w:rsidP="00B37DC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F8E4D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県　費</w:t>
            </w:r>
          </w:p>
          <w:p w14:paraId="35D31097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04AFE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市町村費</w:t>
            </w:r>
          </w:p>
          <w:p w14:paraId="40B9DFD2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>(B)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C4458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融資金</w:t>
            </w:r>
          </w:p>
          <w:p w14:paraId="7866C1A0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>(C)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F1947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  <w:p w14:paraId="59197FE6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/>
                <w:sz w:val="22"/>
                <w:szCs w:val="22"/>
              </w:rPr>
              <w:t>(D)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C82DB" w14:textId="77777777" w:rsidR="001D1BF5" w:rsidRPr="002253DC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1BF5" w:rsidRPr="002253DC" w14:paraId="2852F1F7" w14:textId="77777777" w:rsidTr="00B37DC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3B5613" w14:textId="77777777" w:rsidR="001D1BF5" w:rsidRPr="002253DC" w:rsidRDefault="001D1BF5" w:rsidP="00B37D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461E0B6" w14:textId="77777777" w:rsidR="001D1BF5" w:rsidRPr="002253DC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9F6565F" w14:textId="77777777" w:rsidR="001D1BF5" w:rsidRPr="002253DC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A5C5374" w14:textId="77777777" w:rsidR="001D1BF5" w:rsidRPr="002253DC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2FA53EC" w14:textId="77777777" w:rsidR="001D1BF5" w:rsidRPr="002253DC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7242D9" w14:textId="77777777" w:rsidR="001D1BF5" w:rsidRPr="002253DC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27B6EEE" w14:textId="77777777" w:rsidR="001D1BF5" w:rsidRPr="002253DC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B60C0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009B79C0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減額した額</w:t>
            </w:r>
          </w:p>
          <w:p w14:paraId="679A5F9D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○○○円</w:t>
            </w:r>
          </w:p>
        </w:tc>
      </w:tr>
      <w:tr w:rsidR="001D1BF5" w:rsidRPr="002253DC" w14:paraId="1D8D12E4" w14:textId="77777777" w:rsidTr="00CF7340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1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194D33" w14:textId="77777777" w:rsidR="001D1BF5" w:rsidRPr="002253DC" w:rsidRDefault="001D1BF5" w:rsidP="00B37D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2B36769" w14:textId="77777777" w:rsidR="001D1BF5" w:rsidRPr="002253DC" w:rsidRDefault="001D1BF5" w:rsidP="00B37DCB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0792DE5F" w14:textId="77777777" w:rsidR="001D1BF5" w:rsidRPr="002253DC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86990F8" w14:textId="77777777" w:rsidR="001D1BF5" w:rsidRPr="002253DC" w:rsidRDefault="001D1BF5" w:rsidP="00B37DCB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74EB453E" w14:textId="77777777" w:rsidR="001D1BF5" w:rsidRPr="002253DC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00CC62D9" w14:textId="77777777" w:rsidR="001D1BF5" w:rsidRPr="002253DC" w:rsidRDefault="001D1BF5" w:rsidP="00B37DCB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3BF8D41B" w14:textId="77777777" w:rsidR="001D1BF5" w:rsidRPr="002253DC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3EDEF44" w14:textId="77777777" w:rsidR="001D1BF5" w:rsidRPr="002253DC" w:rsidRDefault="001D1BF5" w:rsidP="00B37DCB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6A00F8BD" w14:textId="77777777" w:rsidR="001D1BF5" w:rsidRPr="002253DC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2536039" w14:textId="77777777" w:rsidR="001D1BF5" w:rsidRPr="002253DC" w:rsidRDefault="001D1BF5" w:rsidP="00B37DCB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139F4453" w14:textId="77777777" w:rsidR="001D1BF5" w:rsidRPr="002253DC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600CE0EB" w14:textId="77777777" w:rsidR="001D1BF5" w:rsidRPr="002253DC" w:rsidRDefault="001D1BF5" w:rsidP="00B37DCB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691D7D1F" w14:textId="77777777" w:rsidR="001D1BF5" w:rsidRPr="002253DC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601BA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1D1BF5" w:rsidRPr="002253DC" w14:paraId="4EC5E762" w14:textId="77777777" w:rsidTr="00B37DCB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A71E5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03974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8FA1E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04F14" w14:textId="77777777" w:rsidR="001D1BF5" w:rsidRPr="002253DC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06879B" w14:textId="77777777" w:rsidR="001D1BF5" w:rsidRPr="002253DC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D413D" w14:textId="77777777" w:rsidR="001D1BF5" w:rsidRPr="002253DC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0CABC9" w14:textId="77777777" w:rsidR="001D1BF5" w:rsidRPr="002253DC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2703B5" w14:textId="77777777" w:rsidR="001D1BF5" w:rsidRPr="002253DC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1BF5" w:rsidRPr="002253DC" w14:paraId="736E5DD9" w14:textId="77777777" w:rsidTr="00B37DCB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A7006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消費税額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84C5A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5FF0C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64DD9" w14:textId="77777777" w:rsidR="001D1BF5" w:rsidRPr="002253DC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5332F" w14:textId="77777777" w:rsidR="001D1BF5" w:rsidRPr="002253DC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95225" w14:textId="77777777" w:rsidR="001D1BF5" w:rsidRPr="002253DC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1052C" w14:textId="77777777" w:rsidR="001D1BF5" w:rsidRPr="002253DC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03782" w14:textId="77777777" w:rsidR="001D1BF5" w:rsidRPr="002253DC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1BF5" w:rsidRPr="002253DC" w14:paraId="757CDACA" w14:textId="77777777" w:rsidTr="00B37DC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5620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BF30D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253D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0313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E970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38FD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30CF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2214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51E8" w14:textId="77777777" w:rsidR="001D1BF5" w:rsidRPr="002253DC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1E26959" w14:textId="77777777" w:rsidR="001D1BF5" w:rsidRPr="002253DC" w:rsidRDefault="001D1BF5" w:rsidP="001D1BF5">
      <w:pPr>
        <w:ind w:leftChars="1" w:left="632" w:hangingChars="300" w:hanging="630"/>
        <w:rPr>
          <w:rFonts w:ascii="BIZ UD明朝 Medium" w:eastAsia="BIZ UD明朝 Medium" w:hAnsi="BIZ UD明朝 Medium"/>
        </w:rPr>
      </w:pPr>
      <w:r w:rsidRPr="002253DC">
        <w:rPr>
          <w:rFonts w:ascii="BIZ UD明朝 Medium" w:eastAsia="BIZ UD明朝 Medium" w:hAnsi="BIZ UD明朝 Medium"/>
        </w:rPr>
        <w:t xml:space="preserve"> </w:t>
      </w:r>
      <w:r w:rsidRPr="002253DC">
        <w:rPr>
          <w:rFonts w:ascii="BIZ UD明朝 Medium" w:eastAsia="BIZ UD明朝 Medium" w:hAnsi="BIZ UD明朝 Medium" w:hint="eastAsia"/>
        </w:rPr>
        <w:t>注）・備考欄には、</w:t>
      </w:r>
      <w:r w:rsidR="00443BDB" w:rsidRPr="002253DC">
        <w:rPr>
          <w:rFonts w:ascii="BIZ UD明朝 Medium" w:eastAsia="BIZ UD明朝 Medium" w:hAnsi="BIZ UD明朝 Medium" w:hint="eastAsia"/>
          <w:color w:val="000000"/>
        </w:rPr>
        <w:t>消費税仕入控除税額</w:t>
      </w:r>
      <w:r w:rsidRPr="002253DC">
        <w:rPr>
          <w:rFonts w:ascii="BIZ UD明朝 Medium" w:eastAsia="BIZ UD明朝 Medium" w:hAnsi="BIZ UD明朝 Medium" w:hint="eastAsia"/>
        </w:rPr>
        <w:t>について、これを減額した場合には「減額した金額：○○円」と同相当額がない場合には「該当なし」と、同相当額が明らかでない場合には「含消費税等相当額」とそれぞれ記入すること。</w:t>
      </w:r>
    </w:p>
    <w:p w14:paraId="75F05FCF" w14:textId="77777777" w:rsidR="001D1BF5" w:rsidRPr="002253DC" w:rsidRDefault="001D1BF5" w:rsidP="001D1BF5">
      <w:pPr>
        <w:ind w:left="630" w:hangingChars="300" w:hanging="630"/>
        <w:rPr>
          <w:rFonts w:ascii="BIZ UD明朝 Medium" w:eastAsia="BIZ UD明朝 Medium" w:hAnsi="BIZ UD明朝 Medium"/>
        </w:rPr>
      </w:pPr>
      <w:r w:rsidRPr="002253DC">
        <w:rPr>
          <w:rFonts w:ascii="BIZ UD明朝 Medium" w:eastAsia="BIZ UD明朝 Medium" w:hAnsi="BIZ UD明朝 Medium" w:hint="eastAsia"/>
        </w:rPr>
        <w:t xml:space="preserve">　　・補助事業に要する（要した）経費欄については、間接補助事業者である市町村が申請する場合は</w:t>
      </w:r>
      <w:r w:rsidRPr="002253DC">
        <w:rPr>
          <w:rFonts w:ascii="BIZ UD明朝 Medium" w:eastAsia="BIZ UD明朝 Medium" w:hAnsi="BIZ UD明朝 Medium"/>
        </w:rPr>
        <w:t>(A)</w:t>
      </w:r>
      <w:r w:rsidRPr="002253DC">
        <w:rPr>
          <w:rFonts w:ascii="BIZ UD明朝 Medium" w:eastAsia="BIZ UD明朝 Medium" w:hAnsi="BIZ UD明朝 Medium" w:hint="eastAsia"/>
        </w:rPr>
        <w:t>＋</w:t>
      </w:r>
      <w:r w:rsidRPr="002253DC">
        <w:rPr>
          <w:rFonts w:ascii="BIZ UD明朝 Medium" w:eastAsia="BIZ UD明朝 Medium" w:hAnsi="BIZ UD明朝 Medium"/>
        </w:rPr>
        <w:t>(B)</w:t>
      </w:r>
      <w:r w:rsidRPr="002253DC">
        <w:rPr>
          <w:rFonts w:ascii="BIZ UD明朝 Medium" w:eastAsia="BIZ UD明朝 Medium" w:hAnsi="BIZ UD明朝 Medium" w:hint="eastAsia"/>
        </w:rPr>
        <w:t>の額を、それ以外の者が申請する場合は</w:t>
      </w:r>
      <w:r w:rsidRPr="002253DC">
        <w:rPr>
          <w:rFonts w:ascii="BIZ UD明朝 Medium" w:eastAsia="BIZ UD明朝 Medium" w:hAnsi="BIZ UD明朝 Medium"/>
        </w:rPr>
        <w:t>(A)</w:t>
      </w:r>
      <w:r w:rsidRPr="002253DC">
        <w:rPr>
          <w:rFonts w:ascii="BIZ UD明朝 Medium" w:eastAsia="BIZ UD明朝 Medium" w:hAnsi="BIZ UD明朝 Medium" w:hint="eastAsia"/>
        </w:rPr>
        <w:t>＋</w:t>
      </w:r>
      <w:r w:rsidRPr="002253DC">
        <w:rPr>
          <w:rFonts w:ascii="BIZ UD明朝 Medium" w:eastAsia="BIZ UD明朝 Medium" w:hAnsi="BIZ UD明朝 Medium"/>
        </w:rPr>
        <w:t>(B)</w:t>
      </w:r>
      <w:r w:rsidRPr="002253DC">
        <w:rPr>
          <w:rFonts w:ascii="BIZ UD明朝 Medium" w:eastAsia="BIZ UD明朝 Medium" w:hAnsi="BIZ UD明朝 Medium" w:hint="eastAsia"/>
        </w:rPr>
        <w:t>＋</w:t>
      </w:r>
      <w:r w:rsidRPr="002253DC">
        <w:rPr>
          <w:rFonts w:ascii="BIZ UD明朝 Medium" w:eastAsia="BIZ UD明朝 Medium" w:hAnsi="BIZ UD明朝 Medium"/>
        </w:rPr>
        <w:t>(C)</w:t>
      </w:r>
      <w:r w:rsidRPr="002253DC">
        <w:rPr>
          <w:rFonts w:ascii="BIZ UD明朝 Medium" w:eastAsia="BIZ UD明朝 Medium" w:hAnsi="BIZ UD明朝 Medium" w:hint="eastAsia"/>
        </w:rPr>
        <w:t>＋</w:t>
      </w:r>
      <w:r w:rsidRPr="002253DC">
        <w:rPr>
          <w:rFonts w:ascii="BIZ UD明朝 Medium" w:eastAsia="BIZ UD明朝 Medium" w:hAnsi="BIZ UD明朝 Medium"/>
        </w:rPr>
        <w:t>(D)</w:t>
      </w:r>
      <w:r w:rsidRPr="002253DC">
        <w:rPr>
          <w:rFonts w:ascii="BIZ UD明朝 Medium" w:eastAsia="BIZ UD明朝 Medium" w:hAnsi="BIZ UD明朝 Medium" w:hint="eastAsia"/>
        </w:rPr>
        <w:t>を記入すること。</w:t>
      </w:r>
      <w:bookmarkEnd w:id="0"/>
    </w:p>
    <w:sectPr w:rsidR="001D1BF5" w:rsidRPr="002253DC" w:rsidSect="00A52EBA">
      <w:pgSz w:w="11906" w:h="16838"/>
      <w:pgMar w:top="1701" w:right="1361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6320" w14:textId="77777777" w:rsidR="009A3E6D" w:rsidRDefault="009A3E6D" w:rsidP="00EC0AA5">
      <w:r>
        <w:separator/>
      </w:r>
    </w:p>
  </w:endnote>
  <w:endnote w:type="continuationSeparator" w:id="0">
    <w:p w14:paraId="666EEB54" w14:textId="77777777" w:rsidR="009A3E6D" w:rsidRDefault="009A3E6D" w:rsidP="00EC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A4E4" w14:textId="77777777" w:rsidR="009A3E6D" w:rsidRDefault="009A3E6D" w:rsidP="00EC0AA5">
      <w:r>
        <w:separator/>
      </w:r>
    </w:p>
  </w:footnote>
  <w:footnote w:type="continuationSeparator" w:id="0">
    <w:p w14:paraId="2486022B" w14:textId="77777777" w:rsidR="009A3E6D" w:rsidRDefault="009A3E6D" w:rsidP="00EC0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BA"/>
    <w:rsid w:val="00081924"/>
    <w:rsid w:val="001203C0"/>
    <w:rsid w:val="00191B5A"/>
    <w:rsid w:val="001D1BF5"/>
    <w:rsid w:val="001F555B"/>
    <w:rsid w:val="002253DC"/>
    <w:rsid w:val="002C3143"/>
    <w:rsid w:val="002F61CD"/>
    <w:rsid w:val="00325E7C"/>
    <w:rsid w:val="0037503F"/>
    <w:rsid w:val="003C24FF"/>
    <w:rsid w:val="003D4F20"/>
    <w:rsid w:val="003D78F8"/>
    <w:rsid w:val="00443BDB"/>
    <w:rsid w:val="00494ED0"/>
    <w:rsid w:val="004F7341"/>
    <w:rsid w:val="005D6FAF"/>
    <w:rsid w:val="00657808"/>
    <w:rsid w:val="006A51FF"/>
    <w:rsid w:val="006C6F3D"/>
    <w:rsid w:val="006D2AD6"/>
    <w:rsid w:val="00744CDD"/>
    <w:rsid w:val="00746B53"/>
    <w:rsid w:val="007A4F07"/>
    <w:rsid w:val="008E4211"/>
    <w:rsid w:val="00917978"/>
    <w:rsid w:val="0098490B"/>
    <w:rsid w:val="009A3E6D"/>
    <w:rsid w:val="00A52EBA"/>
    <w:rsid w:val="00A9341D"/>
    <w:rsid w:val="00AF271C"/>
    <w:rsid w:val="00B37DCB"/>
    <w:rsid w:val="00CD689E"/>
    <w:rsid w:val="00CF7340"/>
    <w:rsid w:val="00EC0AA5"/>
    <w:rsid w:val="00F3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722C8C"/>
  <w15:chartTrackingRefBased/>
  <w15:docId w15:val="{FDC436FE-B2C1-48F1-BAD8-018FE7B9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EC0A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0AA5"/>
    <w:rPr>
      <w:kern w:val="2"/>
      <w:sz w:val="21"/>
      <w:szCs w:val="24"/>
    </w:rPr>
  </w:style>
  <w:style w:type="paragraph" w:styleId="a6">
    <w:name w:val="footer"/>
    <w:basedOn w:val="a"/>
    <w:link w:val="a7"/>
    <w:rsid w:val="00EC0A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0AA5"/>
    <w:rPr>
      <w:kern w:val="2"/>
      <w:sz w:val="21"/>
      <w:szCs w:val="24"/>
    </w:rPr>
  </w:style>
  <w:style w:type="paragraph" w:styleId="a8">
    <w:name w:val="Balloon Text"/>
    <w:basedOn w:val="a"/>
    <w:link w:val="a9"/>
    <w:rsid w:val="00EC0A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C0A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別添１（青年農業者等育成確保推進事業）</vt:lpstr>
      <vt:lpstr>別添１（青年農業者等育成確保推進事業）</vt:lpstr>
    </vt:vector>
  </TitlesOfParts>
  <Company>福岡県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別添１（青年農業者等育成確保推進事業）</dc:title>
  <dc:subject/>
  <dc:creator>福岡県</dc:creator>
  <cp:keywords/>
  <cp:lastModifiedBy>藤浦　裕司</cp:lastModifiedBy>
  <cp:revision>2</cp:revision>
  <cp:lastPrinted>2016-03-03T23:50:00Z</cp:lastPrinted>
  <dcterms:created xsi:type="dcterms:W3CDTF">2026-02-19T06:25:00Z</dcterms:created>
  <dcterms:modified xsi:type="dcterms:W3CDTF">2026-02-19T06:25:00Z</dcterms:modified>
</cp:coreProperties>
</file>