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5D31" w14:textId="77777777" w:rsidR="0069470D" w:rsidRPr="00996494" w:rsidRDefault="00712043"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 xml:space="preserve">　</w:t>
      </w:r>
      <w:bookmarkStart w:id="0" w:name="OLE_LINK2"/>
      <w:r w:rsidRPr="00996494">
        <w:rPr>
          <w:rFonts w:ascii="BIZ UD明朝 Medium" w:eastAsia="BIZ UD明朝 Medium" w:hAnsi="BIZ UD明朝 Medium" w:hint="eastAsia"/>
          <w:color w:val="000000"/>
          <w:szCs w:val="21"/>
        </w:rPr>
        <w:t>様式第１０</w:t>
      </w:r>
      <w:r w:rsidR="0069470D" w:rsidRPr="00996494">
        <w:rPr>
          <w:rFonts w:ascii="BIZ UD明朝 Medium" w:eastAsia="BIZ UD明朝 Medium" w:hAnsi="BIZ UD明朝 Medium" w:hint="eastAsia"/>
          <w:color w:val="000000"/>
          <w:szCs w:val="21"/>
        </w:rPr>
        <w:t>号（第１３条関係）</w:t>
      </w:r>
    </w:p>
    <w:p w14:paraId="02521133"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color w:val="000000"/>
          <w:szCs w:val="21"/>
        </w:rPr>
        <w:t xml:space="preserve">                                                                </w:t>
      </w:r>
      <w:r w:rsidRPr="00996494">
        <w:rPr>
          <w:rFonts w:ascii="BIZ UD明朝 Medium" w:eastAsia="BIZ UD明朝 Medium" w:hAnsi="BIZ UD明朝 Medium" w:hint="eastAsia"/>
          <w:color w:val="000000"/>
          <w:szCs w:val="21"/>
        </w:rPr>
        <w:t>第　　　　　号</w:t>
      </w:r>
    </w:p>
    <w:p w14:paraId="216A7053"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color w:val="000000"/>
          <w:szCs w:val="21"/>
        </w:rPr>
        <w:t xml:space="preserve">                                                                </w:t>
      </w:r>
      <w:r w:rsidRPr="00996494">
        <w:rPr>
          <w:rFonts w:ascii="BIZ UD明朝 Medium" w:eastAsia="BIZ UD明朝 Medium" w:hAnsi="BIZ UD明朝 Medium" w:hint="eastAsia"/>
          <w:color w:val="000000"/>
          <w:szCs w:val="21"/>
        </w:rPr>
        <w:t>年　　月　　日</w:t>
      </w:r>
    </w:p>
    <w:p w14:paraId="0B63ECBC" w14:textId="77777777" w:rsidR="0069470D" w:rsidRPr="00996494" w:rsidRDefault="0069470D" w:rsidP="00A47B38">
      <w:pPr>
        <w:rPr>
          <w:rFonts w:ascii="BIZ UD明朝 Medium" w:eastAsia="BIZ UD明朝 Medium" w:hAnsi="BIZ UD明朝 Medium"/>
          <w:color w:val="000000"/>
          <w:szCs w:val="21"/>
        </w:rPr>
      </w:pPr>
    </w:p>
    <w:p w14:paraId="137DA4D8" w14:textId="77777777" w:rsidR="0069470D" w:rsidRPr="00996494" w:rsidRDefault="0069470D" w:rsidP="00A47B38">
      <w:pPr>
        <w:rPr>
          <w:rFonts w:ascii="BIZ UD明朝 Medium" w:eastAsia="BIZ UD明朝 Medium" w:hAnsi="BIZ UD明朝 Medium"/>
          <w:color w:val="000000"/>
          <w:szCs w:val="21"/>
        </w:rPr>
      </w:pPr>
    </w:p>
    <w:p w14:paraId="56299CF4"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 xml:space="preserve">　福　岡　県　知　事　殿</w:t>
      </w:r>
    </w:p>
    <w:p w14:paraId="1577161C" w14:textId="77777777" w:rsidR="0069470D" w:rsidRPr="00996494" w:rsidRDefault="0069470D" w:rsidP="00A47B38">
      <w:pPr>
        <w:rPr>
          <w:rFonts w:ascii="BIZ UD明朝 Medium" w:eastAsia="BIZ UD明朝 Medium" w:hAnsi="BIZ UD明朝 Medium"/>
          <w:color w:val="000000"/>
          <w:szCs w:val="21"/>
        </w:rPr>
      </w:pPr>
    </w:p>
    <w:p w14:paraId="1497DF01" w14:textId="77777777" w:rsidR="0069470D" w:rsidRPr="00996494" w:rsidRDefault="0069470D" w:rsidP="00A47B38">
      <w:pPr>
        <w:rPr>
          <w:rFonts w:ascii="BIZ UD明朝 Medium" w:eastAsia="BIZ UD明朝 Medium" w:hAnsi="BIZ UD明朝 Medium"/>
          <w:color w:val="000000"/>
          <w:szCs w:val="21"/>
        </w:rPr>
      </w:pPr>
    </w:p>
    <w:p w14:paraId="2152F0FF"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 xml:space="preserve">　　　　　　　　　　　　　　　　　　　　　　　　　</w:t>
      </w:r>
      <w:r w:rsidRPr="00996494">
        <w:rPr>
          <w:rFonts w:ascii="BIZ UD明朝 Medium" w:eastAsia="BIZ UD明朝 Medium" w:hAnsi="BIZ UD明朝 Medium"/>
          <w:color w:val="000000"/>
          <w:szCs w:val="21"/>
        </w:rPr>
        <w:t xml:space="preserve"> </w:t>
      </w:r>
      <w:r w:rsidRPr="00996494">
        <w:rPr>
          <w:rFonts w:ascii="BIZ UD明朝 Medium" w:eastAsia="BIZ UD明朝 Medium" w:hAnsi="BIZ UD明朝 Medium" w:hint="eastAsia"/>
          <w:color w:val="000000"/>
          <w:szCs w:val="21"/>
        </w:rPr>
        <w:t xml:space="preserve">　　　　（所在地）</w:t>
      </w:r>
    </w:p>
    <w:p w14:paraId="05F432FE"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color w:val="000000"/>
          <w:szCs w:val="21"/>
        </w:rPr>
        <w:t xml:space="preserve">                                                </w:t>
      </w:r>
      <w:r w:rsidRPr="00996494">
        <w:rPr>
          <w:rFonts w:ascii="BIZ UD明朝 Medium" w:eastAsia="BIZ UD明朝 Medium" w:hAnsi="BIZ UD明朝 Medium" w:hint="eastAsia"/>
          <w:color w:val="000000"/>
          <w:szCs w:val="21"/>
        </w:rPr>
        <w:t xml:space="preserve">　　　　</w:t>
      </w:r>
      <w:r w:rsidRPr="00996494">
        <w:rPr>
          <w:rFonts w:ascii="BIZ UD明朝 Medium" w:eastAsia="BIZ UD明朝 Medium" w:hAnsi="BIZ UD明朝 Medium"/>
          <w:color w:val="000000"/>
          <w:szCs w:val="21"/>
        </w:rPr>
        <w:t xml:space="preserve">  </w:t>
      </w:r>
      <w:r w:rsidR="006C46EF" w:rsidRPr="00996494">
        <w:rPr>
          <w:rFonts w:ascii="BIZ UD明朝 Medium" w:eastAsia="BIZ UD明朝 Medium" w:hAnsi="BIZ UD明朝 Medium" w:hint="eastAsia"/>
          <w:color w:val="000000"/>
          <w:szCs w:val="21"/>
        </w:rPr>
        <w:t>補助事業者名</w:t>
      </w:r>
    </w:p>
    <w:p w14:paraId="0454F146" w14:textId="77777777" w:rsidR="0069470D" w:rsidRPr="00996494" w:rsidRDefault="006C46EF"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 xml:space="preserve">　　　　　　　　　　　　　　　　　　　　　　　　　　　　　　　</w:t>
      </w:r>
    </w:p>
    <w:p w14:paraId="49B8CA58" w14:textId="77777777" w:rsidR="006C46EF" w:rsidRPr="00996494" w:rsidRDefault="006C46EF" w:rsidP="00A47B38">
      <w:pPr>
        <w:rPr>
          <w:rFonts w:ascii="BIZ UD明朝 Medium" w:eastAsia="BIZ UD明朝 Medium" w:hAnsi="BIZ UD明朝 Medium"/>
          <w:color w:val="000000"/>
          <w:szCs w:val="21"/>
        </w:rPr>
      </w:pPr>
    </w:p>
    <w:p w14:paraId="5137697C" w14:textId="77777777" w:rsidR="0069470D" w:rsidRPr="00996494" w:rsidRDefault="0069470D" w:rsidP="00A47B38">
      <w:pPr>
        <w:rPr>
          <w:rFonts w:ascii="BIZ UD明朝 Medium" w:eastAsia="BIZ UD明朝 Medium" w:hAnsi="BIZ UD明朝 Medium"/>
          <w:color w:val="000000"/>
          <w:szCs w:val="21"/>
        </w:rPr>
      </w:pPr>
    </w:p>
    <w:p w14:paraId="55D699E1" w14:textId="77777777" w:rsidR="0069470D" w:rsidRPr="00996494" w:rsidRDefault="0069470D" w:rsidP="00A47B38">
      <w:pPr>
        <w:ind w:leftChars="270" w:left="567" w:firstLineChars="400" w:firstLine="840"/>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年度福岡県経営技術支援対策関係事業（　　　　事業）実績報告書</w:t>
      </w:r>
    </w:p>
    <w:p w14:paraId="24DA32CB" w14:textId="77777777" w:rsidR="0069470D" w:rsidRPr="00996494" w:rsidRDefault="0069470D" w:rsidP="00A47B38">
      <w:pPr>
        <w:rPr>
          <w:rFonts w:ascii="BIZ UD明朝 Medium" w:eastAsia="BIZ UD明朝 Medium" w:hAnsi="BIZ UD明朝 Medium"/>
          <w:color w:val="000000"/>
          <w:szCs w:val="21"/>
        </w:rPr>
      </w:pPr>
    </w:p>
    <w:p w14:paraId="61DB585B"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 xml:space="preserve">　　　年　月　日　第　　号で交付決定のあった標記事業について、下記のとおり実施したので、福岡県経営技術支援対策関係事業費補助金交付要綱第１３条第１項の規定により報告します。</w:t>
      </w:r>
    </w:p>
    <w:p w14:paraId="36D98742" w14:textId="77777777" w:rsidR="0069470D" w:rsidRPr="00996494" w:rsidRDefault="00572270"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（なお、併せて精算額として金○○○円の交付を請求します。）</w:t>
      </w:r>
    </w:p>
    <w:p w14:paraId="5226AD8A" w14:textId="77777777" w:rsidR="00572270" w:rsidRPr="00996494" w:rsidRDefault="00572270" w:rsidP="00A47B38">
      <w:pPr>
        <w:rPr>
          <w:rFonts w:ascii="BIZ UD明朝 Medium" w:eastAsia="BIZ UD明朝 Medium" w:hAnsi="BIZ UD明朝 Medium"/>
          <w:color w:val="000000"/>
          <w:szCs w:val="21"/>
        </w:rPr>
      </w:pPr>
    </w:p>
    <w:p w14:paraId="30DC7AAC" w14:textId="77777777" w:rsidR="0069470D" w:rsidRPr="00996494" w:rsidRDefault="0069470D" w:rsidP="00A47B38">
      <w:pPr>
        <w:pStyle w:val="a4"/>
        <w:rPr>
          <w:rFonts w:ascii="BIZ UD明朝 Medium" w:eastAsia="BIZ UD明朝 Medium" w:hAnsi="BIZ UD明朝 Medium"/>
          <w:color w:val="000000"/>
        </w:rPr>
      </w:pPr>
      <w:r w:rsidRPr="00996494">
        <w:rPr>
          <w:rFonts w:ascii="BIZ UD明朝 Medium" w:eastAsia="BIZ UD明朝 Medium" w:hAnsi="BIZ UD明朝 Medium" w:hint="eastAsia"/>
          <w:color w:val="000000"/>
        </w:rPr>
        <w:t>記</w:t>
      </w:r>
    </w:p>
    <w:p w14:paraId="155AF5C6" w14:textId="77777777" w:rsidR="00A47B38" w:rsidRPr="00996494" w:rsidRDefault="00A47B38" w:rsidP="00A47B38">
      <w:pPr>
        <w:rPr>
          <w:rFonts w:ascii="BIZ UD明朝 Medium" w:eastAsia="BIZ UD明朝 Medium" w:hAnsi="BIZ UD明朝 Medium"/>
          <w:color w:val="000000"/>
        </w:rPr>
      </w:pPr>
    </w:p>
    <w:p w14:paraId="5D9365E0" w14:textId="77777777" w:rsidR="0069470D" w:rsidRPr="00996494" w:rsidRDefault="00712043"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１　事業の効果</w:t>
      </w:r>
    </w:p>
    <w:p w14:paraId="7AB81E02" w14:textId="77777777" w:rsidR="0069470D" w:rsidRPr="00996494" w:rsidRDefault="0069470D" w:rsidP="00A47B38">
      <w:pPr>
        <w:rPr>
          <w:rFonts w:ascii="BIZ UD明朝 Medium" w:eastAsia="BIZ UD明朝 Medium" w:hAnsi="BIZ UD明朝 Medium"/>
          <w:color w:val="000000"/>
          <w:szCs w:val="21"/>
        </w:rPr>
      </w:pPr>
    </w:p>
    <w:p w14:paraId="0464388D" w14:textId="77777777" w:rsidR="0069470D" w:rsidRPr="00996494" w:rsidRDefault="00712043"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２　事業の実績</w:t>
      </w:r>
    </w:p>
    <w:p w14:paraId="13DA3C96" w14:textId="77777777" w:rsidR="0069470D" w:rsidRPr="00996494" w:rsidRDefault="0069470D" w:rsidP="00A47B38">
      <w:pPr>
        <w:rPr>
          <w:rFonts w:ascii="BIZ UD明朝 Medium" w:eastAsia="BIZ UD明朝 Medium" w:hAnsi="BIZ UD明朝 Medium"/>
          <w:color w:val="000000"/>
          <w:szCs w:val="21"/>
        </w:rPr>
      </w:pPr>
    </w:p>
    <w:p w14:paraId="36530548"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３　経費の配分</w:t>
      </w:r>
    </w:p>
    <w:p w14:paraId="29FE7D3D" w14:textId="77777777" w:rsidR="0069470D" w:rsidRPr="00996494" w:rsidRDefault="0069470D" w:rsidP="00A47B38">
      <w:pPr>
        <w:rPr>
          <w:rFonts w:ascii="BIZ UD明朝 Medium" w:eastAsia="BIZ UD明朝 Medium" w:hAnsi="BIZ UD明朝 Medium"/>
          <w:color w:val="000000"/>
          <w:szCs w:val="21"/>
        </w:rPr>
      </w:pPr>
    </w:p>
    <w:p w14:paraId="23175E16"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４　収支精算</w:t>
      </w:r>
    </w:p>
    <w:p w14:paraId="52812C10" w14:textId="77777777" w:rsidR="0069470D" w:rsidRPr="00996494" w:rsidRDefault="0069470D" w:rsidP="00A47B38">
      <w:pPr>
        <w:rPr>
          <w:rFonts w:ascii="BIZ UD明朝 Medium" w:eastAsia="BIZ UD明朝 Medium" w:hAnsi="BIZ UD明朝 Medium"/>
          <w:color w:val="000000"/>
          <w:szCs w:val="21"/>
        </w:rPr>
      </w:pPr>
    </w:p>
    <w:p w14:paraId="408432E3"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５　事業完了年月日</w:t>
      </w:r>
    </w:p>
    <w:p w14:paraId="2AA0F679" w14:textId="77777777" w:rsidR="0069470D" w:rsidRPr="00996494" w:rsidRDefault="0069470D" w:rsidP="00A47B38">
      <w:pPr>
        <w:rPr>
          <w:rFonts w:ascii="BIZ UD明朝 Medium" w:eastAsia="BIZ UD明朝 Medium" w:hAnsi="BIZ UD明朝 Medium"/>
          <w:color w:val="000000"/>
          <w:szCs w:val="21"/>
        </w:rPr>
      </w:pPr>
    </w:p>
    <w:p w14:paraId="7C1C48C9"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 xml:space="preserve">６　添付書類　</w:t>
      </w:r>
    </w:p>
    <w:p w14:paraId="64213623" w14:textId="6B7CC402" w:rsidR="00A602C8" w:rsidRPr="00996494" w:rsidRDefault="00692B7B" w:rsidP="00A602C8">
      <w:pPr>
        <w:rPr>
          <w:rFonts w:ascii="BIZ UD明朝 Medium" w:eastAsia="BIZ UD明朝 Medium" w:hAnsi="BIZ UD明朝 Medium"/>
          <w:szCs w:val="21"/>
        </w:rPr>
      </w:pPr>
      <w:r w:rsidRPr="00996494">
        <w:rPr>
          <w:rFonts w:ascii="BIZ UD明朝 Medium" w:eastAsia="BIZ UD明朝 Medium" w:hAnsi="BIZ UD明朝 Medium" w:hint="eastAsia"/>
          <w:szCs w:val="21"/>
        </w:rPr>
        <w:t>（１</w:t>
      </w:r>
      <w:r w:rsidR="00A602C8" w:rsidRPr="00996494">
        <w:rPr>
          <w:rFonts w:ascii="BIZ UD明朝 Medium" w:eastAsia="BIZ UD明朝 Medium" w:hAnsi="BIZ UD明朝 Medium" w:hint="eastAsia"/>
          <w:szCs w:val="21"/>
        </w:rPr>
        <w:t>）別表の事業番号欄に掲げる</w:t>
      </w:r>
      <w:r w:rsidR="00B764E4">
        <w:rPr>
          <w:rFonts w:ascii="BIZ UD明朝 Medium" w:eastAsia="BIZ UD明朝 Medium" w:hAnsi="BIZ UD明朝 Medium" w:hint="eastAsia"/>
          <w:color w:val="000000"/>
          <w:szCs w:val="21"/>
        </w:rPr>
        <w:t>７</w:t>
      </w:r>
      <w:r w:rsidR="002076E1" w:rsidRPr="00996494">
        <w:rPr>
          <w:rFonts w:ascii="BIZ UD明朝 Medium" w:eastAsia="BIZ UD明朝 Medium" w:hAnsi="BIZ UD明朝 Medium" w:hint="eastAsia"/>
          <w:szCs w:val="21"/>
        </w:rPr>
        <w:t>及び</w:t>
      </w:r>
      <w:r w:rsidR="00B764E4">
        <w:rPr>
          <w:rFonts w:ascii="BIZ UD明朝 Medium" w:eastAsia="BIZ UD明朝 Medium" w:hAnsi="BIZ UD明朝 Medium" w:hint="eastAsia"/>
          <w:szCs w:val="21"/>
        </w:rPr>
        <w:t>９</w:t>
      </w:r>
      <w:r w:rsidR="00A602C8" w:rsidRPr="00996494">
        <w:rPr>
          <w:rFonts w:ascii="BIZ UD明朝 Medium" w:eastAsia="BIZ UD明朝 Medium" w:hAnsi="BIZ UD明朝 Medium" w:hint="eastAsia"/>
          <w:szCs w:val="21"/>
        </w:rPr>
        <w:t>の事業にあっては財産管理台帳の写し</w:t>
      </w:r>
    </w:p>
    <w:p w14:paraId="6926C4F0" w14:textId="77777777" w:rsidR="0069470D" w:rsidRPr="00996494" w:rsidRDefault="0069470D" w:rsidP="00A47B38">
      <w:pPr>
        <w:rPr>
          <w:rFonts w:ascii="BIZ UD明朝 Medium" w:eastAsia="BIZ UD明朝 Medium" w:hAnsi="BIZ UD明朝 Medium"/>
          <w:strike/>
          <w:color w:val="FF0000"/>
          <w:szCs w:val="21"/>
        </w:rPr>
      </w:pPr>
    </w:p>
    <w:p w14:paraId="0F5E1E6E" w14:textId="77777777" w:rsidR="00671B25" w:rsidRPr="00996494" w:rsidRDefault="00671B25" w:rsidP="00A47B38">
      <w:pPr>
        <w:rPr>
          <w:rFonts w:ascii="BIZ UD明朝 Medium" w:eastAsia="BIZ UD明朝 Medium" w:hAnsi="BIZ UD明朝 Medium"/>
          <w:color w:val="000000"/>
          <w:szCs w:val="21"/>
        </w:rPr>
      </w:pPr>
    </w:p>
    <w:p w14:paraId="28C22360" w14:textId="77777777" w:rsidR="0069470D" w:rsidRPr="00996494" w:rsidRDefault="0069470D" w:rsidP="00A47B38">
      <w:pPr>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注１）　１～５は、補助金交付申請書（様式第２号）に準じる。</w:t>
      </w:r>
    </w:p>
    <w:p w14:paraId="3AD3E34E" w14:textId="77777777" w:rsidR="0069470D" w:rsidRPr="00996494" w:rsidRDefault="0069470D" w:rsidP="00A47B38">
      <w:pPr>
        <w:ind w:left="567" w:hangingChars="270" w:hanging="567"/>
        <w:rPr>
          <w:rFonts w:ascii="BIZ UD明朝 Medium" w:eastAsia="BIZ UD明朝 Medium" w:hAnsi="BIZ UD明朝 Medium"/>
          <w:color w:val="000000"/>
          <w:szCs w:val="21"/>
        </w:rPr>
      </w:pPr>
      <w:r w:rsidRPr="00996494">
        <w:rPr>
          <w:rFonts w:ascii="BIZ UD明朝 Medium" w:eastAsia="BIZ UD明朝 Medium" w:hAnsi="BIZ UD明朝 Medium" w:hint="eastAsia"/>
          <w:color w:val="000000"/>
          <w:szCs w:val="21"/>
        </w:rPr>
        <w:t xml:space="preserve">　２）　補助金交付申請書（様式第２号）又は変更承認申請書（様式第３号）に記載している内容と</w:t>
      </w:r>
      <w:r w:rsidR="00A47B38" w:rsidRPr="00996494">
        <w:rPr>
          <w:rFonts w:ascii="BIZ UD明朝 Medium" w:eastAsia="BIZ UD明朝 Medium" w:hAnsi="BIZ UD明朝 Medium" w:hint="eastAsia"/>
          <w:color w:val="000000"/>
          <w:szCs w:val="21"/>
        </w:rPr>
        <w:t>相</w:t>
      </w:r>
      <w:r w:rsidRPr="00996494">
        <w:rPr>
          <w:rFonts w:ascii="BIZ UD明朝 Medium" w:eastAsia="BIZ UD明朝 Medium" w:hAnsi="BIZ UD明朝 Medium" w:hint="eastAsia"/>
          <w:color w:val="000000"/>
          <w:szCs w:val="21"/>
        </w:rPr>
        <w:t>違する部分は二段書きとし、上段に補助金交付申請書又は変更承認申請書に記載した内容を括弧書きで記載する。</w:t>
      </w:r>
      <w:bookmarkEnd w:id="0"/>
    </w:p>
    <w:sectPr w:rsidR="0069470D" w:rsidRPr="00996494" w:rsidSect="00A47B38">
      <w:pgSz w:w="11906" w:h="16838" w:code="9"/>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C3B2" w14:textId="77777777" w:rsidR="00E75219" w:rsidRDefault="00E75219" w:rsidP="00C818FA">
      <w:r>
        <w:separator/>
      </w:r>
    </w:p>
  </w:endnote>
  <w:endnote w:type="continuationSeparator" w:id="0">
    <w:p w14:paraId="5FEC629A" w14:textId="77777777" w:rsidR="00E75219" w:rsidRDefault="00E75219" w:rsidP="00C8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6C81" w14:textId="77777777" w:rsidR="00E75219" w:rsidRDefault="00E75219" w:rsidP="00C818FA">
      <w:r>
        <w:separator/>
      </w:r>
    </w:p>
  </w:footnote>
  <w:footnote w:type="continuationSeparator" w:id="0">
    <w:p w14:paraId="3D3A6A08" w14:textId="77777777" w:rsidR="00E75219" w:rsidRDefault="00E75219" w:rsidP="00C81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0D"/>
    <w:rsid w:val="000674DD"/>
    <w:rsid w:val="000B53C0"/>
    <w:rsid w:val="000B54A8"/>
    <w:rsid w:val="000D4A11"/>
    <w:rsid w:val="000E493F"/>
    <w:rsid w:val="001442AC"/>
    <w:rsid w:val="001565CB"/>
    <w:rsid w:val="00192AE0"/>
    <w:rsid w:val="001948FD"/>
    <w:rsid w:val="001D6EB2"/>
    <w:rsid w:val="002076E1"/>
    <w:rsid w:val="00271A31"/>
    <w:rsid w:val="002B2564"/>
    <w:rsid w:val="0034159A"/>
    <w:rsid w:val="00346806"/>
    <w:rsid w:val="00372AF9"/>
    <w:rsid w:val="00405C85"/>
    <w:rsid w:val="0049495A"/>
    <w:rsid w:val="004D3363"/>
    <w:rsid w:val="004E03DD"/>
    <w:rsid w:val="00572270"/>
    <w:rsid w:val="005A1242"/>
    <w:rsid w:val="005A6672"/>
    <w:rsid w:val="005D0F58"/>
    <w:rsid w:val="00626E03"/>
    <w:rsid w:val="006277F9"/>
    <w:rsid w:val="00660B4C"/>
    <w:rsid w:val="00671B25"/>
    <w:rsid w:val="00684023"/>
    <w:rsid w:val="00692B7B"/>
    <w:rsid w:val="0069470D"/>
    <w:rsid w:val="006A3B5B"/>
    <w:rsid w:val="006C2A33"/>
    <w:rsid w:val="006C46EF"/>
    <w:rsid w:val="00707AC9"/>
    <w:rsid w:val="00712043"/>
    <w:rsid w:val="00745A8C"/>
    <w:rsid w:val="00785E61"/>
    <w:rsid w:val="00791372"/>
    <w:rsid w:val="008171BD"/>
    <w:rsid w:val="008373C2"/>
    <w:rsid w:val="00851B4F"/>
    <w:rsid w:val="00856D76"/>
    <w:rsid w:val="0086101B"/>
    <w:rsid w:val="00880808"/>
    <w:rsid w:val="008B4596"/>
    <w:rsid w:val="0090069D"/>
    <w:rsid w:val="009064E3"/>
    <w:rsid w:val="009738F6"/>
    <w:rsid w:val="00973C62"/>
    <w:rsid w:val="00996494"/>
    <w:rsid w:val="009E63CE"/>
    <w:rsid w:val="009F104C"/>
    <w:rsid w:val="00A330D1"/>
    <w:rsid w:val="00A3709A"/>
    <w:rsid w:val="00A47B38"/>
    <w:rsid w:val="00A602C8"/>
    <w:rsid w:val="00A66A4D"/>
    <w:rsid w:val="00A66F80"/>
    <w:rsid w:val="00A7268C"/>
    <w:rsid w:val="00AD5BCF"/>
    <w:rsid w:val="00B0038A"/>
    <w:rsid w:val="00B029C5"/>
    <w:rsid w:val="00B21919"/>
    <w:rsid w:val="00B764E4"/>
    <w:rsid w:val="00BB436E"/>
    <w:rsid w:val="00C37711"/>
    <w:rsid w:val="00C6616F"/>
    <w:rsid w:val="00C818FA"/>
    <w:rsid w:val="00C90882"/>
    <w:rsid w:val="00D10B07"/>
    <w:rsid w:val="00DB6477"/>
    <w:rsid w:val="00E04A7C"/>
    <w:rsid w:val="00E10571"/>
    <w:rsid w:val="00E75219"/>
    <w:rsid w:val="00E95E6D"/>
    <w:rsid w:val="00F51791"/>
    <w:rsid w:val="00F70ACC"/>
    <w:rsid w:val="00FE388F"/>
    <w:rsid w:val="00FE698C"/>
    <w:rsid w:val="00FF1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34A6414"/>
  <w15:chartTrackingRefBased/>
  <w15:docId w15:val="{85CF92CC-1634-4EEC-AFC6-B83069F4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B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A47B38"/>
    <w:pPr>
      <w:jc w:val="center"/>
    </w:pPr>
    <w:rPr>
      <w:rFonts w:ascii="ＭＳ 明朝" w:hAnsi="ＭＳ 明朝"/>
      <w:szCs w:val="21"/>
    </w:rPr>
  </w:style>
  <w:style w:type="paragraph" w:styleId="a5">
    <w:name w:val="Closing"/>
    <w:basedOn w:val="a"/>
    <w:rsid w:val="00A47B38"/>
    <w:pPr>
      <w:jc w:val="right"/>
    </w:pPr>
    <w:rPr>
      <w:rFonts w:ascii="ＭＳ 明朝" w:hAnsi="ＭＳ 明朝"/>
      <w:szCs w:val="21"/>
    </w:rPr>
  </w:style>
  <w:style w:type="paragraph" w:styleId="a6">
    <w:name w:val="Balloon Text"/>
    <w:basedOn w:val="a"/>
    <w:semiHidden/>
    <w:rsid w:val="00712043"/>
    <w:rPr>
      <w:rFonts w:ascii="Arial" w:eastAsia="ＭＳ ゴシック" w:hAnsi="Arial"/>
      <w:sz w:val="18"/>
      <w:szCs w:val="18"/>
    </w:rPr>
  </w:style>
  <w:style w:type="paragraph" w:styleId="a7">
    <w:name w:val="header"/>
    <w:basedOn w:val="a"/>
    <w:link w:val="a8"/>
    <w:rsid w:val="00C818FA"/>
    <w:pPr>
      <w:tabs>
        <w:tab w:val="center" w:pos="4252"/>
        <w:tab w:val="right" w:pos="8504"/>
      </w:tabs>
      <w:snapToGrid w:val="0"/>
    </w:pPr>
  </w:style>
  <w:style w:type="character" w:customStyle="1" w:styleId="a8">
    <w:name w:val="ヘッダー (文字)"/>
    <w:link w:val="a7"/>
    <w:rsid w:val="00C818FA"/>
    <w:rPr>
      <w:kern w:val="2"/>
      <w:sz w:val="21"/>
      <w:szCs w:val="24"/>
    </w:rPr>
  </w:style>
  <w:style w:type="paragraph" w:styleId="a9">
    <w:name w:val="footer"/>
    <w:basedOn w:val="a"/>
    <w:link w:val="aa"/>
    <w:rsid w:val="00C818FA"/>
    <w:pPr>
      <w:tabs>
        <w:tab w:val="center" w:pos="4252"/>
        <w:tab w:val="right" w:pos="8504"/>
      </w:tabs>
      <w:snapToGrid w:val="0"/>
    </w:pPr>
  </w:style>
  <w:style w:type="character" w:customStyle="1" w:styleId="aa">
    <w:name w:val="フッター (文字)"/>
    <w:link w:val="a9"/>
    <w:rsid w:val="00C818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2970\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365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様式第７号（第１３条関係）</vt:lpstr>
      <vt:lpstr>　様式第７号（第１３条関係）</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様式第７号（第１３条関係）</dc:title>
  <dc:subject/>
  <dc:creator>福岡県</dc:creator>
  <cp:keywords/>
  <dc:description/>
  <cp:lastModifiedBy>藤浦　裕司</cp:lastModifiedBy>
  <cp:revision>4</cp:revision>
  <cp:lastPrinted>2023-02-20T23:48:00Z</cp:lastPrinted>
  <dcterms:created xsi:type="dcterms:W3CDTF">2026-02-19T06:12:00Z</dcterms:created>
  <dcterms:modified xsi:type="dcterms:W3CDTF">2026-03-16T09:03:00Z</dcterms:modified>
</cp:coreProperties>
</file>