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8F83" w14:textId="77777777" w:rsidR="00D65CAE" w:rsidRPr="00C57784" w:rsidRDefault="005E5C85" w:rsidP="00BF7C50">
      <w:pPr>
        <w:rPr>
          <w:rFonts w:ascii="BIZ UD明朝 Medium" w:eastAsia="BIZ UD明朝 Medium" w:hAnsi="BIZ UD明朝 Medium"/>
          <w:sz w:val="24"/>
        </w:rPr>
      </w:pPr>
      <w:bookmarkStart w:id="0" w:name="OLE_LINK6"/>
      <w:r w:rsidRPr="00C57784">
        <w:rPr>
          <w:rFonts w:ascii="BIZ UD明朝 Medium" w:eastAsia="BIZ UD明朝 Medium" w:hAnsi="BIZ UD明朝 Medium" w:hint="eastAsia"/>
        </w:rPr>
        <w:t xml:space="preserve">　</w:t>
      </w:r>
      <w:r w:rsidR="00C25B5D" w:rsidRPr="00C57784">
        <w:rPr>
          <w:rFonts w:ascii="BIZ UD明朝 Medium" w:eastAsia="BIZ UD明朝 Medium" w:hAnsi="BIZ UD明朝 Medium" w:hint="eastAsia"/>
          <w:sz w:val="24"/>
        </w:rPr>
        <w:t>様式第９</w:t>
      </w:r>
      <w:r w:rsidR="00F87D88" w:rsidRPr="00C57784">
        <w:rPr>
          <w:rFonts w:ascii="BIZ UD明朝 Medium" w:eastAsia="BIZ UD明朝 Medium" w:hAnsi="BIZ UD明朝 Medium" w:hint="eastAsia"/>
          <w:sz w:val="24"/>
        </w:rPr>
        <w:t>号（第１１</w:t>
      </w:r>
      <w:r w:rsidR="00D65CAE" w:rsidRPr="00C57784">
        <w:rPr>
          <w:rFonts w:ascii="BIZ UD明朝 Medium" w:eastAsia="BIZ UD明朝 Medium" w:hAnsi="BIZ UD明朝 Medium" w:hint="eastAsia"/>
          <w:sz w:val="24"/>
        </w:rPr>
        <w:t>条関係）</w:t>
      </w:r>
    </w:p>
    <w:p w14:paraId="3D56831C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3AF09FF1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  <w:r w:rsidRPr="00C57784">
        <w:rPr>
          <w:rFonts w:ascii="BIZ UD明朝 Medium" w:eastAsia="BIZ UD明朝 Medium" w:hAnsi="BIZ UD明朝 Medium"/>
          <w:sz w:val="24"/>
        </w:rPr>
        <w:t xml:space="preserve">                                                       </w:t>
      </w:r>
      <w:r w:rsidRPr="00C57784">
        <w:rPr>
          <w:rFonts w:ascii="BIZ UD明朝 Medium" w:eastAsia="BIZ UD明朝 Medium" w:hAnsi="BIZ UD明朝 Medium" w:hint="eastAsia"/>
          <w:sz w:val="24"/>
        </w:rPr>
        <w:t>第　　　　　号</w:t>
      </w:r>
    </w:p>
    <w:p w14:paraId="3C34A111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  <w:r w:rsidRPr="00C57784">
        <w:rPr>
          <w:rFonts w:ascii="BIZ UD明朝 Medium" w:eastAsia="BIZ UD明朝 Medium" w:hAnsi="BIZ UD明朝 Medium"/>
          <w:sz w:val="24"/>
        </w:rPr>
        <w:t xml:space="preserve">                                                       </w:t>
      </w:r>
      <w:r w:rsidRPr="00C57784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A13CBB6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747AEA58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 xml:space="preserve">　福　岡　県　知　事　殿</w:t>
      </w:r>
    </w:p>
    <w:p w14:paraId="2A7D1B05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1C825BC5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50075CF2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</w:t>
      </w:r>
      <w:r w:rsidRPr="00C57784">
        <w:rPr>
          <w:rFonts w:ascii="BIZ UD明朝 Medium" w:eastAsia="BIZ UD明朝 Medium" w:hAnsi="BIZ UD明朝 Medium"/>
          <w:sz w:val="24"/>
        </w:rPr>
        <w:t xml:space="preserve"> </w:t>
      </w:r>
      <w:r w:rsidRPr="00C57784">
        <w:rPr>
          <w:rFonts w:ascii="BIZ UD明朝 Medium" w:eastAsia="BIZ UD明朝 Medium" w:hAnsi="BIZ UD明朝 Medium" w:hint="eastAsia"/>
          <w:sz w:val="24"/>
        </w:rPr>
        <w:t xml:space="preserve">　　　　（所在地）</w:t>
      </w:r>
    </w:p>
    <w:p w14:paraId="45859B96" w14:textId="77777777" w:rsidR="00D65CAE" w:rsidRPr="00C57784" w:rsidRDefault="00D65CAE" w:rsidP="00BF7C50">
      <w:pPr>
        <w:rPr>
          <w:rFonts w:ascii="BIZ UD明朝 Medium" w:eastAsia="BIZ UD明朝 Medium" w:hAnsi="BIZ UD明朝 Medium" w:hint="eastAsia"/>
          <w:sz w:val="24"/>
        </w:rPr>
      </w:pPr>
      <w:r w:rsidRPr="00C57784">
        <w:rPr>
          <w:rFonts w:ascii="BIZ UD明朝 Medium" w:eastAsia="BIZ UD明朝 Medium" w:hAnsi="BIZ UD明朝 Medium"/>
          <w:sz w:val="24"/>
        </w:rPr>
        <w:t xml:space="preserve">                                         </w:t>
      </w:r>
      <w:r w:rsidRPr="00C57784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C57784">
        <w:rPr>
          <w:rFonts w:ascii="BIZ UD明朝 Medium" w:eastAsia="BIZ UD明朝 Medium" w:hAnsi="BIZ UD明朝 Medium"/>
          <w:sz w:val="24"/>
        </w:rPr>
        <w:t xml:space="preserve">  </w:t>
      </w:r>
      <w:r w:rsidR="003A2ABA" w:rsidRPr="00C57784">
        <w:rPr>
          <w:rFonts w:ascii="BIZ UD明朝 Medium" w:eastAsia="BIZ UD明朝 Medium" w:hAnsi="BIZ UD明朝 Medium" w:hint="eastAsia"/>
          <w:sz w:val="24"/>
        </w:rPr>
        <w:t>補助事業者名</w:t>
      </w:r>
    </w:p>
    <w:p w14:paraId="31AEA402" w14:textId="77777777" w:rsidR="00D65CAE" w:rsidRPr="00C57784" w:rsidRDefault="003A2ABA" w:rsidP="00BF7C50">
      <w:pPr>
        <w:rPr>
          <w:rFonts w:ascii="BIZ UD明朝 Medium" w:eastAsia="BIZ UD明朝 Medium" w:hAnsi="BIZ UD明朝 Medium"/>
          <w:strike/>
          <w:color w:val="FF0000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</w:t>
      </w:r>
      <w:r w:rsidRPr="00C57784">
        <w:rPr>
          <w:rFonts w:ascii="BIZ UD明朝 Medium" w:eastAsia="BIZ UD明朝 Medium" w:hAnsi="BIZ UD明朝 Medium" w:hint="eastAsia"/>
          <w:color w:val="000000"/>
          <w:sz w:val="24"/>
        </w:rPr>
        <w:t xml:space="preserve">　</w:t>
      </w:r>
    </w:p>
    <w:p w14:paraId="13D6A464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2C6D44A1" w14:textId="77777777" w:rsidR="00D65CAE" w:rsidRPr="00C57784" w:rsidRDefault="00D65CAE" w:rsidP="00BF7C50">
      <w:pPr>
        <w:rPr>
          <w:rFonts w:ascii="BIZ UD明朝 Medium" w:eastAsia="BIZ UD明朝 Medium" w:hAnsi="BIZ UD明朝 Medium"/>
          <w:sz w:val="24"/>
        </w:rPr>
      </w:pPr>
    </w:p>
    <w:p w14:paraId="76EEA615" w14:textId="77777777" w:rsidR="005E5C85" w:rsidRPr="00C57784" w:rsidRDefault="0007657C" w:rsidP="0007657C">
      <w:pPr>
        <w:ind w:firstLineChars="700" w:firstLine="1680"/>
        <w:rPr>
          <w:rFonts w:ascii="BIZ UD明朝 Medium" w:eastAsia="BIZ UD明朝 Medium" w:hAnsi="BIZ UD明朝 Medium"/>
          <w:spacing w:val="2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>年</w:t>
      </w:r>
      <w:r w:rsidR="00D65CAE" w:rsidRPr="00C57784">
        <w:rPr>
          <w:rFonts w:ascii="BIZ UD明朝 Medium" w:eastAsia="BIZ UD明朝 Medium" w:hAnsi="BIZ UD明朝 Medium" w:hint="eastAsia"/>
          <w:sz w:val="24"/>
        </w:rPr>
        <w:t>度福岡県経営技術支援対策関係事業（　　　　事業）</w:t>
      </w:r>
    </w:p>
    <w:p w14:paraId="3C666C6A" w14:textId="77777777" w:rsidR="00C25B5D" w:rsidRPr="00C57784" w:rsidRDefault="00C25B5D" w:rsidP="00C25B5D">
      <w:pPr>
        <w:rPr>
          <w:rFonts w:ascii="BIZ UD明朝 Medium" w:eastAsia="BIZ UD明朝 Medium" w:hAnsi="BIZ UD明朝 Medium"/>
          <w:spacing w:val="2"/>
          <w:sz w:val="24"/>
        </w:rPr>
      </w:pPr>
      <w:r w:rsidRPr="00C57784">
        <w:rPr>
          <w:rFonts w:ascii="BIZ UD明朝 Medium" w:eastAsia="BIZ UD明朝 Medium" w:hAnsi="BIZ UD明朝 Medium"/>
          <w:sz w:val="24"/>
        </w:rPr>
        <w:t xml:space="preserve">           </w:t>
      </w:r>
      <w:r w:rsidRPr="00C57784">
        <w:rPr>
          <w:rFonts w:ascii="BIZ UD明朝 Medium" w:eastAsia="BIZ UD明朝 Medium" w:hAnsi="BIZ UD明朝 Medium" w:hint="eastAsia"/>
          <w:sz w:val="24"/>
        </w:rPr>
        <w:t>完了報告書</w:t>
      </w:r>
    </w:p>
    <w:p w14:paraId="4059F0DB" w14:textId="77777777" w:rsidR="00C25B5D" w:rsidRPr="00C57784" w:rsidRDefault="00C25B5D" w:rsidP="00C25B5D">
      <w:pPr>
        <w:rPr>
          <w:rFonts w:ascii="BIZ UD明朝 Medium" w:eastAsia="BIZ UD明朝 Medium" w:hAnsi="BIZ UD明朝 Medium"/>
          <w:spacing w:val="2"/>
          <w:sz w:val="24"/>
        </w:rPr>
      </w:pPr>
    </w:p>
    <w:p w14:paraId="5579CCEF" w14:textId="77777777" w:rsidR="00C25B5D" w:rsidRPr="00C57784" w:rsidRDefault="00C25B5D" w:rsidP="00C25B5D">
      <w:pPr>
        <w:rPr>
          <w:rFonts w:ascii="BIZ UD明朝 Medium" w:eastAsia="BIZ UD明朝 Medium" w:hAnsi="BIZ UD明朝 Medium"/>
          <w:spacing w:val="2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 xml:space="preserve">　標記事業を完了したので、福岡県経営技術支援対策関係事業費補助金交付要綱第１</w:t>
      </w:r>
      <w:r w:rsidR="00F87D88" w:rsidRPr="00C57784">
        <w:rPr>
          <w:rFonts w:ascii="BIZ UD明朝 Medium" w:eastAsia="BIZ UD明朝 Medium" w:hAnsi="BIZ UD明朝 Medium" w:hint="eastAsia"/>
          <w:sz w:val="24"/>
        </w:rPr>
        <w:t>１</w:t>
      </w:r>
      <w:r w:rsidR="00B96691" w:rsidRPr="00C57784">
        <w:rPr>
          <w:rFonts w:ascii="BIZ UD明朝 Medium" w:eastAsia="BIZ UD明朝 Medium" w:hAnsi="BIZ UD明朝 Medium" w:hint="eastAsia"/>
          <w:sz w:val="24"/>
        </w:rPr>
        <w:t>条第４</w:t>
      </w:r>
      <w:r w:rsidRPr="00C57784">
        <w:rPr>
          <w:rFonts w:ascii="BIZ UD明朝 Medium" w:eastAsia="BIZ UD明朝 Medium" w:hAnsi="BIZ UD明朝 Medium" w:hint="eastAsia"/>
          <w:sz w:val="24"/>
        </w:rPr>
        <w:t>項の規定により、下記のとおり報告します。</w:t>
      </w:r>
    </w:p>
    <w:p w14:paraId="3CB7E2B0" w14:textId="77777777" w:rsidR="00C25B5D" w:rsidRPr="00C57784" w:rsidRDefault="00C25B5D" w:rsidP="00C25B5D">
      <w:pPr>
        <w:rPr>
          <w:rFonts w:ascii="BIZ UD明朝 Medium" w:eastAsia="BIZ UD明朝 Medium" w:hAnsi="BIZ UD明朝 Medium"/>
          <w:spacing w:val="2"/>
          <w:sz w:val="24"/>
        </w:rPr>
      </w:pPr>
    </w:p>
    <w:p w14:paraId="7580490F" w14:textId="77777777" w:rsidR="00C25B5D" w:rsidRPr="00C57784" w:rsidRDefault="00C25B5D" w:rsidP="00C25B5D">
      <w:pPr>
        <w:pStyle w:val="a4"/>
        <w:rPr>
          <w:rFonts w:ascii="BIZ UD明朝 Medium" w:eastAsia="BIZ UD明朝 Medium" w:hAnsi="BIZ UD明朝 Medium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>記</w:t>
      </w:r>
    </w:p>
    <w:p w14:paraId="557FBD75" w14:textId="77777777" w:rsidR="00C25B5D" w:rsidRPr="00C57784" w:rsidRDefault="00C25B5D" w:rsidP="00C25B5D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5315"/>
      </w:tblGrid>
      <w:tr w:rsidR="00C25B5D" w:rsidRPr="00C57784" w14:paraId="6E9BE149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9418D5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事業実施主体名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事業実施主体名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9695C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22BF6A79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E98E4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事業内容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C47E8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61F524DB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4599C" w14:textId="77777777" w:rsidR="00C25B5D" w:rsidRPr="00C57784" w:rsidRDefault="005771CB" w:rsidP="005771CB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2640" w:id="1121200128"/>
              </w:rPr>
              <w:t>着手年月</w:t>
            </w:r>
            <w:r w:rsidRPr="00C57784">
              <w:rPr>
                <w:rFonts w:ascii="BIZ UD明朝 Medium" w:eastAsia="BIZ UD明朝 Medium" w:hAnsi="BIZ UD明朝 Medium" w:hint="eastAsia"/>
                <w:kern w:val="0"/>
                <w:sz w:val="24"/>
                <w:fitText w:val="2640" w:id="1121200128"/>
              </w:rPr>
              <w:t>日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E6B3F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0E7DFF0E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3BEA7" w14:textId="77777777" w:rsidR="00C25B5D" w:rsidRPr="00C57784" w:rsidRDefault="005771CB" w:rsidP="005771CB">
            <w:pPr>
              <w:suppressAutoHyphens/>
              <w:kinsoku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 w:hint="eastAsia"/>
                <w:spacing w:val="180"/>
                <w:kern w:val="0"/>
                <w:sz w:val="24"/>
                <w:fitText w:val="2640" w:id="1121200129"/>
              </w:rPr>
              <w:t>完了年月</w:t>
            </w:r>
            <w:r w:rsidRPr="00C57784">
              <w:rPr>
                <w:rFonts w:ascii="BIZ UD明朝 Medium" w:eastAsia="BIZ UD明朝 Medium" w:hAnsi="BIZ UD明朝 Medium" w:hint="eastAsia"/>
                <w:kern w:val="0"/>
                <w:sz w:val="24"/>
                <w:fitText w:val="2640" w:id="1121200129"/>
              </w:rPr>
              <w:t>日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5BF06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177AE9AB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AE8692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事業施行箇所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事業施行箇所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D4849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6C2B7FE0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631418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施行方法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施行方法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6C7CB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5027412F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59901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事業量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事業量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B931B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17097BD2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C81C4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事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業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 xml:space="preserve"> 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費　（円）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事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 xml:space="preserve">　業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 xml:space="preserve">　費　（円）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AFFF0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5B5D" w:rsidRPr="00C57784" w14:paraId="78C78CD2" w14:textId="77777777" w:rsidTr="00C5778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F4C3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begin"/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eq \o\ad(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>補助金額（円）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,</w:instrText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instrText xml:space="preserve">　　　　　　　　　　　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instrText>)</w:instrTex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separate"/>
            </w:r>
            <w:r w:rsidRPr="00C57784">
              <w:rPr>
                <w:rFonts w:ascii="BIZ UD明朝 Medium" w:eastAsia="BIZ UD明朝 Medium" w:hAnsi="BIZ UD明朝 Medium" w:hint="eastAsia"/>
                <w:sz w:val="24"/>
              </w:rPr>
              <w:t>補助金額（円）</w:t>
            </w:r>
            <w:r w:rsidRPr="00C57784">
              <w:rPr>
                <w:rFonts w:ascii="BIZ UD明朝 Medium" w:eastAsia="BIZ UD明朝 Medium" w:hAnsi="BIZ UD明朝 Medium"/>
                <w:sz w:val="24"/>
              </w:rPr>
              <w:fldChar w:fldCharType="end"/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D5FF" w14:textId="77777777" w:rsidR="00C25B5D" w:rsidRPr="00C57784" w:rsidRDefault="00C25B5D" w:rsidP="00C25B5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A7257CA" w14:textId="77777777" w:rsidR="005771CB" w:rsidRPr="00C57784" w:rsidRDefault="005771CB" w:rsidP="00C25B5D">
      <w:pPr>
        <w:rPr>
          <w:rFonts w:ascii="BIZ UD明朝 Medium" w:eastAsia="BIZ UD明朝 Medium" w:hAnsi="BIZ UD明朝 Medium" w:hint="eastAsia"/>
          <w:color w:val="000000"/>
          <w:sz w:val="24"/>
        </w:rPr>
      </w:pPr>
    </w:p>
    <w:p w14:paraId="2F9EB1D5" w14:textId="77777777" w:rsidR="005771CB" w:rsidRPr="00C57784" w:rsidRDefault="00C25B5D" w:rsidP="00C25B5D">
      <w:pPr>
        <w:rPr>
          <w:rFonts w:ascii="BIZ UD明朝 Medium" w:eastAsia="BIZ UD明朝 Medium" w:hAnsi="BIZ UD明朝 Medium" w:hint="eastAsia"/>
          <w:sz w:val="24"/>
        </w:rPr>
      </w:pPr>
      <w:r w:rsidRPr="00C57784">
        <w:rPr>
          <w:rFonts w:ascii="BIZ UD明朝 Medium" w:eastAsia="BIZ UD明朝 Medium" w:hAnsi="BIZ UD明朝 Medium" w:hint="eastAsia"/>
          <w:color w:val="000000"/>
          <w:sz w:val="24"/>
        </w:rPr>
        <w:t>注</w:t>
      </w:r>
      <w:r w:rsidR="005771CB" w:rsidRPr="00C57784">
        <w:rPr>
          <w:rFonts w:ascii="BIZ UD明朝 Medium" w:eastAsia="BIZ UD明朝 Medium" w:hAnsi="BIZ UD明朝 Medium" w:hint="eastAsia"/>
          <w:color w:val="000000"/>
          <w:sz w:val="24"/>
        </w:rPr>
        <w:t>１</w:t>
      </w:r>
      <w:r w:rsidRPr="00C57784">
        <w:rPr>
          <w:rFonts w:ascii="BIZ UD明朝 Medium" w:eastAsia="BIZ UD明朝 Medium" w:hAnsi="BIZ UD明朝 Medium" w:hint="eastAsia"/>
          <w:color w:val="000000"/>
          <w:sz w:val="24"/>
        </w:rPr>
        <w:t>）</w:t>
      </w:r>
      <w:r w:rsidR="005771CB" w:rsidRPr="00C57784">
        <w:rPr>
          <w:rFonts w:ascii="BIZ UD明朝 Medium" w:eastAsia="BIZ UD明朝 Medium" w:hAnsi="BIZ UD明朝 Medium" w:hint="eastAsia"/>
          <w:color w:val="000000"/>
          <w:sz w:val="24"/>
        </w:rPr>
        <w:t>「完了年月日」は、</w:t>
      </w:r>
      <w:r w:rsidR="000752B4" w:rsidRPr="00C57784">
        <w:rPr>
          <w:rFonts w:ascii="BIZ UD明朝 Medium" w:eastAsia="BIZ UD明朝 Medium" w:hAnsi="BIZ UD明朝 Medium" w:hint="eastAsia"/>
          <w:color w:val="000000"/>
          <w:sz w:val="24"/>
        </w:rPr>
        <w:t>工事</w:t>
      </w:r>
      <w:r w:rsidR="002F5ED3" w:rsidRPr="00C57784">
        <w:rPr>
          <w:rFonts w:ascii="BIZ UD明朝 Medium" w:eastAsia="BIZ UD明朝 Medium" w:hAnsi="BIZ UD明朝 Medium" w:hint="eastAsia"/>
          <w:color w:val="000000"/>
          <w:sz w:val="24"/>
        </w:rPr>
        <w:t>の</w:t>
      </w:r>
      <w:r w:rsidR="000752B4" w:rsidRPr="00C57784">
        <w:rPr>
          <w:rFonts w:ascii="BIZ UD明朝 Medium" w:eastAsia="BIZ UD明朝 Medium" w:hAnsi="BIZ UD明朝 Medium" w:hint="eastAsia"/>
          <w:color w:val="000000"/>
          <w:sz w:val="24"/>
        </w:rPr>
        <w:t>完了日又は機械等</w:t>
      </w:r>
      <w:r w:rsidR="005771CB" w:rsidRPr="00C57784">
        <w:rPr>
          <w:rFonts w:ascii="BIZ UD明朝 Medium" w:eastAsia="BIZ UD明朝 Medium" w:hAnsi="BIZ UD明朝 Medium" w:hint="eastAsia"/>
          <w:color w:val="000000"/>
          <w:sz w:val="24"/>
        </w:rPr>
        <w:t>の</w:t>
      </w:r>
      <w:r w:rsidR="005771CB" w:rsidRPr="00C57784">
        <w:rPr>
          <w:rFonts w:ascii="BIZ UD明朝 Medium" w:eastAsia="BIZ UD明朝 Medium" w:hAnsi="BIZ UD明朝 Medium" w:hint="eastAsia"/>
          <w:sz w:val="24"/>
        </w:rPr>
        <w:t>納品日とする。</w:t>
      </w:r>
    </w:p>
    <w:p w14:paraId="7618FCDC" w14:textId="77777777" w:rsidR="00C25B5D" w:rsidRPr="00C57784" w:rsidRDefault="005771CB" w:rsidP="00C25B5D">
      <w:pPr>
        <w:rPr>
          <w:rFonts w:ascii="BIZ UD明朝 Medium" w:eastAsia="BIZ UD明朝 Medium" w:hAnsi="BIZ UD明朝 Medium"/>
          <w:spacing w:val="2"/>
          <w:sz w:val="24"/>
        </w:rPr>
      </w:pPr>
      <w:r w:rsidRPr="00C57784">
        <w:rPr>
          <w:rFonts w:ascii="BIZ UD明朝 Medium" w:eastAsia="BIZ UD明朝 Medium" w:hAnsi="BIZ UD明朝 Medium" w:hint="eastAsia"/>
          <w:sz w:val="24"/>
        </w:rPr>
        <w:t>注２）</w:t>
      </w:r>
      <w:r w:rsidR="00C25B5D" w:rsidRPr="00C57784">
        <w:rPr>
          <w:rFonts w:ascii="BIZ UD明朝 Medium" w:eastAsia="BIZ UD明朝 Medium" w:hAnsi="BIZ UD明朝 Medium" w:hint="eastAsia"/>
          <w:sz w:val="24"/>
        </w:rPr>
        <w:t>工事等の完成写真を添付すること。</w:t>
      </w:r>
    </w:p>
    <w:bookmarkEnd w:id="0"/>
    <w:p w14:paraId="37A984E0" w14:textId="77777777" w:rsidR="00D65CAE" w:rsidRPr="00C57784" w:rsidRDefault="00D65CAE" w:rsidP="005E5C85">
      <w:pPr>
        <w:rPr>
          <w:rFonts w:ascii="BIZ UD明朝 Medium" w:eastAsia="BIZ UD明朝 Medium" w:hAnsi="BIZ UD明朝 Medium"/>
          <w:sz w:val="24"/>
        </w:rPr>
      </w:pPr>
    </w:p>
    <w:sectPr w:rsidR="00D65CAE" w:rsidRPr="00C57784" w:rsidSect="00BF7C50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0B3D3" w14:textId="77777777" w:rsidR="001648CA" w:rsidRDefault="001648CA" w:rsidP="005771CB">
      <w:r>
        <w:separator/>
      </w:r>
    </w:p>
  </w:endnote>
  <w:endnote w:type="continuationSeparator" w:id="0">
    <w:p w14:paraId="04F28374" w14:textId="77777777" w:rsidR="001648CA" w:rsidRDefault="001648CA" w:rsidP="0057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ECC7" w14:textId="77777777" w:rsidR="001648CA" w:rsidRDefault="001648CA" w:rsidP="005771CB">
      <w:r>
        <w:separator/>
      </w:r>
    </w:p>
  </w:footnote>
  <w:footnote w:type="continuationSeparator" w:id="0">
    <w:p w14:paraId="1F76C6B8" w14:textId="77777777" w:rsidR="001648CA" w:rsidRDefault="001648CA" w:rsidP="00577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CAE"/>
    <w:rsid w:val="00023306"/>
    <w:rsid w:val="000545F1"/>
    <w:rsid w:val="000752B4"/>
    <w:rsid w:val="0007657C"/>
    <w:rsid w:val="000A40A9"/>
    <w:rsid w:val="001648CA"/>
    <w:rsid w:val="00281878"/>
    <w:rsid w:val="002F5ED3"/>
    <w:rsid w:val="003A2ABA"/>
    <w:rsid w:val="00443E08"/>
    <w:rsid w:val="00475E15"/>
    <w:rsid w:val="005771CB"/>
    <w:rsid w:val="005E5C85"/>
    <w:rsid w:val="00717993"/>
    <w:rsid w:val="00837876"/>
    <w:rsid w:val="008755B0"/>
    <w:rsid w:val="00934637"/>
    <w:rsid w:val="0097340B"/>
    <w:rsid w:val="00B70208"/>
    <w:rsid w:val="00B96691"/>
    <w:rsid w:val="00BF1A4C"/>
    <w:rsid w:val="00BF7C50"/>
    <w:rsid w:val="00C25B5D"/>
    <w:rsid w:val="00C57784"/>
    <w:rsid w:val="00CE4BB2"/>
    <w:rsid w:val="00D01B01"/>
    <w:rsid w:val="00D65CAE"/>
    <w:rsid w:val="00D9552B"/>
    <w:rsid w:val="00DE2F3D"/>
    <w:rsid w:val="00F84589"/>
    <w:rsid w:val="00F8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369137"/>
  <w15:chartTrackingRefBased/>
  <w15:docId w15:val="{1C00A7AE-D4F3-4A2A-B1AE-AD7FE01E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Note Heading"/>
    <w:basedOn w:val="a"/>
    <w:next w:val="a"/>
    <w:rsid w:val="005E5C85"/>
    <w:pPr>
      <w:jc w:val="center"/>
    </w:pPr>
  </w:style>
  <w:style w:type="paragraph" w:styleId="a5">
    <w:name w:val="Closing"/>
    <w:basedOn w:val="a"/>
    <w:rsid w:val="005E5C85"/>
    <w:pPr>
      <w:jc w:val="right"/>
    </w:pPr>
  </w:style>
  <w:style w:type="paragraph" w:styleId="a6">
    <w:name w:val="Balloon Text"/>
    <w:basedOn w:val="a"/>
    <w:semiHidden/>
    <w:rsid w:val="00F87D8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77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71CB"/>
    <w:rPr>
      <w:kern w:val="2"/>
      <w:sz w:val="21"/>
      <w:szCs w:val="24"/>
    </w:rPr>
  </w:style>
  <w:style w:type="paragraph" w:styleId="a9">
    <w:name w:val="footer"/>
    <w:basedOn w:val="a"/>
    <w:link w:val="aa"/>
    <w:rsid w:val="00577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71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様式第６号（第１１条関係）</vt:lpstr>
      <vt:lpstr>　様式第６号（第１１条関係）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様式第６号（第１１条関係）</dc:title>
  <dc:subject/>
  <dc:creator>福岡県</dc:creator>
  <cp:keywords/>
  <dc:description/>
  <cp:lastModifiedBy>藤浦　裕司</cp:lastModifiedBy>
  <cp:revision>2</cp:revision>
  <cp:lastPrinted>2012-03-12T12:46:00Z</cp:lastPrinted>
  <dcterms:created xsi:type="dcterms:W3CDTF">2026-02-19T06:12:00Z</dcterms:created>
  <dcterms:modified xsi:type="dcterms:W3CDTF">2026-02-19T06:12:00Z</dcterms:modified>
</cp:coreProperties>
</file>