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620C" w14:textId="77777777" w:rsidR="00D65CAE" w:rsidRPr="0001404D" w:rsidRDefault="00053D96" w:rsidP="00BF7C50">
      <w:pPr>
        <w:rPr>
          <w:rFonts w:ascii="BIZ UD明朝 Medium" w:eastAsia="BIZ UD明朝 Medium" w:hAnsi="BIZ UD明朝 Medium"/>
        </w:rPr>
      </w:pPr>
      <w:bookmarkStart w:id="0" w:name="OLE_LINK1"/>
      <w:r w:rsidRPr="0001404D">
        <w:rPr>
          <w:rFonts w:ascii="BIZ UD明朝 Medium" w:eastAsia="BIZ UD明朝 Medium" w:hAnsi="BIZ UD明朝 Medium" w:hint="eastAsia"/>
        </w:rPr>
        <w:t xml:space="preserve">　</w:t>
      </w:r>
      <w:bookmarkStart w:id="1" w:name="OLE_LINK6"/>
      <w:bookmarkStart w:id="2" w:name="OLE_LINK2"/>
      <w:r w:rsidRPr="0001404D">
        <w:rPr>
          <w:rFonts w:ascii="BIZ UD明朝 Medium" w:eastAsia="BIZ UD明朝 Medium" w:hAnsi="BIZ UD明朝 Medium" w:hint="eastAsia"/>
        </w:rPr>
        <w:t>様式第８</w:t>
      </w:r>
      <w:r w:rsidR="00D65CAE" w:rsidRPr="0001404D">
        <w:rPr>
          <w:rFonts w:ascii="BIZ UD明朝 Medium" w:eastAsia="BIZ UD明朝 Medium" w:hAnsi="BIZ UD明朝 Medium" w:hint="eastAsia"/>
        </w:rPr>
        <w:t>号</w:t>
      </w:r>
      <w:r w:rsidR="000E26DD" w:rsidRPr="0001404D">
        <w:rPr>
          <w:rFonts w:ascii="BIZ UD明朝 Medium" w:eastAsia="BIZ UD明朝 Medium" w:hAnsi="BIZ UD明朝 Medium" w:hint="eastAsia"/>
        </w:rPr>
        <w:t>－２</w:t>
      </w:r>
      <w:r w:rsidR="00D65CAE" w:rsidRPr="0001404D">
        <w:rPr>
          <w:rFonts w:ascii="BIZ UD明朝 Medium" w:eastAsia="BIZ UD明朝 Medium" w:hAnsi="BIZ UD明朝 Medium" w:hint="eastAsia"/>
        </w:rPr>
        <w:t>（第１１条関係）</w:t>
      </w:r>
    </w:p>
    <w:p w14:paraId="412054BB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</w:p>
    <w:p w14:paraId="105F52D8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  <w:r w:rsidRPr="0001404D">
        <w:rPr>
          <w:rFonts w:ascii="BIZ UD明朝 Medium" w:eastAsia="BIZ UD明朝 Medium" w:hAnsi="BIZ UD明朝 Medium"/>
        </w:rPr>
        <w:t xml:space="preserve">                                                                </w:t>
      </w:r>
      <w:r w:rsidRPr="0001404D">
        <w:rPr>
          <w:rFonts w:ascii="BIZ UD明朝 Medium" w:eastAsia="BIZ UD明朝 Medium" w:hAnsi="BIZ UD明朝 Medium" w:hint="eastAsia"/>
        </w:rPr>
        <w:t>第　　　　　号</w:t>
      </w:r>
    </w:p>
    <w:p w14:paraId="33F9D1D5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  <w:r w:rsidRPr="0001404D">
        <w:rPr>
          <w:rFonts w:ascii="BIZ UD明朝 Medium" w:eastAsia="BIZ UD明朝 Medium" w:hAnsi="BIZ UD明朝 Medium"/>
        </w:rPr>
        <w:t xml:space="preserve">                                                                </w:t>
      </w:r>
      <w:r w:rsidRPr="0001404D">
        <w:rPr>
          <w:rFonts w:ascii="BIZ UD明朝 Medium" w:eastAsia="BIZ UD明朝 Medium" w:hAnsi="BIZ UD明朝 Medium" w:hint="eastAsia"/>
        </w:rPr>
        <w:t>年　　月　　日</w:t>
      </w:r>
    </w:p>
    <w:p w14:paraId="11F3960C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</w:p>
    <w:p w14:paraId="48D010A4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  <w:r w:rsidRPr="0001404D">
        <w:rPr>
          <w:rFonts w:ascii="BIZ UD明朝 Medium" w:eastAsia="BIZ UD明朝 Medium" w:hAnsi="BIZ UD明朝 Medium" w:hint="eastAsia"/>
        </w:rPr>
        <w:t xml:space="preserve">　福　岡　県　知　事　殿</w:t>
      </w:r>
    </w:p>
    <w:p w14:paraId="711B4BF3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</w:p>
    <w:p w14:paraId="3F3DAA74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</w:p>
    <w:p w14:paraId="3BC103AD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  <w:r w:rsidRPr="0001404D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Pr="0001404D">
        <w:rPr>
          <w:rFonts w:ascii="BIZ UD明朝 Medium" w:eastAsia="BIZ UD明朝 Medium" w:hAnsi="BIZ UD明朝 Medium"/>
        </w:rPr>
        <w:t xml:space="preserve"> </w:t>
      </w:r>
      <w:r w:rsidRPr="0001404D">
        <w:rPr>
          <w:rFonts w:ascii="BIZ UD明朝 Medium" w:eastAsia="BIZ UD明朝 Medium" w:hAnsi="BIZ UD明朝 Medium" w:hint="eastAsia"/>
        </w:rPr>
        <w:t xml:space="preserve">　　　　（所在地）</w:t>
      </w:r>
    </w:p>
    <w:p w14:paraId="76B6CE06" w14:textId="77777777" w:rsidR="00D65CAE" w:rsidRPr="0001404D" w:rsidRDefault="00D65CAE" w:rsidP="00BF7C50">
      <w:pPr>
        <w:rPr>
          <w:rFonts w:ascii="BIZ UD明朝 Medium" w:eastAsia="BIZ UD明朝 Medium" w:hAnsi="BIZ UD明朝 Medium" w:hint="eastAsia"/>
        </w:rPr>
      </w:pPr>
      <w:r w:rsidRPr="0001404D">
        <w:rPr>
          <w:rFonts w:ascii="BIZ UD明朝 Medium" w:eastAsia="BIZ UD明朝 Medium" w:hAnsi="BIZ UD明朝 Medium"/>
        </w:rPr>
        <w:t xml:space="preserve">                                                </w:t>
      </w:r>
      <w:r w:rsidRPr="0001404D">
        <w:rPr>
          <w:rFonts w:ascii="BIZ UD明朝 Medium" w:eastAsia="BIZ UD明朝 Medium" w:hAnsi="BIZ UD明朝 Medium" w:hint="eastAsia"/>
        </w:rPr>
        <w:t xml:space="preserve">　　　　</w:t>
      </w:r>
      <w:r w:rsidRPr="0001404D">
        <w:rPr>
          <w:rFonts w:ascii="BIZ UD明朝 Medium" w:eastAsia="BIZ UD明朝 Medium" w:hAnsi="BIZ UD明朝 Medium"/>
        </w:rPr>
        <w:t xml:space="preserve">  </w:t>
      </w:r>
      <w:r w:rsidR="0030697E" w:rsidRPr="0001404D">
        <w:rPr>
          <w:rFonts w:ascii="BIZ UD明朝 Medium" w:eastAsia="BIZ UD明朝 Medium" w:hAnsi="BIZ UD明朝 Medium" w:hint="eastAsia"/>
        </w:rPr>
        <w:t>補助事業者名</w:t>
      </w:r>
    </w:p>
    <w:p w14:paraId="5E0AB5A3" w14:textId="77777777" w:rsidR="00D65CAE" w:rsidRPr="0001404D" w:rsidRDefault="0030697E" w:rsidP="00BF7C50">
      <w:pPr>
        <w:rPr>
          <w:rFonts w:ascii="BIZ UD明朝 Medium" w:eastAsia="BIZ UD明朝 Medium" w:hAnsi="BIZ UD明朝 Medium"/>
          <w:strike/>
          <w:color w:val="FF0000"/>
        </w:rPr>
      </w:pPr>
      <w:r w:rsidRPr="0001404D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</w:t>
      </w:r>
    </w:p>
    <w:p w14:paraId="5BE718FC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</w:p>
    <w:p w14:paraId="4BB67588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</w:p>
    <w:p w14:paraId="31C7B128" w14:textId="77777777" w:rsidR="00D65CAE" w:rsidRPr="0001404D" w:rsidRDefault="00BF7C50" w:rsidP="00BF7C50">
      <w:pPr>
        <w:ind w:leftChars="270" w:left="567" w:rightChars="336" w:right="706"/>
        <w:rPr>
          <w:rFonts w:ascii="BIZ UD明朝 Medium" w:eastAsia="BIZ UD明朝 Medium" w:hAnsi="BIZ UD明朝 Medium"/>
        </w:rPr>
      </w:pPr>
      <w:r w:rsidRPr="0001404D">
        <w:rPr>
          <w:rFonts w:ascii="BIZ UD明朝 Medium" w:eastAsia="BIZ UD明朝 Medium" w:hAnsi="BIZ UD明朝 Medium" w:hint="eastAsia"/>
        </w:rPr>
        <w:t xml:space="preserve">　　</w:t>
      </w:r>
      <w:r w:rsidR="00107EEF" w:rsidRPr="0001404D">
        <w:rPr>
          <w:rFonts w:ascii="BIZ UD明朝 Medium" w:eastAsia="BIZ UD明朝 Medium" w:hAnsi="BIZ UD明朝 Medium" w:hint="eastAsia"/>
        </w:rPr>
        <w:t>年</w:t>
      </w:r>
      <w:r w:rsidR="00D65CAE" w:rsidRPr="0001404D">
        <w:rPr>
          <w:rFonts w:ascii="BIZ UD明朝 Medium" w:eastAsia="BIZ UD明朝 Medium" w:hAnsi="BIZ UD明朝 Medium" w:hint="eastAsia"/>
        </w:rPr>
        <w:t>度福岡県経営技術支援対策関係事業（</w:t>
      </w:r>
      <w:r w:rsidR="00B04D4F" w:rsidRPr="0001404D">
        <w:rPr>
          <w:rFonts w:ascii="BIZ UD明朝 Medium" w:eastAsia="BIZ UD明朝 Medium" w:hAnsi="BIZ UD明朝 Medium" w:hint="eastAsia"/>
        </w:rPr>
        <w:t>データ駆動型農業の実践・展開支援事業</w:t>
      </w:r>
      <w:r w:rsidR="00D65CAE" w:rsidRPr="0001404D">
        <w:rPr>
          <w:rFonts w:ascii="BIZ UD明朝 Medium" w:eastAsia="BIZ UD明朝 Medium" w:hAnsi="BIZ UD明朝 Medium" w:hint="eastAsia"/>
        </w:rPr>
        <w:t>）遂行状況報告書</w:t>
      </w:r>
    </w:p>
    <w:p w14:paraId="54E421B3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</w:p>
    <w:p w14:paraId="4EEDA585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  <w:r w:rsidRPr="0001404D">
        <w:rPr>
          <w:rFonts w:ascii="BIZ UD明朝 Medium" w:eastAsia="BIZ UD明朝 Medium" w:hAnsi="BIZ UD明朝 Medium" w:hint="eastAsia"/>
        </w:rPr>
        <w:t xml:space="preserve">　　　年　月　日　第　　号で交付決定のあった標記事業について、福岡県経営技術支援対策関係事業費補助金交付要綱第１１条</w:t>
      </w:r>
      <w:r w:rsidR="000F516D" w:rsidRPr="0001404D">
        <w:rPr>
          <w:rFonts w:ascii="BIZ UD明朝 Medium" w:eastAsia="BIZ UD明朝 Medium" w:hAnsi="BIZ UD明朝 Medium" w:hint="eastAsia"/>
        </w:rPr>
        <w:t>第３</w:t>
      </w:r>
      <w:r w:rsidR="00053D96" w:rsidRPr="0001404D">
        <w:rPr>
          <w:rFonts w:ascii="BIZ UD明朝 Medium" w:eastAsia="BIZ UD明朝 Medium" w:hAnsi="BIZ UD明朝 Medium" w:hint="eastAsia"/>
        </w:rPr>
        <w:t>項</w:t>
      </w:r>
      <w:r w:rsidR="000E26DD" w:rsidRPr="0001404D">
        <w:rPr>
          <w:rFonts w:ascii="BIZ UD明朝 Medium" w:eastAsia="BIZ UD明朝 Medium" w:hAnsi="BIZ UD明朝 Medium" w:hint="eastAsia"/>
        </w:rPr>
        <w:t>の規定により、下記のとおり１２月３１</w:t>
      </w:r>
      <w:r w:rsidRPr="0001404D">
        <w:rPr>
          <w:rFonts w:ascii="BIZ UD明朝 Medium" w:eastAsia="BIZ UD明朝 Medium" w:hAnsi="BIZ UD明朝 Medium" w:hint="eastAsia"/>
        </w:rPr>
        <w:t>日現在の事業遂行状況を報告します。</w:t>
      </w:r>
    </w:p>
    <w:p w14:paraId="0DF3C2D3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</w:p>
    <w:p w14:paraId="5B85D485" w14:textId="77777777" w:rsidR="00D65CAE" w:rsidRPr="0001404D" w:rsidRDefault="00D65CAE" w:rsidP="00BF7C50">
      <w:pPr>
        <w:jc w:val="center"/>
        <w:rPr>
          <w:rFonts w:ascii="BIZ UD明朝 Medium" w:eastAsia="BIZ UD明朝 Medium" w:hAnsi="BIZ UD明朝 Medium"/>
        </w:rPr>
      </w:pPr>
      <w:r w:rsidRPr="0001404D">
        <w:rPr>
          <w:rFonts w:ascii="BIZ UD明朝 Medium" w:eastAsia="BIZ UD明朝 Medium" w:hAnsi="BIZ UD明朝 Medium" w:hint="eastAsia"/>
        </w:rPr>
        <w:t>記</w:t>
      </w:r>
    </w:p>
    <w:p w14:paraId="3836D12D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</w:p>
    <w:tbl>
      <w:tblPr>
        <w:tblW w:w="847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1067"/>
        <w:gridCol w:w="1134"/>
        <w:gridCol w:w="1134"/>
        <w:gridCol w:w="992"/>
        <w:gridCol w:w="1134"/>
        <w:gridCol w:w="993"/>
        <w:gridCol w:w="965"/>
      </w:tblGrid>
      <w:tr w:rsidR="00BF7C50" w:rsidRPr="0001404D" w14:paraId="1C1BA093" w14:textId="77777777" w:rsidTr="00D9552B">
        <w:tblPrEx>
          <w:tblCellMar>
            <w:top w:w="0" w:type="dxa"/>
            <w:bottom w:w="0" w:type="dxa"/>
          </w:tblCellMar>
        </w:tblPrEx>
        <w:trPr>
          <w:cantSplit/>
          <w:trHeight w:hRule="exact" w:val="154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838A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事業実</w:t>
            </w:r>
          </w:p>
          <w:p w14:paraId="63DA16F4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0AF75F8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施主体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D7114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3F7D8C5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事業費</w:t>
            </w:r>
          </w:p>
          <w:p w14:paraId="5643C280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089868A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B0E09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交　付</w:t>
            </w:r>
          </w:p>
          <w:p w14:paraId="5856480F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117561F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決定額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FA199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出来高</w:t>
            </w:r>
          </w:p>
          <w:p w14:paraId="44F76F95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3807607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事業費</w:t>
            </w:r>
          </w:p>
          <w:p w14:paraId="523CCEA5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/>
              </w:rPr>
              <w:t>(B)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0838F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出来高</w:t>
            </w:r>
          </w:p>
          <w:p w14:paraId="3753C2D7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3668D4C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比　率</w:t>
            </w:r>
          </w:p>
          <w:p w14:paraId="30476943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/>
              </w:rPr>
              <w:t>(B/A)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E0236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残　高</w:t>
            </w:r>
          </w:p>
          <w:p w14:paraId="4EC7A769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C6E4028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事業費</w:t>
            </w:r>
          </w:p>
          <w:p w14:paraId="0CA036A5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/>
              </w:rPr>
              <w:t>(A)-(B)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D11EF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事</w:t>
            </w:r>
            <w:r w:rsidRPr="0001404D">
              <w:rPr>
                <w:rFonts w:ascii="BIZ UD明朝 Medium" w:eastAsia="BIZ UD明朝 Medium" w:hAnsi="BIZ UD明朝 Medium"/>
              </w:rPr>
              <w:t xml:space="preserve">  </w:t>
            </w:r>
            <w:r w:rsidRPr="0001404D">
              <w:rPr>
                <w:rFonts w:ascii="BIZ UD明朝 Medium" w:eastAsia="BIZ UD明朝 Medium" w:hAnsi="BIZ UD明朝 Medium" w:hint="eastAsia"/>
              </w:rPr>
              <w:t>業</w:t>
            </w:r>
          </w:p>
          <w:p w14:paraId="0285EE4C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完</w:t>
            </w:r>
            <w:r w:rsidRPr="0001404D">
              <w:rPr>
                <w:rFonts w:ascii="BIZ UD明朝 Medium" w:eastAsia="BIZ UD明朝 Medium" w:hAnsi="BIZ UD明朝 Medium"/>
              </w:rPr>
              <w:t xml:space="preserve"> </w:t>
            </w:r>
            <w:r w:rsidR="00D9552B" w:rsidRPr="0001404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1404D">
              <w:rPr>
                <w:rFonts w:ascii="BIZ UD明朝 Medium" w:eastAsia="BIZ UD明朝 Medium" w:hAnsi="BIZ UD明朝 Medium" w:hint="eastAsia"/>
              </w:rPr>
              <w:t>了</w:t>
            </w:r>
          </w:p>
          <w:p w14:paraId="67137F72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予</w:t>
            </w:r>
            <w:r w:rsidRPr="0001404D">
              <w:rPr>
                <w:rFonts w:ascii="BIZ UD明朝 Medium" w:eastAsia="BIZ UD明朝 Medium" w:hAnsi="BIZ UD明朝 Medium"/>
              </w:rPr>
              <w:t xml:space="preserve">  </w:t>
            </w:r>
            <w:r w:rsidRPr="0001404D">
              <w:rPr>
                <w:rFonts w:ascii="BIZ UD明朝 Medium" w:eastAsia="BIZ UD明朝 Medium" w:hAnsi="BIZ UD明朝 Medium" w:hint="eastAsia"/>
              </w:rPr>
              <w:t>定</w:t>
            </w:r>
          </w:p>
          <w:p w14:paraId="720D2E33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2600C" w14:textId="77777777" w:rsidR="00BF7C50" w:rsidRPr="0001404D" w:rsidRDefault="00BF7C50" w:rsidP="00BF7C50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備</w:t>
            </w:r>
            <w:r w:rsidRPr="0001404D">
              <w:rPr>
                <w:rFonts w:ascii="BIZ UD明朝 Medium" w:eastAsia="BIZ UD明朝 Medium" w:hAnsi="BIZ UD明朝 Medium"/>
              </w:rPr>
              <w:t xml:space="preserve">  </w:t>
            </w:r>
            <w:r w:rsidRPr="0001404D">
              <w:rPr>
                <w:rFonts w:ascii="BIZ UD明朝 Medium" w:eastAsia="BIZ UD明朝 Medium" w:hAnsi="BIZ UD明朝 Medium" w:hint="eastAsia"/>
              </w:rPr>
              <w:t>考</w:t>
            </w:r>
          </w:p>
        </w:tc>
      </w:tr>
      <w:tr w:rsidR="00BF7C50" w:rsidRPr="0001404D" w14:paraId="306C9458" w14:textId="77777777" w:rsidTr="00D9552B">
        <w:tblPrEx>
          <w:tblCellMar>
            <w:top w:w="0" w:type="dxa"/>
            <w:bottom w:w="0" w:type="dxa"/>
          </w:tblCellMar>
        </w:tblPrEx>
        <w:trPr>
          <w:cantSplit/>
          <w:trHeight w:hRule="exact" w:val="248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F6C0" w14:textId="77777777" w:rsidR="00BF7C50" w:rsidRPr="0001404D" w:rsidRDefault="00BF7C50" w:rsidP="00BF7C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660B4C" w14:textId="77777777" w:rsidR="00BF7C50" w:rsidRPr="0001404D" w:rsidRDefault="00BF7C50" w:rsidP="00BF7C50">
            <w:pPr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/>
              </w:rPr>
              <w:t xml:space="preserve">      </w:t>
            </w:r>
            <w:r w:rsidRPr="0001404D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C6402" w14:textId="77777777" w:rsidR="00BF7C50" w:rsidRPr="0001404D" w:rsidRDefault="00BF7C50" w:rsidP="00BF7C50">
            <w:pPr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/>
              </w:rPr>
              <w:t xml:space="preserve">      </w:t>
            </w:r>
            <w:r w:rsidRPr="0001404D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5953D" w14:textId="77777777" w:rsidR="00BF7C50" w:rsidRPr="0001404D" w:rsidRDefault="00BF7C50" w:rsidP="00BF7C50">
            <w:pPr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/>
              </w:rPr>
              <w:t xml:space="preserve">      </w:t>
            </w:r>
            <w:r w:rsidRPr="0001404D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B304F" w14:textId="77777777" w:rsidR="00BF7C50" w:rsidRPr="0001404D" w:rsidRDefault="00BF7C50" w:rsidP="00BF7C50">
            <w:pPr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/>
              </w:rPr>
              <w:t xml:space="preserve">     </w:t>
            </w:r>
            <w:r w:rsidRPr="0001404D">
              <w:rPr>
                <w:rFonts w:ascii="BIZ UD明朝 Medium" w:eastAsia="BIZ UD明朝 Medium" w:hAnsi="BIZ UD明朝 Medium" w:hint="eastAsia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916F3" w14:textId="77777777" w:rsidR="00BF7C50" w:rsidRPr="0001404D" w:rsidRDefault="00BF7C50" w:rsidP="00BF7C50">
            <w:pPr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/>
              </w:rPr>
              <w:t xml:space="preserve">      </w:t>
            </w:r>
            <w:r w:rsidRPr="0001404D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2305C" w14:textId="77777777" w:rsidR="00BF7C50" w:rsidRPr="0001404D" w:rsidRDefault="00BF7C50" w:rsidP="00BF7C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60938" w14:textId="77777777" w:rsidR="00BF7C50" w:rsidRPr="0001404D" w:rsidRDefault="00BF7C50" w:rsidP="00BF7C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F7C50" w:rsidRPr="0001404D" w14:paraId="47815485" w14:textId="77777777" w:rsidTr="00053D96">
        <w:tblPrEx>
          <w:tblCellMar>
            <w:top w:w="0" w:type="dxa"/>
            <w:bottom w:w="0" w:type="dxa"/>
          </w:tblCellMar>
        </w:tblPrEx>
        <w:trPr>
          <w:cantSplit/>
          <w:trHeight w:hRule="exact" w:val="9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B621" w14:textId="77777777" w:rsidR="00BF7C50" w:rsidRPr="0001404D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7EEF8BC" w14:textId="77777777" w:rsidR="00BF7C50" w:rsidRPr="0001404D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01404D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941F3" w14:textId="77777777" w:rsidR="00BF7C50" w:rsidRPr="0001404D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3F892" w14:textId="77777777" w:rsidR="00BF7C50" w:rsidRPr="0001404D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3C517" w14:textId="77777777" w:rsidR="00BF7C50" w:rsidRPr="0001404D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CEB35" w14:textId="77777777" w:rsidR="00BF7C50" w:rsidRPr="0001404D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820A8" w14:textId="77777777" w:rsidR="00BF7C50" w:rsidRPr="0001404D" w:rsidRDefault="00BF7C50" w:rsidP="00053D9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97CB0" w14:textId="77777777" w:rsidR="00BF7C50" w:rsidRPr="0001404D" w:rsidRDefault="00BF7C50" w:rsidP="00BF7C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1337E" w14:textId="77777777" w:rsidR="00BF7C50" w:rsidRPr="0001404D" w:rsidRDefault="00BF7C50" w:rsidP="00BF7C5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79453CC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</w:p>
    <w:p w14:paraId="205F9F04" w14:textId="77777777" w:rsidR="00D65CAE" w:rsidRPr="0001404D" w:rsidRDefault="00D65CAE" w:rsidP="00BF7C50">
      <w:pPr>
        <w:rPr>
          <w:rFonts w:ascii="BIZ UD明朝 Medium" w:eastAsia="BIZ UD明朝 Medium" w:hAnsi="BIZ UD明朝 Medium"/>
        </w:rPr>
      </w:pPr>
      <w:r w:rsidRPr="0001404D">
        <w:rPr>
          <w:rFonts w:ascii="BIZ UD明朝 Medium" w:eastAsia="BIZ UD明朝 Medium" w:hAnsi="BIZ UD明朝 Medium"/>
        </w:rPr>
        <w:t xml:space="preserve"> </w:t>
      </w:r>
      <w:bookmarkEnd w:id="0"/>
      <w:bookmarkEnd w:id="1"/>
      <w:bookmarkEnd w:id="2"/>
    </w:p>
    <w:sectPr w:rsidR="00D65CAE" w:rsidRPr="0001404D" w:rsidSect="00BF7C50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AAD8" w14:textId="77777777" w:rsidR="00D537A7" w:rsidRDefault="00D537A7" w:rsidP="00107EEF">
      <w:r>
        <w:separator/>
      </w:r>
    </w:p>
  </w:endnote>
  <w:endnote w:type="continuationSeparator" w:id="0">
    <w:p w14:paraId="440ABCB3" w14:textId="77777777" w:rsidR="00D537A7" w:rsidRDefault="00D537A7" w:rsidP="0010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ED11" w14:textId="77777777" w:rsidR="00D537A7" w:rsidRDefault="00D537A7" w:rsidP="00107EEF">
      <w:r>
        <w:separator/>
      </w:r>
    </w:p>
  </w:footnote>
  <w:footnote w:type="continuationSeparator" w:id="0">
    <w:p w14:paraId="4D827E7E" w14:textId="77777777" w:rsidR="00D537A7" w:rsidRDefault="00D537A7" w:rsidP="0010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AE"/>
    <w:rsid w:val="0001404D"/>
    <w:rsid w:val="00053D96"/>
    <w:rsid w:val="000E26DD"/>
    <w:rsid w:val="000F516D"/>
    <w:rsid w:val="00106265"/>
    <w:rsid w:val="00107EEF"/>
    <w:rsid w:val="00257A8E"/>
    <w:rsid w:val="002B06E8"/>
    <w:rsid w:val="002C3054"/>
    <w:rsid w:val="0030697E"/>
    <w:rsid w:val="00365468"/>
    <w:rsid w:val="003F7990"/>
    <w:rsid w:val="00472B1D"/>
    <w:rsid w:val="00487880"/>
    <w:rsid w:val="005340D8"/>
    <w:rsid w:val="005A204D"/>
    <w:rsid w:val="007D3C25"/>
    <w:rsid w:val="007D50C2"/>
    <w:rsid w:val="00804C42"/>
    <w:rsid w:val="00837876"/>
    <w:rsid w:val="00892D46"/>
    <w:rsid w:val="008C17B5"/>
    <w:rsid w:val="00A5124A"/>
    <w:rsid w:val="00A732DF"/>
    <w:rsid w:val="00AA7E44"/>
    <w:rsid w:val="00AE013A"/>
    <w:rsid w:val="00B04D4F"/>
    <w:rsid w:val="00B70208"/>
    <w:rsid w:val="00BF7C50"/>
    <w:rsid w:val="00D01B01"/>
    <w:rsid w:val="00D537A7"/>
    <w:rsid w:val="00D65CAE"/>
    <w:rsid w:val="00D9552B"/>
    <w:rsid w:val="00DD07CB"/>
    <w:rsid w:val="00E71FFC"/>
    <w:rsid w:val="00EB66D7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7BBFA5"/>
  <w15:chartTrackingRefBased/>
  <w15:docId w15:val="{7A3F8C3F-0006-4171-A9C4-A2010954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053D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07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7EEF"/>
    <w:rPr>
      <w:kern w:val="2"/>
      <w:sz w:val="21"/>
      <w:szCs w:val="24"/>
    </w:rPr>
  </w:style>
  <w:style w:type="paragraph" w:styleId="a7">
    <w:name w:val="footer"/>
    <w:basedOn w:val="a"/>
    <w:link w:val="a8"/>
    <w:rsid w:val="00107E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7E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様式第６号（第１１条関係）</vt:lpstr>
      <vt:lpstr>　様式第６号（第１１条関係）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様式第６号（第１１条関係）</dc:title>
  <dc:subject/>
  <dc:creator>福岡県</dc:creator>
  <cp:keywords/>
  <dc:description/>
  <cp:lastModifiedBy>藤浦　裕司</cp:lastModifiedBy>
  <cp:revision>2</cp:revision>
  <cp:lastPrinted>2019-04-05T01:04:00Z</cp:lastPrinted>
  <dcterms:created xsi:type="dcterms:W3CDTF">2026-03-16T05:34:00Z</dcterms:created>
  <dcterms:modified xsi:type="dcterms:W3CDTF">2026-03-16T05:34:00Z</dcterms:modified>
</cp:coreProperties>
</file>