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4020EE" w14:textId="77777777" w:rsidR="005571C4" w:rsidRPr="00233BDB" w:rsidRDefault="005571C4" w:rsidP="000A5AAE">
      <w:pPr>
        <w:rPr>
          <w:rFonts w:ascii="BIZ UD明朝 Medium" w:eastAsia="BIZ UD明朝 Medium" w:hAnsi="BIZ UD明朝 Medium"/>
        </w:rPr>
      </w:pPr>
      <w:r w:rsidRPr="00233BDB">
        <w:rPr>
          <w:rFonts w:ascii="BIZ UD明朝 Medium" w:eastAsia="BIZ UD明朝 Medium" w:hAnsi="BIZ UD明朝 Medium" w:hint="eastAsia"/>
        </w:rPr>
        <w:t xml:space="preserve">　様式第５号（第１０条関係）</w:t>
      </w:r>
    </w:p>
    <w:p w14:paraId="203C3E87" w14:textId="77777777" w:rsidR="005571C4" w:rsidRPr="00233BDB" w:rsidRDefault="005571C4" w:rsidP="000A5AAE">
      <w:pPr>
        <w:rPr>
          <w:rFonts w:ascii="BIZ UD明朝 Medium" w:eastAsia="BIZ UD明朝 Medium" w:hAnsi="BIZ UD明朝 Medium"/>
        </w:rPr>
      </w:pPr>
      <w:r w:rsidRPr="00233BDB">
        <w:rPr>
          <w:rFonts w:ascii="BIZ UD明朝 Medium" w:eastAsia="BIZ UD明朝 Medium" w:hAnsi="BIZ UD明朝 Medium"/>
        </w:rPr>
        <w:t xml:space="preserve">                                                                </w:t>
      </w:r>
      <w:r w:rsidRPr="00233BDB">
        <w:rPr>
          <w:rFonts w:ascii="BIZ UD明朝 Medium" w:eastAsia="BIZ UD明朝 Medium" w:hAnsi="BIZ UD明朝 Medium" w:hint="eastAsia"/>
        </w:rPr>
        <w:t>第　　　　　号</w:t>
      </w:r>
    </w:p>
    <w:p w14:paraId="42378275" w14:textId="77777777" w:rsidR="005571C4" w:rsidRPr="00233BDB" w:rsidRDefault="005571C4" w:rsidP="000A5AAE">
      <w:pPr>
        <w:rPr>
          <w:rFonts w:ascii="BIZ UD明朝 Medium" w:eastAsia="BIZ UD明朝 Medium" w:hAnsi="BIZ UD明朝 Medium"/>
        </w:rPr>
      </w:pPr>
      <w:r w:rsidRPr="00233BDB">
        <w:rPr>
          <w:rFonts w:ascii="BIZ UD明朝 Medium" w:eastAsia="BIZ UD明朝 Medium" w:hAnsi="BIZ UD明朝 Medium"/>
        </w:rPr>
        <w:t xml:space="preserve">                                                                </w:t>
      </w:r>
      <w:r w:rsidRPr="00233BDB">
        <w:rPr>
          <w:rFonts w:ascii="BIZ UD明朝 Medium" w:eastAsia="BIZ UD明朝 Medium" w:hAnsi="BIZ UD明朝 Medium" w:hint="eastAsia"/>
        </w:rPr>
        <w:t>年　　月　　日</w:t>
      </w:r>
    </w:p>
    <w:p w14:paraId="66948BEE" w14:textId="77777777" w:rsidR="005571C4" w:rsidRPr="00233BDB" w:rsidRDefault="005571C4" w:rsidP="000A5AAE">
      <w:pPr>
        <w:rPr>
          <w:rFonts w:ascii="BIZ UD明朝 Medium" w:eastAsia="BIZ UD明朝 Medium" w:hAnsi="BIZ UD明朝 Medium"/>
        </w:rPr>
      </w:pPr>
    </w:p>
    <w:p w14:paraId="6BC929F6" w14:textId="77777777" w:rsidR="005571C4" w:rsidRPr="00233BDB" w:rsidRDefault="005571C4" w:rsidP="000A5AAE">
      <w:pPr>
        <w:rPr>
          <w:rFonts w:ascii="BIZ UD明朝 Medium" w:eastAsia="BIZ UD明朝 Medium" w:hAnsi="BIZ UD明朝 Medium"/>
        </w:rPr>
      </w:pPr>
    </w:p>
    <w:p w14:paraId="1F5BAFEA" w14:textId="77777777" w:rsidR="005571C4" w:rsidRPr="00233BDB" w:rsidRDefault="005571C4" w:rsidP="000A5AAE">
      <w:pPr>
        <w:rPr>
          <w:rFonts w:ascii="BIZ UD明朝 Medium" w:eastAsia="BIZ UD明朝 Medium" w:hAnsi="BIZ UD明朝 Medium"/>
        </w:rPr>
      </w:pPr>
      <w:r w:rsidRPr="00233BDB">
        <w:rPr>
          <w:rFonts w:ascii="BIZ UD明朝 Medium" w:eastAsia="BIZ UD明朝 Medium" w:hAnsi="BIZ UD明朝 Medium" w:hint="eastAsia"/>
        </w:rPr>
        <w:t xml:space="preserve">　福　岡　県　知　事　殿</w:t>
      </w:r>
    </w:p>
    <w:p w14:paraId="1B786D11" w14:textId="77777777" w:rsidR="005571C4" w:rsidRPr="00233BDB" w:rsidRDefault="005571C4" w:rsidP="000A5AAE">
      <w:pPr>
        <w:rPr>
          <w:rFonts w:ascii="BIZ UD明朝 Medium" w:eastAsia="BIZ UD明朝 Medium" w:hAnsi="BIZ UD明朝 Medium"/>
        </w:rPr>
      </w:pPr>
    </w:p>
    <w:p w14:paraId="75FCDC78" w14:textId="77777777" w:rsidR="005571C4" w:rsidRPr="00233BDB" w:rsidRDefault="005571C4" w:rsidP="000A5AAE">
      <w:pPr>
        <w:rPr>
          <w:rFonts w:ascii="BIZ UD明朝 Medium" w:eastAsia="BIZ UD明朝 Medium" w:hAnsi="BIZ UD明朝 Medium"/>
        </w:rPr>
      </w:pPr>
    </w:p>
    <w:p w14:paraId="00A2E9C0" w14:textId="77777777" w:rsidR="005571C4" w:rsidRPr="00233BDB" w:rsidRDefault="005571C4" w:rsidP="000A5AAE">
      <w:pPr>
        <w:rPr>
          <w:rFonts w:ascii="BIZ UD明朝 Medium" w:eastAsia="BIZ UD明朝 Medium" w:hAnsi="BIZ UD明朝 Medium"/>
        </w:rPr>
      </w:pPr>
      <w:r w:rsidRPr="00233BDB">
        <w:rPr>
          <w:rFonts w:ascii="BIZ UD明朝 Medium" w:eastAsia="BIZ UD明朝 Medium" w:hAnsi="BIZ UD明朝 Medium" w:hint="eastAsia"/>
        </w:rPr>
        <w:t xml:space="preserve">　　　　　　　　　　　　　　　　　　　　　　　　　</w:t>
      </w:r>
      <w:r w:rsidRPr="00233BDB">
        <w:rPr>
          <w:rFonts w:ascii="BIZ UD明朝 Medium" w:eastAsia="BIZ UD明朝 Medium" w:hAnsi="BIZ UD明朝 Medium"/>
        </w:rPr>
        <w:t xml:space="preserve"> </w:t>
      </w:r>
      <w:r w:rsidRPr="00233BDB">
        <w:rPr>
          <w:rFonts w:ascii="BIZ UD明朝 Medium" w:eastAsia="BIZ UD明朝 Medium" w:hAnsi="BIZ UD明朝 Medium" w:hint="eastAsia"/>
        </w:rPr>
        <w:t xml:space="preserve">　　　　（所在地）</w:t>
      </w:r>
    </w:p>
    <w:p w14:paraId="04EE0B7F" w14:textId="77777777" w:rsidR="005571C4" w:rsidRPr="00233BDB" w:rsidRDefault="005571C4" w:rsidP="000A5AAE">
      <w:pPr>
        <w:rPr>
          <w:rFonts w:ascii="BIZ UD明朝 Medium" w:eastAsia="BIZ UD明朝 Medium" w:hAnsi="BIZ UD明朝 Medium" w:hint="eastAsia"/>
        </w:rPr>
      </w:pPr>
      <w:r w:rsidRPr="00233BDB">
        <w:rPr>
          <w:rFonts w:ascii="BIZ UD明朝 Medium" w:eastAsia="BIZ UD明朝 Medium" w:hAnsi="BIZ UD明朝 Medium"/>
        </w:rPr>
        <w:t xml:space="preserve">                                                </w:t>
      </w:r>
      <w:r w:rsidRPr="00233BDB">
        <w:rPr>
          <w:rFonts w:ascii="BIZ UD明朝 Medium" w:eastAsia="BIZ UD明朝 Medium" w:hAnsi="BIZ UD明朝 Medium" w:hint="eastAsia"/>
        </w:rPr>
        <w:t xml:space="preserve">　　　　</w:t>
      </w:r>
      <w:r w:rsidRPr="00233BDB">
        <w:rPr>
          <w:rFonts w:ascii="BIZ UD明朝 Medium" w:eastAsia="BIZ UD明朝 Medium" w:hAnsi="BIZ UD明朝 Medium"/>
        </w:rPr>
        <w:t xml:space="preserve">  </w:t>
      </w:r>
      <w:r w:rsidR="000A5AAE" w:rsidRPr="00233BDB">
        <w:rPr>
          <w:rFonts w:ascii="BIZ UD明朝 Medium" w:eastAsia="BIZ UD明朝 Medium" w:hAnsi="BIZ UD明朝 Medium" w:hint="eastAsia"/>
        </w:rPr>
        <w:t>補助事業者名</w:t>
      </w:r>
    </w:p>
    <w:p w14:paraId="3B3BC913" w14:textId="77777777" w:rsidR="005571C4" w:rsidRPr="00233BDB" w:rsidRDefault="0062776C" w:rsidP="000A5AAE">
      <w:pPr>
        <w:rPr>
          <w:rFonts w:ascii="BIZ UD明朝 Medium" w:eastAsia="BIZ UD明朝 Medium" w:hAnsi="BIZ UD明朝 Medium"/>
          <w:strike/>
          <w:color w:val="FF0000"/>
        </w:rPr>
      </w:pPr>
      <w:r w:rsidRPr="00233BDB">
        <w:rPr>
          <w:rFonts w:ascii="BIZ UD明朝 Medium" w:eastAsia="BIZ UD明朝 Medium" w:hAnsi="BIZ UD明朝 Medium" w:hint="eastAsia"/>
        </w:rPr>
        <w:t xml:space="preserve">　　　　　　　　　　　　　　　　　　　　　　　　　　　　　　　　　</w:t>
      </w:r>
      <w:r w:rsidRPr="00233BDB">
        <w:rPr>
          <w:rFonts w:ascii="BIZ UD明朝 Medium" w:eastAsia="BIZ UD明朝 Medium" w:hAnsi="BIZ UD明朝 Medium" w:hint="eastAsia"/>
          <w:color w:val="000000"/>
        </w:rPr>
        <w:t xml:space="preserve">　</w:t>
      </w:r>
    </w:p>
    <w:p w14:paraId="7F9DBD3E" w14:textId="77777777" w:rsidR="0062776C" w:rsidRPr="00233BDB" w:rsidRDefault="0062776C" w:rsidP="000A5AAE">
      <w:pPr>
        <w:rPr>
          <w:rFonts w:ascii="BIZ UD明朝 Medium" w:eastAsia="BIZ UD明朝 Medium" w:hAnsi="BIZ UD明朝 Medium" w:hint="eastAsia"/>
        </w:rPr>
      </w:pPr>
    </w:p>
    <w:p w14:paraId="6171DE38" w14:textId="77777777" w:rsidR="000A5AAE" w:rsidRPr="00233BDB" w:rsidRDefault="000A5AAE" w:rsidP="000A5AAE">
      <w:pPr>
        <w:rPr>
          <w:rFonts w:ascii="BIZ UD明朝 Medium" w:eastAsia="BIZ UD明朝 Medium" w:hAnsi="BIZ UD明朝 Medium" w:hint="eastAsia"/>
        </w:rPr>
      </w:pPr>
    </w:p>
    <w:p w14:paraId="6866FD5B" w14:textId="77777777" w:rsidR="005571C4" w:rsidRPr="00233BDB" w:rsidRDefault="005571C4" w:rsidP="000A5AAE">
      <w:pPr>
        <w:ind w:leftChars="337" w:left="708" w:rightChars="336" w:right="706" w:firstLineChars="400" w:firstLine="840"/>
        <w:rPr>
          <w:rFonts w:ascii="BIZ UD明朝 Medium" w:eastAsia="BIZ UD明朝 Medium" w:hAnsi="BIZ UD明朝 Medium"/>
        </w:rPr>
      </w:pPr>
      <w:r w:rsidRPr="00233BDB">
        <w:rPr>
          <w:rFonts w:ascii="BIZ UD明朝 Medium" w:eastAsia="BIZ UD明朝 Medium" w:hAnsi="BIZ UD明朝 Medium" w:hint="eastAsia"/>
        </w:rPr>
        <w:t>年度福岡県経営技術支援対策関係事業費補助金（　　　　　事業）概算払請求書</w:t>
      </w:r>
    </w:p>
    <w:p w14:paraId="5212854B" w14:textId="77777777" w:rsidR="005571C4" w:rsidRPr="00233BDB" w:rsidRDefault="005571C4" w:rsidP="000A5AAE">
      <w:pPr>
        <w:rPr>
          <w:rFonts w:ascii="BIZ UD明朝 Medium" w:eastAsia="BIZ UD明朝 Medium" w:hAnsi="BIZ UD明朝 Medium"/>
        </w:rPr>
      </w:pPr>
    </w:p>
    <w:p w14:paraId="2B90640A" w14:textId="77777777" w:rsidR="005571C4" w:rsidRPr="00233BDB" w:rsidRDefault="005571C4" w:rsidP="000A5AAE">
      <w:pPr>
        <w:rPr>
          <w:rFonts w:ascii="BIZ UD明朝 Medium" w:eastAsia="BIZ UD明朝 Medium" w:hAnsi="BIZ UD明朝 Medium"/>
        </w:rPr>
      </w:pPr>
      <w:r w:rsidRPr="00233BDB">
        <w:rPr>
          <w:rFonts w:ascii="BIZ UD明朝 Medium" w:eastAsia="BIZ UD明朝 Medium" w:hAnsi="BIZ UD明朝 Medium" w:hint="eastAsia"/>
        </w:rPr>
        <w:t xml:space="preserve">　　　年　月　日　第　　号で交付決定のあった標記事業費補助金について、福岡県経営技術支援対策関係事業費補助金交付要綱第１０条第１項の規定により、金　　　　　円を概算払により交付されるよう請求します。</w:t>
      </w:r>
    </w:p>
    <w:p w14:paraId="5D5AACA5" w14:textId="77777777" w:rsidR="005571C4" w:rsidRPr="00233BDB" w:rsidRDefault="005571C4" w:rsidP="000A5AAE">
      <w:pPr>
        <w:rPr>
          <w:rFonts w:ascii="BIZ UD明朝 Medium" w:eastAsia="BIZ UD明朝 Medium" w:hAnsi="BIZ UD明朝 Medium"/>
        </w:rPr>
      </w:pPr>
    </w:p>
    <w:p w14:paraId="7A9E2E0C" w14:textId="77777777" w:rsidR="000A5AAE" w:rsidRPr="00233BDB" w:rsidRDefault="005571C4" w:rsidP="000A5AAE">
      <w:pPr>
        <w:pStyle w:val="a4"/>
        <w:rPr>
          <w:rFonts w:ascii="BIZ UD明朝 Medium" w:eastAsia="BIZ UD明朝 Medium" w:hAnsi="BIZ UD明朝 Medium" w:hint="eastAsia"/>
        </w:rPr>
      </w:pPr>
      <w:r w:rsidRPr="00233BDB">
        <w:rPr>
          <w:rFonts w:ascii="BIZ UD明朝 Medium" w:eastAsia="BIZ UD明朝 Medium" w:hAnsi="BIZ UD明朝 Medium" w:hint="eastAsia"/>
        </w:rPr>
        <w:t>記</w:t>
      </w:r>
    </w:p>
    <w:p w14:paraId="21598915" w14:textId="77777777" w:rsidR="000A5AAE" w:rsidRPr="00233BDB" w:rsidRDefault="000A5AAE" w:rsidP="000A5AAE">
      <w:pPr>
        <w:rPr>
          <w:rFonts w:ascii="BIZ UD明朝 Medium" w:eastAsia="BIZ UD明朝 Medium" w:hAnsi="BIZ UD明朝 Medium"/>
        </w:rPr>
      </w:pPr>
    </w:p>
    <w:p w14:paraId="02ECB4E3" w14:textId="77777777" w:rsidR="005571C4" w:rsidRPr="00233BDB" w:rsidRDefault="005571C4" w:rsidP="000A5AAE">
      <w:pPr>
        <w:rPr>
          <w:rFonts w:ascii="BIZ UD明朝 Medium" w:eastAsia="BIZ UD明朝 Medium" w:hAnsi="BIZ UD明朝 Medium"/>
        </w:rPr>
      </w:pPr>
      <w:r w:rsidRPr="00233BDB">
        <w:rPr>
          <w:rFonts w:ascii="BIZ UD明朝 Medium" w:eastAsia="BIZ UD明朝 Medium" w:hAnsi="BIZ UD明朝 Medium" w:hint="eastAsia"/>
        </w:rPr>
        <w:t>１</w:t>
      </w:r>
      <w:r w:rsidRPr="00233BDB">
        <w:rPr>
          <w:rFonts w:ascii="BIZ UD明朝 Medium" w:eastAsia="BIZ UD明朝 Medium" w:hAnsi="BIZ UD明朝 Medium"/>
        </w:rPr>
        <w:t xml:space="preserve">  </w:t>
      </w:r>
      <w:r w:rsidRPr="00233BDB">
        <w:rPr>
          <w:rFonts w:ascii="BIZ UD明朝 Medium" w:eastAsia="BIZ UD明朝 Medium" w:hAnsi="BIZ UD明朝 Medium" w:hint="eastAsia"/>
        </w:rPr>
        <w:t>事業出来高及び請求額</w:t>
      </w:r>
    </w:p>
    <w:tbl>
      <w:tblPr>
        <w:tblW w:w="8981" w:type="dxa"/>
        <w:tblInd w:w="66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223"/>
        <w:gridCol w:w="850"/>
        <w:gridCol w:w="851"/>
        <w:gridCol w:w="850"/>
        <w:gridCol w:w="851"/>
        <w:gridCol w:w="848"/>
        <w:gridCol w:w="853"/>
        <w:gridCol w:w="850"/>
        <w:gridCol w:w="851"/>
        <w:gridCol w:w="954"/>
      </w:tblGrid>
      <w:tr w:rsidR="005571C4" w:rsidRPr="00233BDB" w14:paraId="6EFDBBBF" w14:textId="77777777" w:rsidTr="00945042">
        <w:tblPrEx>
          <w:tblCellMar>
            <w:top w:w="0" w:type="dxa"/>
            <w:bottom w:w="0" w:type="dxa"/>
          </w:tblCellMar>
        </w:tblPrEx>
        <w:trPr>
          <w:cantSplit/>
          <w:trHeight w:hRule="exact" w:val="889"/>
        </w:trPr>
        <w:tc>
          <w:tcPr>
            <w:tcW w:w="122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DE41C2A" w14:textId="77777777" w:rsidR="005571C4" w:rsidRPr="00233BDB" w:rsidRDefault="005571C4" w:rsidP="000A5AAE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  <w:p w14:paraId="43195DD6" w14:textId="77777777" w:rsidR="005571C4" w:rsidRPr="00233BDB" w:rsidRDefault="005571C4" w:rsidP="000A5AAE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233BDB">
              <w:rPr>
                <w:rFonts w:ascii="BIZ UD明朝 Medium" w:eastAsia="BIZ UD明朝 Medium" w:hAnsi="BIZ UD明朝 Medium" w:hint="eastAsia"/>
                <w:sz w:val="18"/>
                <w:szCs w:val="18"/>
              </w:rPr>
              <w:t>事業実施主体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3F31BEC6" w14:textId="77777777" w:rsidR="005571C4" w:rsidRPr="00233BDB" w:rsidRDefault="005571C4" w:rsidP="000A5AAE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  <w:p w14:paraId="72707836" w14:textId="77777777" w:rsidR="005571C4" w:rsidRPr="00233BDB" w:rsidRDefault="005571C4" w:rsidP="000A5AAE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233BDB">
              <w:rPr>
                <w:rFonts w:ascii="BIZ UD明朝 Medium" w:eastAsia="BIZ UD明朝 Medium" w:hAnsi="BIZ UD明朝 Medium" w:hint="eastAsia"/>
                <w:sz w:val="18"/>
                <w:szCs w:val="18"/>
              </w:rPr>
              <w:t>総事業費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5FC097FE" w14:textId="77777777" w:rsidR="005571C4" w:rsidRPr="00233BDB" w:rsidRDefault="005571C4" w:rsidP="000A5AAE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233BDB">
              <w:rPr>
                <w:rFonts w:ascii="BIZ UD明朝 Medium" w:eastAsia="BIZ UD明朝 Medium" w:hAnsi="BIZ UD明朝 Medium" w:hint="eastAsia"/>
                <w:sz w:val="18"/>
                <w:szCs w:val="18"/>
              </w:rPr>
              <w:t>補助金</w:t>
            </w:r>
          </w:p>
          <w:p w14:paraId="7A93C629" w14:textId="77777777" w:rsidR="005571C4" w:rsidRPr="00233BDB" w:rsidRDefault="005571C4" w:rsidP="000A5AAE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233BDB">
              <w:rPr>
                <w:rFonts w:ascii="BIZ UD明朝 Medium" w:eastAsia="BIZ UD明朝 Medium" w:hAnsi="BIZ UD明朝 Medium" w:hint="eastAsia"/>
                <w:sz w:val="18"/>
                <w:szCs w:val="18"/>
              </w:rPr>
              <w:t>交</w:t>
            </w:r>
            <w:r w:rsidRPr="00233BDB">
              <w:rPr>
                <w:rFonts w:ascii="BIZ UD明朝 Medium" w:eastAsia="BIZ UD明朝 Medium" w:hAnsi="BIZ UD明朝 Medium"/>
                <w:sz w:val="18"/>
                <w:szCs w:val="18"/>
              </w:rPr>
              <w:t xml:space="preserve">  </w:t>
            </w:r>
            <w:r w:rsidRPr="00233BDB">
              <w:rPr>
                <w:rFonts w:ascii="BIZ UD明朝 Medium" w:eastAsia="BIZ UD明朝 Medium" w:hAnsi="BIZ UD明朝 Medium" w:hint="eastAsia"/>
                <w:sz w:val="18"/>
                <w:szCs w:val="18"/>
              </w:rPr>
              <w:t>付</w:t>
            </w:r>
          </w:p>
          <w:p w14:paraId="1225F966" w14:textId="77777777" w:rsidR="005571C4" w:rsidRPr="00233BDB" w:rsidRDefault="005571C4" w:rsidP="000A5AAE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233BDB">
              <w:rPr>
                <w:rFonts w:ascii="BIZ UD明朝 Medium" w:eastAsia="BIZ UD明朝 Medium" w:hAnsi="BIZ UD明朝 Medium" w:hint="eastAsia"/>
                <w:sz w:val="18"/>
                <w:szCs w:val="18"/>
              </w:rPr>
              <w:t>決定額</w:t>
            </w:r>
          </w:p>
          <w:p w14:paraId="55DD841D" w14:textId="77777777" w:rsidR="005571C4" w:rsidRPr="00233BDB" w:rsidRDefault="005571C4" w:rsidP="000A5AAE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233BDB">
              <w:rPr>
                <w:rFonts w:ascii="BIZ UD明朝 Medium" w:eastAsia="BIZ UD明朝 Medium" w:hAnsi="BIZ UD明朝 Medium"/>
                <w:sz w:val="18"/>
                <w:szCs w:val="18"/>
              </w:rPr>
              <w:t>(A)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E222002" w14:textId="77777777" w:rsidR="005571C4" w:rsidRPr="00233BDB" w:rsidRDefault="005571C4" w:rsidP="000A5AAE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233BDB">
              <w:rPr>
                <w:rFonts w:ascii="BIZ UD明朝 Medium" w:eastAsia="BIZ UD明朝 Medium" w:hAnsi="BIZ UD明朝 Medium" w:hint="eastAsia"/>
                <w:sz w:val="18"/>
                <w:szCs w:val="18"/>
              </w:rPr>
              <w:t>既受領額</w:t>
            </w:r>
          </w:p>
          <w:p w14:paraId="6E32AD89" w14:textId="77777777" w:rsidR="005571C4" w:rsidRPr="00233BDB" w:rsidRDefault="005571C4" w:rsidP="000A5AAE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233BDB">
              <w:rPr>
                <w:rFonts w:ascii="BIZ UD明朝 Medium" w:eastAsia="BIZ UD明朝 Medium" w:hAnsi="BIZ UD明朝 Medium"/>
                <w:sz w:val="18"/>
                <w:szCs w:val="18"/>
              </w:rPr>
              <w:t>(B)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2938658B" w14:textId="77777777" w:rsidR="005571C4" w:rsidRPr="00233BDB" w:rsidRDefault="005571C4" w:rsidP="000A5AAE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233BDB">
              <w:rPr>
                <w:rFonts w:ascii="BIZ UD明朝 Medium" w:eastAsia="BIZ UD明朝 Medium" w:hAnsi="BIZ UD明朝 Medium" w:hint="eastAsia"/>
                <w:sz w:val="18"/>
                <w:szCs w:val="18"/>
              </w:rPr>
              <w:t>今回請求額</w:t>
            </w:r>
          </w:p>
          <w:p w14:paraId="739C5A3D" w14:textId="77777777" w:rsidR="005571C4" w:rsidRPr="00233BDB" w:rsidRDefault="005571C4" w:rsidP="000A5AAE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233BDB">
              <w:rPr>
                <w:rFonts w:ascii="BIZ UD明朝 Medium" w:eastAsia="BIZ UD明朝 Medium" w:hAnsi="BIZ UD明朝 Medium"/>
                <w:sz w:val="18"/>
                <w:szCs w:val="18"/>
              </w:rPr>
              <w:t>(C)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503EC0B5" w14:textId="77777777" w:rsidR="005571C4" w:rsidRPr="00233BDB" w:rsidRDefault="005571C4" w:rsidP="000A5AAE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233BDB">
              <w:rPr>
                <w:rFonts w:ascii="BIZ UD明朝 Medium" w:eastAsia="BIZ UD明朝 Medium" w:hAnsi="BIZ UD明朝 Medium" w:hint="eastAsia"/>
                <w:sz w:val="18"/>
                <w:szCs w:val="18"/>
              </w:rPr>
              <w:t>残　　額</w:t>
            </w:r>
          </w:p>
          <w:p w14:paraId="1273C4FC" w14:textId="77777777" w:rsidR="005571C4" w:rsidRPr="00233BDB" w:rsidRDefault="005571C4" w:rsidP="000A5AAE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233BDB">
              <w:rPr>
                <w:rFonts w:ascii="BIZ UD明朝 Medium" w:eastAsia="BIZ UD明朝 Medium" w:hAnsi="BIZ UD明朝 Medium"/>
                <w:sz w:val="18"/>
                <w:szCs w:val="18"/>
              </w:rPr>
              <w:t>(A-B-C)</w:t>
            </w:r>
          </w:p>
        </w:tc>
        <w:tc>
          <w:tcPr>
            <w:tcW w:w="954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7E58BA3B" w14:textId="77777777" w:rsidR="005571C4" w:rsidRPr="00233BDB" w:rsidRDefault="005571C4" w:rsidP="000A5AAE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233BDB">
              <w:rPr>
                <w:rFonts w:ascii="BIZ UD明朝 Medium" w:eastAsia="BIZ UD明朝 Medium" w:hAnsi="BIZ UD明朝 Medium" w:hint="eastAsia"/>
                <w:sz w:val="18"/>
                <w:szCs w:val="18"/>
              </w:rPr>
              <w:t>事業完了</w:t>
            </w:r>
          </w:p>
          <w:p w14:paraId="2CED5C9A" w14:textId="77777777" w:rsidR="005571C4" w:rsidRPr="00233BDB" w:rsidRDefault="005571C4" w:rsidP="000A5AAE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233BDB">
              <w:rPr>
                <w:rFonts w:ascii="BIZ UD明朝 Medium" w:eastAsia="BIZ UD明朝 Medium" w:hAnsi="BIZ UD明朝 Medium" w:hint="eastAsia"/>
                <w:sz w:val="18"/>
                <w:szCs w:val="18"/>
              </w:rPr>
              <w:t>（予定）</w:t>
            </w:r>
          </w:p>
          <w:p w14:paraId="29063A77" w14:textId="77777777" w:rsidR="005571C4" w:rsidRPr="00233BDB" w:rsidRDefault="005571C4" w:rsidP="000A5AAE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233BDB">
              <w:rPr>
                <w:rFonts w:ascii="BIZ UD明朝 Medium" w:eastAsia="BIZ UD明朝 Medium" w:hAnsi="BIZ UD明朝 Medium" w:hint="eastAsia"/>
                <w:sz w:val="18"/>
                <w:szCs w:val="18"/>
              </w:rPr>
              <w:t>年月日</w:t>
            </w:r>
          </w:p>
        </w:tc>
      </w:tr>
      <w:tr w:rsidR="005571C4" w:rsidRPr="00233BDB" w14:paraId="50576FFA" w14:textId="77777777" w:rsidTr="00945042">
        <w:tblPrEx>
          <w:tblCellMar>
            <w:top w:w="0" w:type="dxa"/>
            <w:bottom w:w="0" w:type="dxa"/>
          </w:tblCellMar>
        </w:tblPrEx>
        <w:trPr>
          <w:cantSplit/>
          <w:trHeight w:hRule="exact" w:val="1099"/>
        </w:trPr>
        <w:tc>
          <w:tcPr>
            <w:tcW w:w="12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188A65" w14:textId="77777777" w:rsidR="005571C4" w:rsidRPr="00233BDB" w:rsidRDefault="005571C4" w:rsidP="000A5AAE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3820FD9" w14:textId="77777777" w:rsidR="005571C4" w:rsidRPr="00233BDB" w:rsidRDefault="005571C4" w:rsidP="000A5AAE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4FA6B26D" w14:textId="77777777" w:rsidR="005571C4" w:rsidRPr="00233BDB" w:rsidRDefault="005571C4" w:rsidP="000A5AAE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17DB16" w14:textId="77777777" w:rsidR="005571C4" w:rsidRPr="00233BDB" w:rsidRDefault="005571C4" w:rsidP="000A5AAE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233BDB">
              <w:rPr>
                <w:rFonts w:ascii="BIZ UD明朝 Medium" w:eastAsia="BIZ UD明朝 Medium" w:hAnsi="BIZ UD明朝 Medium" w:hint="eastAsia"/>
                <w:sz w:val="18"/>
                <w:szCs w:val="18"/>
              </w:rPr>
              <w:t>補助金額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33CAC84" w14:textId="77777777" w:rsidR="005571C4" w:rsidRPr="00233BDB" w:rsidRDefault="005571C4" w:rsidP="000A5AAE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233BDB">
              <w:rPr>
                <w:rFonts w:ascii="BIZ UD明朝 Medium" w:eastAsia="BIZ UD明朝 Medium" w:hAnsi="BIZ UD明朝 Medium" w:hint="eastAsia"/>
                <w:sz w:val="18"/>
                <w:szCs w:val="18"/>
              </w:rPr>
              <w:t>出来高</w:t>
            </w:r>
          </w:p>
        </w:tc>
        <w:tc>
          <w:tcPr>
            <w:tcW w:w="8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9B30F68" w14:textId="77777777" w:rsidR="005571C4" w:rsidRPr="00233BDB" w:rsidRDefault="005571C4" w:rsidP="000A5AAE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233BDB">
              <w:rPr>
                <w:rFonts w:ascii="BIZ UD明朝 Medium" w:eastAsia="BIZ UD明朝 Medium" w:hAnsi="BIZ UD明朝 Medium" w:hint="eastAsia"/>
                <w:sz w:val="18"/>
                <w:szCs w:val="18"/>
              </w:rPr>
              <w:t>補助金額</w:t>
            </w:r>
          </w:p>
        </w:tc>
        <w:tc>
          <w:tcPr>
            <w:tcW w:w="8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562DF40" w14:textId="77777777" w:rsidR="005571C4" w:rsidRPr="00233BDB" w:rsidRDefault="00945042" w:rsidP="000A5AAE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233BDB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　</w:t>
            </w:r>
            <w:r w:rsidR="005571C4" w:rsidRPr="00233BDB">
              <w:rPr>
                <w:rFonts w:ascii="BIZ UD明朝 Medium" w:eastAsia="BIZ UD明朝 Medium" w:hAnsi="BIZ UD明朝 Medium" w:hint="eastAsia"/>
                <w:sz w:val="18"/>
                <w:szCs w:val="18"/>
              </w:rPr>
              <w:t>月</w:t>
            </w:r>
            <w:r w:rsidR="005571C4" w:rsidRPr="00233BDB">
              <w:rPr>
                <w:rFonts w:ascii="BIZ UD明朝 Medium" w:eastAsia="BIZ UD明朝 Medium" w:hAnsi="BIZ UD明朝 Medium"/>
                <w:sz w:val="18"/>
                <w:szCs w:val="18"/>
              </w:rPr>
              <w:t xml:space="preserve"> </w:t>
            </w:r>
            <w:r w:rsidR="005571C4" w:rsidRPr="00233BDB">
              <w:rPr>
                <w:rFonts w:ascii="BIZ UD明朝 Medium" w:eastAsia="BIZ UD明朝 Medium" w:hAnsi="BIZ UD明朝 Medium" w:hint="eastAsia"/>
                <w:sz w:val="18"/>
                <w:szCs w:val="18"/>
              </w:rPr>
              <w:t>日まで</w:t>
            </w:r>
            <w:r w:rsidR="005571C4" w:rsidRPr="00233BDB">
              <w:rPr>
                <w:rFonts w:ascii="BIZ UD明朝 Medium" w:eastAsia="BIZ UD明朝 Medium" w:hAnsi="BIZ UD明朝 Medium"/>
                <w:sz w:val="18"/>
                <w:szCs w:val="18"/>
              </w:rPr>
              <w:t>(</w:t>
            </w:r>
            <w:r w:rsidR="005571C4" w:rsidRPr="00233BDB">
              <w:rPr>
                <w:rFonts w:ascii="BIZ UD明朝 Medium" w:eastAsia="BIZ UD明朝 Medium" w:hAnsi="BIZ UD明朝 Medium" w:hint="eastAsia"/>
                <w:sz w:val="18"/>
                <w:szCs w:val="18"/>
              </w:rPr>
              <w:t>予定</w:t>
            </w:r>
            <w:r w:rsidR="005571C4" w:rsidRPr="00233BDB">
              <w:rPr>
                <w:rFonts w:ascii="BIZ UD明朝 Medium" w:eastAsia="BIZ UD明朝 Medium" w:hAnsi="BIZ UD明朝 Medium"/>
                <w:sz w:val="18"/>
                <w:szCs w:val="18"/>
              </w:rPr>
              <w:t>)</w:t>
            </w:r>
            <w:r w:rsidR="005571C4" w:rsidRPr="00233BDB">
              <w:rPr>
                <w:rFonts w:ascii="BIZ UD明朝 Medium" w:eastAsia="BIZ UD明朝 Medium" w:hAnsi="BIZ UD明朝 Medium" w:hint="eastAsia"/>
                <w:sz w:val="18"/>
                <w:szCs w:val="18"/>
              </w:rPr>
              <w:t>出来高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D1B6540" w14:textId="77777777" w:rsidR="005571C4" w:rsidRPr="00233BDB" w:rsidRDefault="005571C4" w:rsidP="000A5AAE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233BDB">
              <w:rPr>
                <w:rFonts w:ascii="BIZ UD明朝 Medium" w:eastAsia="BIZ UD明朝 Medium" w:hAnsi="BIZ UD明朝 Medium" w:hint="eastAsia"/>
                <w:sz w:val="18"/>
                <w:szCs w:val="18"/>
              </w:rPr>
              <w:t>補助金額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F0841A1" w14:textId="77777777" w:rsidR="005571C4" w:rsidRPr="00233BDB" w:rsidRDefault="005571C4" w:rsidP="00945042">
            <w:pPr>
              <w:ind w:firstLineChars="100" w:firstLine="180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233BDB">
              <w:rPr>
                <w:rFonts w:ascii="BIZ UD明朝 Medium" w:eastAsia="BIZ UD明朝 Medium" w:hAnsi="BIZ UD明朝 Medium" w:hint="eastAsia"/>
                <w:sz w:val="18"/>
                <w:szCs w:val="18"/>
              </w:rPr>
              <w:t>月</w:t>
            </w:r>
            <w:r w:rsidRPr="00233BDB">
              <w:rPr>
                <w:rFonts w:ascii="BIZ UD明朝 Medium" w:eastAsia="BIZ UD明朝 Medium" w:hAnsi="BIZ UD明朝 Medium"/>
                <w:sz w:val="18"/>
                <w:szCs w:val="18"/>
              </w:rPr>
              <w:t xml:space="preserve"> </w:t>
            </w:r>
            <w:r w:rsidRPr="00233BDB">
              <w:rPr>
                <w:rFonts w:ascii="BIZ UD明朝 Medium" w:eastAsia="BIZ UD明朝 Medium" w:hAnsi="BIZ UD明朝 Medium" w:hint="eastAsia"/>
                <w:sz w:val="18"/>
                <w:szCs w:val="18"/>
              </w:rPr>
              <w:t>日まで</w:t>
            </w:r>
            <w:r w:rsidR="00945042" w:rsidRPr="00233BDB">
              <w:rPr>
                <w:rFonts w:ascii="BIZ UD明朝 Medium" w:eastAsia="BIZ UD明朝 Medium" w:hAnsi="BIZ UD明朝 Medium" w:hint="eastAsia"/>
                <w:sz w:val="18"/>
                <w:szCs w:val="18"/>
              </w:rPr>
              <w:t>(</w:t>
            </w:r>
            <w:r w:rsidRPr="00233BDB">
              <w:rPr>
                <w:rFonts w:ascii="BIZ UD明朝 Medium" w:eastAsia="BIZ UD明朝 Medium" w:hAnsi="BIZ UD明朝 Medium" w:hint="eastAsia"/>
                <w:sz w:val="18"/>
                <w:szCs w:val="18"/>
              </w:rPr>
              <w:t>予定</w:t>
            </w:r>
            <w:r w:rsidR="00945042" w:rsidRPr="00233BDB">
              <w:rPr>
                <w:rFonts w:ascii="BIZ UD明朝 Medium" w:eastAsia="BIZ UD明朝 Medium" w:hAnsi="BIZ UD明朝 Medium" w:hint="eastAsia"/>
                <w:sz w:val="18"/>
                <w:szCs w:val="18"/>
              </w:rPr>
              <w:t>)</w:t>
            </w:r>
            <w:r w:rsidRPr="00233BDB">
              <w:rPr>
                <w:rFonts w:ascii="BIZ UD明朝 Medium" w:eastAsia="BIZ UD明朝 Medium" w:hAnsi="BIZ UD明朝 Medium" w:hint="eastAsia"/>
                <w:sz w:val="18"/>
                <w:szCs w:val="18"/>
              </w:rPr>
              <w:t>出来高</w:t>
            </w:r>
          </w:p>
        </w:tc>
        <w:tc>
          <w:tcPr>
            <w:tcW w:w="95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ACAC794" w14:textId="77777777" w:rsidR="005571C4" w:rsidRPr="00233BDB" w:rsidRDefault="005571C4" w:rsidP="000A5AAE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</w:tr>
      <w:tr w:rsidR="005571C4" w:rsidRPr="00233BDB" w14:paraId="2E517221" w14:textId="77777777" w:rsidTr="00945042">
        <w:tblPrEx>
          <w:tblCellMar>
            <w:top w:w="0" w:type="dxa"/>
            <w:bottom w:w="0" w:type="dxa"/>
          </w:tblCellMar>
        </w:tblPrEx>
        <w:trPr>
          <w:cantSplit/>
          <w:trHeight w:hRule="exact" w:val="1998"/>
        </w:trPr>
        <w:tc>
          <w:tcPr>
            <w:tcW w:w="12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FA35C" w14:textId="77777777" w:rsidR="005571C4" w:rsidRPr="00233BDB" w:rsidRDefault="005571C4" w:rsidP="000A5AAE">
            <w:pPr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6DADC95" w14:textId="77777777" w:rsidR="005571C4" w:rsidRPr="00233BDB" w:rsidRDefault="005571C4" w:rsidP="000A5AAE">
            <w:pPr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233BDB">
              <w:rPr>
                <w:rFonts w:ascii="BIZ UD明朝 Medium" w:eastAsia="BIZ UD明朝 Medium" w:hAnsi="BIZ UD明朝 Medium"/>
                <w:sz w:val="18"/>
                <w:szCs w:val="18"/>
              </w:rPr>
              <w:t xml:space="preserve">      </w:t>
            </w:r>
            <w:r w:rsidRPr="00233BDB">
              <w:rPr>
                <w:rFonts w:ascii="BIZ UD明朝 Medium" w:eastAsia="BIZ UD明朝 Medium" w:hAnsi="BIZ UD明朝 Medium" w:hint="eastAsia"/>
                <w:sz w:val="18"/>
                <w:szCs w:val="18"/>
              </w:rPr>
              <w:t>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54D2A00" w14:textId="77777777" w:rsidR="005571C4" w:rsidRPr="00233BDB" w:rsidRDefault="005571C4" w:rsidP="000A5AAE">
            <w:pPr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233BDB">
              <w:rPr>
                <w:rFonts w:ascii="BIZ UD明朝 Medium" w:eastAsia="BIZ UD明朝 Medium" w:hAnsi="BIZ UD明朝 Medium"/>
                <w:sz w:val="18"/>
                <w:szCs w:val="18"/>
              </w:rPr>
              <w:t xml:space="preserve">      </w:t>
            </w:r>
            <w:r w:rsidRPr="00233BDB">
              <w:rPr>
                <w:rFonts w:ascii="BIZ UD明朝 Medium" w:eastAsia="BIZ UD明朝 Medium" w:hAnsi="BIZ UD明朝 Medium" w:hint="eastAsia"/>
                <w:sz w:val="18"/>
                <w:szCs w:val="18"/>
              </w:rPr>
              <w:t>円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13517" w14:textId="77777777" w:rsidR="005571C4" w:rsidRPr="00233BDB" w:rsidRDefault="005571C4" w:rsidP="000A5AAE">
            <w:pPr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233BDB">
              <w:rPr>
                <w:rFonts w:ascii="BIZ UD明朝 Medium" w:eastAsia="BIZ UD明朝 Medium" w:hAnsi="BIZ UD明朝 Medium"/>
                <w:sz w:val="18"/>
                <w:szCs w:val="18"/>
              </w:rPr>
              <w:t xml:space="preserve">      </w:t>
            </w:r>
            <w:r w:rsidRPr="00233BDB">
              <w:rPr>
                <w:rFonts w:ascii="BIZ UD明朝 Medium" w:eastAsia="BIZ UD明朝 Medium" w:hAnsi="BIZ UD明朝 Medium" w:hint="eastAsia"/>
                <w:sz w:val="18"/>
                <w:szCs w:val="18"/>
              </w:rPr>
              <w:t>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26E8D32" w14:textId="77777777" w:rsidR="005571C4" w:rsidRPr="00233BDB" w:rsidRDefault="005571C4" w:rsidP="000A5AAE">
            <w:pPr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233BDB">
              <w:rPr>
                <w:rFonts w:ascii="BIZ UD明朝 Medium" w:eastAsia="BIZ UD明朝 Medium" w:hAnsi="BIZ UD明朝 Medium"/>
                <w:sz w:val="18"/>
                <w:szCs w:val="18"/>
              </w:rPr>
              <w:t xml:space="preserve">    %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62B88D6" w14:textId="77777777" w:rsidR="005571C4" w:rsidRPr="00233BDB" w:rsidRDefault="005571C4" w:rsidP="000A5AAE">
            <w:pPr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233BDB">
              <w:rPr>
                <w:rFonts w:ascii="BIZ UD明朝 Medium" w:eastAsia="BIZ UD明朝 Medium" w:hAnsi="BIZ UD明朝 Medium"/>
                <w:sz w:val="18"/>
                <w:szCs w:val="18"/>
              </w:rPr>
              <w:t xml:space="preserve">     </w:t>
            </w:r>
            <w:r w:rsidRPr="00233BDB">
              <w:rPr>
                <w:rFonts w:ascii="BIZ UD明朝 Medium" w:eastAsia="BIZ UD明朝 Medium" w:hAnsi="BIZ UD明朝 Medium" w:hint="eastAsia"/>
                <w:sz w:val="18"/>
                <w:szCs w:val="18"/>
              </w:rPr>
              <w:t>円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F2D5321" w14:textId="77777777" w:rsidR="005571C4" w:rsidRPr="00233BDB" w:rsidRDefault="005571C4" w:rsidP="000A5AAE">
            <w:pPr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233BDB">
              <w:rPr>
                <w:rFonts w:ascii="BIZ UD明朝 Medium" w:eastAsia="BIZ UD明朝 Medium" w:hAnsi="BIZ UD明朝 Medium"/>
                <w:sz w:val="18"/>
                <w:szCs w:val="18"/>
              </w:rPr>
              <w:t xml:space="preserve">      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8DB0D94" w14:textId="77777777" w:rsidR="005571C4" w:rsidRPr="00233BDB" w:rsidRDefault="005571C4" w:rsidP="000A5AAE">
            <w:pPr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233BDB">
              <w:rPr>
                <w:rFonts w:ascii="BIZ UD明朝 Medium" w:eastAsia="BIZ UD明朝 Medium" w:hAnsi="BIZ UD明朝 Medium"/>
                <w:sz w:val="18"/>
                <w:szCs w:val="18"/>
              </w:rPr>
              <w:t xml:space="preserve">    </w:t>
            </w:r>
            <w:r w:rsidRPr="00233BDB">
              <w:rPr>
                <w:rFonts w:ascii="BIZ UD明朝 Medium" w:eastAsia="BIZ UD明朝 Medium" w:hAnsi="BIZ UD明朝 Medium" w:hint="eastAsia"/>
                <w:sz w:val="18"/>
                <w:szCs w:val="18"/>
              </w:rPr>
              <w:t>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6A4B285" w14:textId="77777777" w:rsidR="005571C4" w:rsidRPr="00233BDB" w:rsidRDefault="005571C4" w:rsidP="000A5AAE">
            <w:pPr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233BDB">
              <w:rPr>
                <w:rFonts w:ascii="BIZ UD明朝 Medium" w:eastAsia="BIZ UD明朝 Medium" w:hAnsi="BIZ UD明朝 Medium"/>
                <w:sz w:val="18"/>
                <w:szCs w:val="18"/>
              </w:rPr>
              <w:t xml:space="preserve">      %</w:t>
            </w:r>
          </w:p>
        </w:tc>
        <w:tc>
          <w:tcPr>
            <w:tcW w:w="954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761644B" w14:textId="77777777" w:rsidR="005571C4" w:rsidRPr="00233BDB" w:rsidRDefault="005571C4" w:rsidP="000A5AAE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5571C4" w:rsidRPr="00233BDB" w14:paraId="7EC8C2B8" w14:textId="77777777" w:rsidTr="00945042">
        <w:tblPrEx>
          <w:tblCellMar>
            <w:top w:w="0" w:type="dxa"/>
            <w:bottom w:w="0" w:type="dxa"/>
          </w:tblCellMar>
        </w:tblPrEx>
        <w:trPr>
          <w:cantSplit/>
          <w:trHeight w:hRule="exact" w:val="666"/>
        </w:trPr>
        <w:tc>
          <w:tcPr>
            <w:tcW w:w="12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943083" w14:textId="77777777" w:rsidR="005571C4" w:rsidRPr="00233BDB" w:rsidRDefault="005571C4" w:rsidP="00945042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233BDB">
              <w:rPr>
                <w:rFonts w:ascii="BIZ UD明朝 Medium" w:eastAsia="BIZ UD明朝 Medium" w:hAnsi="BIZ UD明朝 Medium" w:hint="eastAsia"/>
                <w:sz w:val="18"/>
                <w:szCs w:val="18"/>
              </w:rPr>
              <w:t>計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115C0DF" w14:textId="77777777" w:rsidR="005571C4" w:rsidRPr="00233BDB" w:rsidRDefault="005571C4" w:rsidP="00945042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5A94F617" w14:textId="77777777" w:rsidR="005571C4" w:rsidRPr="00233BDB" w:rsidRDefault="005571C4" w:rsidP="00945042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B1AA59" w14:textId="77777777" w:rsidR="005571C4" w:rsidRPr="00233BDB" w:rsidRDefault="005571C4" w:rsidP="00945042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DE0D193" w14:textId="77777777" w:rsidR="005571C4" w:rsidRPr="00233BDB" w:rsidRDefault="005571C4" w:rsidP="00945042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4D4EBEA" w14:textId="77777777" w:rsidR="005571C4" w:rsidRPr="00233BDB" w:rsidRDefault="005571C4" w:rsidP="00945042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76B3F0E" w14:textId="77777777" w:rsidR="005571C4" w:rsidRPr="00233BDB" w:rsidRDefault="005571C4" w:rsidP="00945042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85EEE21" w14:textId="77777777" w:rsidR="005571C4" w:rsidRPr="00233BDB" w:rsidRDefault="005571C4" w:rsidP="00945042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CE22D00" w14:textId="77777777" w:rsidR="005571C4" w:rsidRPr="00233BDB" w:rsidRDefault="005571C4" w:rsidP="00945042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95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BE517A4" w14:textId="77777777" w:rsidR="005571C4" w:rsidRPr="00233BDB" w:rsidRDefault="005571C4" w:rsidP="000A5AAE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14:paraId="76E30C5E" w14:textId="77777777" w:rsidR="005571C4" w:rsidRPr="00233BDB" w:rsidRDefault="005571C4" w:rsidP="000A5AAE">
      <w:pPr>
        <w:rPr>
          <w:rFonts w:ascii="BIZ UD明朝 Medium" w:eastAsia="BIZ UD明朝 Medium" w:hAnsi="BIZ UD明朝 Medium" w:hint="eastAsia"/>
        </w:rPr>
      </w:pPr>
    </w:p>
    <w:p w14:paraId="7F5E7857" w14:textId="77777777" w:rsidR="00CF25EF" w:rsidRPr="00233BDB" w:rsidRDefault="00CF25EF" w:rsidP="000A5AAE">
      <w:pPr>
        <w:rPr>
          <w:rFonts w:ascii="BIZ UD明朝 Medium" w:eastAsia="BIZ UD明朝 Medium" w:hAnsi="BIZ UD明朝 Medium" w:hint="eastAsia"/>
        </w:rPr>
      </w:pPr>
      <w:r w:rsidRPr="00233BDB">
        <w:rPr>
          <w:rFonts w:ascii="BIZ UD明朝 Medium" w:eastAsia="BIZ UD明朝 Medium" w:hAnsi="BIZ UD明朝 Medium" w:hint="eastAsia"/>
        </w:rPr>
        <w:t>２　概算払請求の理由</w:t>
      </w:r>
    </w:p>
    <w:sectPr w:rsidR="00CF25EF" w:rsidRPr="00233BDB" w:rsidSect="000A5AAE">
      <w:pgSz w:w="11906" w:h="16838" w:code="9"/>
      <w:pgMar w:top="1701" w:right="1418" w:bottom="1701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3A79AB" w14:textId="77777777" w:rsidR="005079B9" w:rsidRDefault="005079B9" w:rsidP="0062776C">
      <w:r>
        <w:separator/>
      </w:r>
    </w:p>
  </w:endnote>
  <w:endnote w:type="continuationSeparator" w:id="0">
    <w:p w14:paraId="4362DBEE" w14:textId="77777777" w:rsidR="005079B9" w:rsidRDefault="005079B9" w:rsidP="006277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92BEBD" w14:textId="77777777" w:rsidR="005079B9" w:rsidRDefault="005079B9" w:rsidP="0062776C">
      <w:r>
        <w:separator/>
      </w:r>
    </w:p>
  </w:footnote>
  <w:footnote w:type="continuationSeparator" w:id="0">
    <w:p w14:paraId="0887E7CB" w14:textId="77777777" w:rsidR="005079B9" w:rsidRDefault="005079B9" w:rsidP="006277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1C4"/>
    <w:rsid w:val="000A5AAE"/>
    <w:rsid w:val="0021070A"/>
    <w:rsid w:val="00233BDB"/>
    <w:rsid w:val="002D65F7"/>
    <w:rsid w:val="005079B9"/>
    <w:rsid w:val="005571C4"/>
    <w:rsid w:val="00605341"/>
    <w:rsid w:val="0062776C"/>
    <w:rsid w:val="007547EA"/>
    <w:rsid w:val="00945042"/>
    <w:rsid w:val="00945A27"/>
    <w:rsid w:val="00A103B1"/>
    <w:rsid w:val="00A632A9"/>
    <w:rsid w:val="00CF25EF"/>
    <w:rsid w:val="00D52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1A111476"/>
  <w15:chartTrackingRefBased/>
  <w15:docId w15:val="{254B25E6-D8F3-4855-80C9-CE363A308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hAnsi="Times New Roman" w:cs="ＭＳ 明朝"/>
      <w:spacing w:val="1"/>
      <w:sz w:val="21"/>
      <w:szCs w:val="21"/>
    </w:rPr>
  </w:style>
  <w:style w:type="paragraph" w:styleId="a4">
    <w:name w:val="Note Heading"/>
    <w:basedOn w:val="a"/>
    <w:next w:val="a"/>
    <w:rsid w:val="000A5AAE"/>
    <w:pPr>
      <w:jc w:val="center"/>
    </w:pPr>
  </w:style>
  <w:style w:type="paragraph" w:styleId="a5">
    <w:name w:val="Closing"/>
    <w:basedOn w:val="a"/>
    <w:rsid w:val="000A5AAE"/>
    <w:pPr>
      <w:jc w:val="right"/>
    </w:pPr>
  </w:style>
  <w:style w:type="paragraph" w:styleId="a6">
    <w:name w:val="header"/>
    <w:basedOn w:val="a"/>
    <w:link w:val="a7"/>
    <w:rsid w:val="0062776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62776C"/>
    <w:rPr>
      <w:kern w:val="2"/>
      <w:sz w:val="21"/>
      <w:szCs w:val="24"/>
    </w:rPr>
  </w:style>
  <w:style w:type="paragraph" w:styleId="a8">
    <w:name w:val="footer"/>
    <w:basedOn w:val="a"/>
    <w:link w:val="a9"/>
    <w:rsid w:val="0062776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62776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0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様式第５号（第１０条関係）</vt:lpstr>
      <vt:lpstr>　様式第５号（第１０条関係）</vt:lpstr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様式第５号（第１０条関係）</dc:title>
  <dc:subject/>
  <dc:creator>福岡県</dc:creator>
  <cp:keywords/>
  <dc:description/>
  <cp:lastModifiedBy>藤浦　裕司</cp:lastModifiedBy>
  <cp:revision>2</cp:revision>
  <dcterms:created xsi:type="dcterms:W3CDTF">2026-02-19T06:07:00Z</dcterms:created>
  <dcterms:modified xsi:type="dcterms:W3CDTF">2026-02-19T06:07:00Z</dcterms:modified>
</cp:coreProperties>
</file>