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52D8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  <w:r w:rsidRPr="002A1250">
        <w:rPr>
          <w:rFonts w:ascii="BIZ UD明朝 Medium" w:eastAsia="BIZ UD明朝 Medium" w:hAnsi="BIZ UD明朝 Medium" w:hint="eastAsia"/>
        </w:rPr>
        <w:t xml:space="preserve">　様式第４号（第９条関係）</w:t>
      </w:r>
    </w:p>
    <w:p w14:paraId="0F841079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</w:p>
    <w:p w14:paraId="5878A9ED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  <w:r w:rsidRPr="002A1250">
        <w:rPr>
          <w:rFonts w:ascii="BIZ UD明朝 Medium" w:eastAsia="BIZ UD明朝 Medium" w:hAnsi="BIZ UD明朝 Medium"/>
        </w:rPr>
        <w:t xml:space="preserve">                                                                </w:t>
      </w:r>
      <w:r w:rsidRPr="002A1250">
        <w:rPr>
          <w:rFonts w:ascii="BIZ UD明朝 Medium" w:eastAsia="BIZ UD明朝 Medium" w:hAnsi="BIZ UD明朝 Medium" w:hint="eastAsia"/>
        </w:rPr>
        <w:t>第　　　　　号</w:t>
      </w:r>
    </w:p>
    <w:p w14:paraId="281BDD3D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  <w:r w:rsidRPr="002A1250">
        <w:rPr>
          <w:rFonts w:ascii="BIZ UD明朝 Medium" w:eastAsia="BIZ UD明朝 Medium" w:hAnsi="BIZ UD明朝 Medium"/>
        </w:rPr>
        <w:t xml:space="preserve">                                                                </w:t>
      </w:r>
      <w:r w:rsidRPr="002A1250">
        <w:rPr>
          <w:rFonts w:ascii="BIZ UD明朝 Medium" w:eastAsia="BIZ UD明朝 Medium" w:hAnsi="BIZ UD明朝 Medium" w:hint="eastAsia"/>
        </w:rPr>
        <w:t>年　　月　　日</w:t>
      </w:r>
    </w:p>
    <w:p w14:paraId="50033577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</w:p>
    <w:p w14:paraId="2626FAF0" w14:textId="77777777" w:rsidR="0023501E" w:rsidRPr="002A1250" w:rsidRDefault="0023501E" w:rsidP="0023501E">
      <w:pPr>
        <w:rPr>
          <w:rFonts w:ascii="BIZ UD明朝 Medium" w:eastAsia="BIZ UD明朝 Medium" w:hAnsi="BIZ UD明朝 Medium"/>
        </w:rPr>
      </w:pPr>
    </w:p>
    <w:p w14:paraId="40758175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  <w:r w:rsidRPr="002A1250">
        <w:rPr>
          <w:rFonts w:ascii="BIZ UD明朝 Medium" w:eastAsia="BIZ UD明朝 Medium" w:hAnsi="BIZ UD明朝 Medium" w:hint="eastAsia"/>
        </w:rPr>
        <w:t xml:space="preserve">　福　岡　県　知　事　殿</w:t>
      </w:r>
    </w:p>
    <w:p w14:paraId="76F44F26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</w:p>
    <w:p w14:paraId="158D695B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</w:p>
    <w:p w14:paraId="6D0F87F8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  <w:r w:rsidRPr="002A1250">
        <w:rPr>
          <w:rFonts w:ascii="BIZ UD明朝 Medium" w:eastAsia="BIZ UD明朝 Medium" w:hAnsi="BIZ UD明朝 Medium" w:hint="eastAsia"/>
        </w:rPr>
        <w:t xml:space="preserve">　　　　　　　　　　　　　　　　　　　　　　　　　</w:t>
      </w:r>
      <w:r w:rsidRPr="002A1250">
        <w:rPr>
          <w:rFonts w:ascii="BIZ UD明朝 Medium" w:eastAsia="BIZ UD明朝 Medium" w:hAnsi="BIZ UD明朝 Medium"/>
        </w:rPr>
        <w:t xml:space="preserve"> </w:t>
      </w:r>
      <w:r w:rsidRPr="002A1250">
        <w:rPr>
          <w:rFonts w:ascii="BIZ UD明朝 Medium" w:eastAsia="BIZ UD明朝 Medium" w:hAnsi="BIZ UD明朝 Medium" w:hint="eastAsia"/>
        </w:rPr>
        <w:t xml:space="preserve">　　　　（所在地）</w:t>
      </w:r>
    </w:p>
    <w:p w14:paraId="07E032FA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  <w:r w:rsidRPr="002A1250">
        <w:rPr>
          <w:rFonts w:ascii="BIZ UD明朝 Medium" w:eastAsia="BIZ UD明朝 Medium" w:hAnsi="BIZ UD明朝 Medium"/>
        </w:rPr>
        <w:t xml:space="preserve">                                                </w:t>
      </w:r>
      <w:r w:rsidRPr="002A1250">
        <w:rPr>
          <w:rFonts w:ascii="BIZ UD明朝 Medium" w:eastAsia="BIZ UD明朝 Medium" w:hAnsi="BIZ UD明朝 Medium" w:hint="eastAsia"/>
        </w:rPr>
        <w:t xml:space="preserve">　　　　</w:t>
      </w:r>
      <w:r w:rsidRPr="002A1250">
        <w:rPr>
          <w:rFonts w:ascii="BIZ UD明朝 Medium" w:eastAsia="BIZ UD明朝 Medium" w:hAnsi="BIZ UD明朝 Medium"/>
        </w:rPr>
        <w:t xml:space="preserve">  </w:t>
      </w:r>
      <w:r w:rsidR="0023501E" w:rsidRPr="002A1250">
        <w:rPr>
          <w:rFonts w:ascii="BIZ UD明朝 Medium" w:eastAsia="BIZ UD明朝 Medium" w:hAnsi="BIZ UD明朝 Medium" w:hint="eastAsia"/>
        </w:rPr>
        <w:t>補助事業者名</w:t>
      </w:r>
    </w:p>
    <w:p w14:paraId="3F105A4A" w14:textId="1099AF61" w:rsidR="008C4E4B" w:rsidRPr="002A1250" w:rsidRDefault="00E92856" w:rsidP="0023501E">
      <w:pPr>
        <w:rPr>
          <w:rFonts w:ascii="BIZ UD明朝 Medium" w:eastAsia="BIZ UD明朝 Medium" w:hAnsi="BIZ UD明朝 Medium"/>
          <w:color w:val="000000"/>
        </w:rPr>
      </w:pPr>
      <w:r w:rsidRPr="002A1250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</w:t>
      </w:r>
    </w:p>
    <w:p w14:paraId="7164AEEF" w14:textId="77777777" w:rsidR="00E92856" w:rsidRPr="002A1250" w:rsidRDefault="00E92856" w:rsidP="0023501E">
      <w:pPr>
        <w:rPr>
          <w:rFonts w:ascii="BIZ UD明朝 Medium" w:eastAsia="BIZ UD明朝 Medium" w:hAnsi="BIZ UD明朝 Medium"/>
        </w:rPr>
      </w:pPr>
    </w:p>
    <w:p w14:paraId="3E97EFCD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</w:p>
    <w:p w14:paraId="65D75161" w14:textId="77777777" w:rsidR="0023501E" w:rsidRPr="002A1250" w:rsidRDefault="008C4E4B" w:rsidP="0023501E">
      <w:pPr>
        <w:ind w:firstLineChars="300" w:firstLine="630"/>
        <w:rPr>
          <w:rFonts w:ascii="BIZ UD明朝 Medium" w:eastAsia="BIZ UD明朝 Medium" w:hAnsi="BIZ UD明朝 Medium"/>
        </w:rPr>
      </w:pPr>
      <w:r w:rsidRPr="002A1250">
        <w:rPr>
          <w:rFonts w:ascii="BIZ UD明朝 Medium" w:eastAsia="BIZ UD明朝 Medium" w:hAnsi="BIZ UD明朝 Medium"/>
        </w:rPr>
        <w:t xml:space="preserve">      </w:t>
      </w:r>
      <w:r w:rsidRPr="002A1250">
        <w:rPr>
          <w:rFonts w:ascii="BIZ UD明朝 Medium" w:eastAsia="BIZ UD明朝 Medium" w:hAnsi="BIZ UD明朝 Medium" w:hint="eastAsia"/>
        </w:rPr>
        <w:t>年度福岡県経営技術支援対策関係事業（　　　　事業）中止（廃止）</w:t>
      </w:r>
    </w:p>
    <w:p w14:paraId="1059E223" w14:textId="77777777" w:rsidR="008C4E4B" w:rsidRPr="002A1250" w:rsidRDefault="008C4E4B" w:rsidP="0023501E">
      <w:pPr>
        <w:ind w:firstLineChars="400" w:firstLine="840"/>
        <w:rPr>
          <w:rFonts w:ascii="BIZ UD明朝 Medium" w:eastAsia="BIZ UD明朝 Medium" w:hAnsi="BIZ UD明朝 Medium"/>
        </w:rPr>
      </w:pPr>
      <w:r w:rsidRPr="002A1250">
        <w:rPr>
          <w:rFonts w:ascii="BIZ UD明朝 Medium" w:eastAsia="BIZ UD明朝 Medium" w:hAnsi="BIZ UD明朝 Medium" w:hint="eastAsia"/>
        </w:rPr>
        <w:t>申請書</w:t>
      </w:r>
    </w:p>
    <w:p w14:paraId="634521C5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</w:p>
    <w:p w14:paraId="6E2D6039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  <w:r w:rsidRPr="002A1250">
        <w:rPr>
          <w:rFonts w:ascii="BIZ UD明朝 Medium" w:eastAsia="BIZ UD明朝 Medium" w:hAnsi="BIZ UD明朝 Medium" w:hint="eastAsia"/>
        </w:rPr>
        <w:t xml:space="preserve">　　　年　月　日　第　　号で交付決定のあった標記事業について、下記の理由により中止（廃止）したいので、福岡県経営技術支援対策関係事業費補助金交付要綱第９条の規定により申請します。</w:t>
      </w:r>
    </w:p>
    <w:p w14:paraId="5DD16CDB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</w:p>
    <w:p w14:paraId="4649FB07" w14:textId="77777777" w:rsidR="008C4E4B" w:rsidRPr="002A1250" w:rsidRDefault="008C4E4B" w:rsidP="0023501E">
      <w:pPr>
        <w:jc w:val="center"/>
        <w:rPr>
          <w:rFonts w:ascii="BIZ UD明朝 Medium" w:eastAsia="BIZ UD明朝 Medium" w:hAnsi="BIZ UD明朝 Medium"/>
        </w:rPr>
      </w:pPr>
      <w:r w:rsidRPr="002A1250">
        <w:rPr>
          <w:rFonts w:ascii="BIZ UD明朝 Medium" w:eastAsia="BIZ UD明朝 Medium" w:hAnsi="BIZ UD明朝 Medium" w:hint="eastAsia"/>
        </w:rPr>
        <w:t>記</w:t>
      </w:r>
    </w:p>
    <w:p w14:paraId="1F3023D8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</w:p>
    <w:p w14:paraId="14DBE951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  <w:r w:rsidRPr="002A1250">
        <w:rPr>
          <w:rFonts w:ascii="BIZ UD明朝 Medium" w:eastAsia="BIZ UD明朝 Medium" w:hAnsi="BIZ UD明朝 Medium" w:hint="eastAsia"/>
        </w:rPr>
        <w:t>１　事業の内容</w:t>
      </w:r>
    </w:p>
    <w:p w14:paraId="539285B7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</w:p>
    <w:p w14:paraId="3720ADA6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</w:p>
    <w:p w14:paraId="7BB28FEB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</w:p>
    <w:p w14:paraId="0C4829AE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</w:p>
    <w:p w14:paraId="47739CB3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</w:p>
    <w:p w14:paraId="394F6A7A" w14:textId="77777777" w:rsidR="008C4E4B" w:rsidRPr="002A1250" w:rsidRDefault="008C4E4B" w:rsidP="0023501E">
      <w:pPr>
        <w:rPr>
          <w:rFonts w:ascii="BIZ UD明朝 Medium" w:eastAsia="BIZ UD明朝 Medium" w:hAnsi="BIZ UD明朝 Medium"/>
        </w:rPr>
      </w:pPr>
      <w:r w:rsidRPr="002A1250">
        <w:rPr>
          <w:rFonts w:ascii="BIZ UD明朝 Medium" w:eastAsia="BIZ UD明朝 Medium" w:hAnsi="BIZ UD明朝 Medium" w:hint="eastAsia"/>
        </w:rPr>
        <w:t>２　中止（廃止）の理由</w:t>
      </w:r>
    </w:p>
    <w:sectPr w:rsidR="008C4E4B" w:rsidRPr="002A1250" w:rsidSect="0023501E">
      <w:pgSz w:w="11906" w:h="16838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7A39" w14:textId="77777777" w:rsidR="00757A64" w:rsidRDefault="00757A64" w:rsidP="0069580F">
      <w:r>
        <w:separator/>
      </w:r>
    </w:p>
  </w:endnote>
  <w:endnote w:type="continuationSeparator" w:id="0">
    <w:p w14:paraId="1061EA89" w14:textId="77777777" w:rsidR="00757A64" w:rsidRDefault="00757A64" w:rsidP="0069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26D7C" w14:textId="77777777" w:rsidR="00757A64" w:rsidRDefault="00757A64" w:rsidP="0069580F">
      <w:r>
        <w:separator/>
      </w:r>
    </w:p>
  </w:footnote>
  <w:footnote w:type="continuationSeparator" w:id="0">
    <w:p w14:paraId="4742E1A7" w14:textId="77777777" w:rsidR="00757A64" w:rsidRDefault="00757A64" w:rsidP="00695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4B"/>
    <w:rsid w:val="001302DE"/>
    <w:rsid w:val="0023501E"/>
    <w:rsid w:val="00240DF1"/>
    <w:rsid w:val="002A1250"/>
    <w:rsid w:val="0042052C"/>
    <w:rsid w:val="005517F7"/>
    <w:rsid w:val="00614885"/>
    <w:rsid w:val="00661662"/>
    <w:rsid w:val="0069580F"/>
    <w:rsid w:val="00757A64"/>
    <w:rsid w:val="008C2209"/>
    <w:rsid w:val="008C4E4B"/>
    <w:rsid w:val="00B07320"/>
    <w:rsid w:val="00E9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EE6506"/>
  <w15:chartTrackingRefBased/>
  <w15:docId w15:val="{39EB2C5F-5017-4FD0-AE75-DD90D6D1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6958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9580F"/>
    <w:rPr>
      <w:kern w:val="2"/>
      <w:sz w:val="21"/>
      <w:szCs w:val="24"/>
    </w:rPr>
  </w:style>
  <w:style w:type="paragraph" w:styleId="a6">
    <w:name w:val="footer"/>
    <w:basedOn w:val="a"/>
    <w:link w:val="a7"/>
    <w:rsid w:val="006958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958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2970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162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様式第４号（第９条関係）</vt:lpstr>
      <vt:lpstr>　様式第４号（第９条関係）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様式第４号（第９条関係）</dc:title>
  <dc:subject/>
  <dc:creator>福岡県</dc:creator>
  <cp:keywords/>
  <dc:description/>
  <cp:lastModifiedBy>藤浦　裕司</cp:lastModifiedBy>
  <cp:revision>3</cp:revision>
  <dcterms:created xsi:type="dcterms:W3CDTF">2026-02-19T06:07:00Z</dcterms:created>
  <dcterms:modified xsi:type="dcterms:W3CDTF">2026-03-26T08:45:00Z</dcterms:modified>
</cp:coreProperties>
</file>