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B816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</w:rPr>
        <w:t xml:space="preserve">　</w:t>
      </w:r>
      <w:r w:rsidRPr="004F573F">
        <w:rPr>
          <w:rFonts w:ascii="BIZ UD明朝 Medium" w:eastAsia="BIZ UD明朝 Medium" w:hAnsi="BIZ UD明朝 Medium" w:hint="eastAsia"/>
          <w:color w:val="000000"/>
        </w:rPr>
        <w:t>様式第２号（第５条関係）</w:t>
      </w:r>
    </w:p>
    <w:p w14:paraId="67BE0F36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015A880D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/>
          <w:color w:val="000000"/>
        </w:rPr>
        <w:t xml:space="preserve">                                                                </w:t>
      </w:r>
      <w:r w:rsidRPr="004F573F">
        <w:rPr>
          <w:rFonts w:ascii="BIZ UD明朝 Medium" w:eastAsia="BIZ UD明朝 Medium" w:hAnsi="BIZ UD明朝 Medium" w:hint="eastAsia"/>
          <w:color w:val="000000"/>
        </w:rPr>
        <w:t>第　　　　　号</w:t>
      </w:r>
    </w:p>
    <w:p w14:paraId="092210C0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/>
          <w:color w:val="000000"/>
        </w:rPr>
        <w:t xml:space="preserve">                                                                </w:t>
      </w:r>
      <w:r w:rsidRPr="004F573F">
        <w:rPr>
          <w:rFonts w:ascii="BIZ UD明朝 Medium" w:eastAsia="BIZ UD明朝 Medium" w:hAnsi="BIZ UD明朝 Medium" w:hint="eastAsia"/>
          <w:color w:val="000000"/>
        </w:rPr>
        <w:t>年　　月　　日</w:t>
      </w:r>
    </w:p>
    <w:p w14:paraId="7AE947CD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627475B3" w14:textId="77777777" w:rsidR="00844597" w:rsidRPr="004F573F" w:rsidRDefault="00844597" w:rsidP="006A1222">
      <w:pPr>
        <w:rPr>
          <w:rFonts w:ascii="BIZ UD明朝 Medium" w:eastAsia="BIZ UD明朝 Medium" w:hAnsi="BIZ UD明朝 Medium"/>
          <w:color w:val="000000"/>
        </w:rPr>
      </w:pPr>
    </w:p>
    <w:p w14:paraId="28D43DC1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7151D3E7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 xml:space="preserve">　福　岡　県　知　事　殿</w:t>
      </w:r>
    </w:p>
    <w:p w14:paraId="6B3B26FF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5753FBFF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4BF74D1D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69562574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　　　　　</w:t>
      </w:r>
      <w:r w:rsidRPr="004F573F">
        <w:rPr>
          <w:rFonts w:ascii="BIZ UD明朝 Medium" w:eastAsia="BIZ UD明朝 Medium" w:hAnsi="BIZ UD明朝 Medium"/>
          <w:color w:val="000000"/>
        </w:rPr>
        <w:t xml:space="preserve"> </w:t>
      </w:r>
      <w:r w:rsidRPr="004F573F">
        <w:rPr>
          <w:rFonts w:ascii="BIZ UD明朝 Medium" w:eastAsia="BIZ UD明朝 Medium" w:hAnsi="BIZ UD明朝 Medium" w:hint="eastAsia"/>
          <w:color w:val="000000"/>
        </w:rPr>
        <w:t xml:space="preserve">　　　　（所在地）</w:t>
      </w:r>
    </w:p>
    <w:p w14:paraId="28E7BDC4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/>
          <w:color w:val="000000"/>
        </w:rPr>
        <w:t xml:space="preserve">                                                </w:t>
      </w:r>
      <w:r w:rsidRPr="004F573F">
        <w:rPr>
          <w:rFonts w:ascii="BIZ UD明朝 Medium" w:eastAsia="BIZ UD明朝 Medium" w:hAnsi="BIZ UD明朝 Medium" w:hint="eastAsia"/>
          <w:color w:val="000000"/>
        </w:rPr>
        <w:t xml:space="preserve">　　　　</w:t>
      </w:r>
      <w:r w:rsidRPr="004F573F">
        <w:rPr>
          <w:rFonts w:ascii="BIZ UD明朝 Medium" w:eastAsia="BIZ UD明朝 Medium" w:hAnsi="BIZ UD明朝 Medium"/>
          <w:color w:val="000000"/>
        </w:rPr>
        <w:t xml:space="preserve">  </w:t>
      </w:r>
      <w:r w:rsidRPr="004F573F">
        <w:rPr>
          <w:rFonts w:ascii="BIZ UD明朝 Medium" w:eastAsia="BIZ UD明朝 Medium" w:hAnsi="BIZ UD明朝 Medium" w:hint="eastAsia"/>
          <w:color w:val="000000"/>
        </w:rPr>
        <w:t xml:space="preserve">補助事業者名　　</w:t>
      </w:r>
      <w:r w:rsidR="00E57C4E" w:rsidRPr="004F573F"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5D67CDE3" w14:textId="139243A1" w:rsidR="00764ACE" w:rsidRPr="004F573F" w:rsidRDefault="00E57C4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　　　　　　　　　　　</w:t>
      </w:r>
    </w:p>
    <w:p w14:paraId="72525474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5B7EE1EC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2DADF746" w14:textId="77777777" w:rsidR="00764ACE" w:rsidRPr="004F573F" w:rsidRDefault="00764ACE" w:rsidP="00844597">
      <w:pPr>
        <w:ind w:leftChars="337" w:left="708"/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福岡県経営技術支援対策関係事業（　　　　事業）費補助金交付申請書</w:t>
      </w:r>
    </w:p>
    <w:p w14:paraId="05F3F86C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7B8DFF5A" w14:textId="77777777" w:rsidR="00764ACE" w:rsidRPr="004F573F" w:rsidRDefault="00EC471D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 xml:space="preserve">　　　　　</w:t>
      </w:r>
      <w:r w:rsidR="00764ACE" w:rsidRPr="004F573F">
        <w:rPr>
          <w:rFonts w:ascii="BIZ UD明朝 Medium" w:eastAsia="BIZ UD明朝 Medium" w:hAnsi="BIZ UD明朝 Medium" w:hint="eastAsia"/>
          <w:color w:val="000000"/>
        </w:rPr>
        <w:t>年度において、下記のとおり事業を実施したいので、福岡県経営技術支援対策関係事業費補助金交付要綱第５条第１項の規定により、補助金　　　　円の交付を申請します。</w:t>
      </w:r>
    </w:p>
    <w:p w14:paraId="118A21C6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7B3E68FD" w14:textId="77777777" w:rsidR="00764ACE" w:rsidRPr="004F573F" w:rsidRDefault="00764ACE" w:rsidP="00844597">
      <w:pPr>
        <w:jc w:val="center"/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記</w:t>
      </w:r>
    </w:p>
    <w:p w14:paraId="244EBDBA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7BD1604F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１　事業の目的</w:t>
      </w:r>
    </w:p>
    <w:p w14:paraId="2A68AB70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0C85C188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025E29B8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71732ADE" w14:textId="77777777" w:rsidR="002D1F8A" w:rsidRPr="004F573F" w:rsidRDefault="002D1F8A" w:rsidP="006A1222">
      <w:pPr>
        <w:rPr>
          <w:rFonts w:ascii="BIZ UD明朝 Medium" w:eastAsia="BIZ UD明朝 Medium" w:hAnsi="BIZ UD明朝 Medium"/>
          <w:color w:val="000000"/>
        </w:rPr>
      </w:pPr>
    </w:p>
    <w:p w14:paraId="6A407B3D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２　事業の内容</w:t>
      </w:r>
    </w:p>
    <w:p w14:paraId="46C4B5FE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03869B28" w14:textId="77777777" w:rsidR="002D1F8A" w:rsidRPr="004F573F" w:rsidRDefault="002D1F8A" w:rsidP="006A1222">
      <w:pPr>
        <w:rPr>
          <w:rFonts w:ascii="BIZ UD明朝 Medium" w:eastAsia="BIZ UD明朝 Medium" w:hAnsi="BIZ UD明朝 Medium"/>
          <w:color w:val="000000"/>
        </w:rPr>
      </w:pPr>
    </w:p>
    <w:p w14:paraId="5DFB04C0" w14:textId="77777777" w:rsidR="002D1F8A" w:rsidRPr="004F573F" w:rsidRDefault="002D1F8A" w:rsidP="006A1222">
      <w:pPr>
        <w:rPr>
          <w:rFonts w:ascii="BIZ UD明朝 Medium" w:eastAsia="BIZ UD明朝 Medium" w:hAnsi="BIZ UD明朝 Medium"/>
          <w:color w:val="000000"/>
        </w:rPr>
      </w:pPr>
    </w:p>
    <w:p w14:paraId="01F234F0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43E57FFA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566B7AC7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745216C8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0C40E57B" w14:textId="77777777" w:rsidR="00297B37" w:rsidRPr="004F573F" w:rsidRDefault="00764ACE" w:rsidP="00297B37">
      <w:pPr>
        <w:ind w:leftChars="201" w:left="848" w:hangingChars="203" w:hanging="426"/>
        <w:rPr>
          <w:rFonts w:ascii="BIZ UD明朝 Medium" w:eastAsia="BIZ UD明朝 Medium" w:hAnsi="BIZ UD明朝 Medium"/>
          <w:strike/>
          <w:color w:val="FF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注１）</w:t>
      </w:r>
      <w:r w:rsidR="00EC471D" w:rsidRPr="004F573F">
        <w:rPr>
          <w:rFonts w:ascii="BIZ UD明朝 Medium" w:eastAsia="BIZ UD明朝 Medium" w:hAnsi="BIZ UD明朝 Medium" w:hint="eastAsia"/>
          <w:color w:val="000000"/>
        </w:rPr>
        <w:t>１及び２</w:t>
      </w:r>
      <w:r w:rsidRPr="004F573F">
        <w:rPr>
          <w:rFonts w:ascii="BIZ UD明朝 Medium" w:eastAsia="BIZ UD明朝 Medium" w:hAnsi="BIZ UD明朝 Medium" w:hint="eastAsia"/>
          <w:color w:val="000000"/>
        </w:rPr>
        <w:t>について</w:t>
      </w:r>
      <w:r w:rsidR="00844597" w:rsidRPr="004F573F">
        <w:rPr>
          <w:rFonts w:ascii="BIZ UD明朝 Medium" w:eastAsia="BIZ UD明朝 Medium" w:hAnsi="BIZ UD明朝 Medium" w:hint="eastAsia"/>
          <w:color w:val="000000"/>
        </w:rPr>
        <w:t>は、各事業ごとに承認（認定）された事業実施計画書から転記す</w:t>
      </w:r>
      <w:r w:rsidRPr="004F573F">
        <w:rPr>
          <w:rFonts w:ascii="BIZ UD明朝 Medium" w:eastAsia="BIZ UD明朝 Medium" w:hAnsi="BIZ UD明朝 Medium" w:hint="eastAsia"/>
          <w:color w:val="000000"/>
        </w:rPr>
        <w:t>ること。</w:t>
      </w:r>
    </w:p>
    <w:p w14:paraId="30B045AC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756DB4D8" w14:textId="77777777" w:rsidR="00764ACE" w:rsidRPr="004F573F" w:rsidRDefault="003F0B24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/>
          <w:color w:val="000000"/>
        </w:rPr>
        <w:br w:type="page"/>
      </w:r>
      <w:r w:rsidR="00764ACE" w:rsidRPr="004F573F">
        <w:rPr>
          <w:rFonts w:ascii="BIZ UD明朝 Medium" w:eastAsia="BIZ UD明朝 Medium" w:hAnsi="BIZ UD明朝 Medium" w:hint="eastAsia"/>
          <w:color w:val="000000"/>
        </w:rPr>
        <w:lastRenderedPageBreak/>
        <w:t>３　経費の配分</w:t>
      </w:r>
    </w:p>
    <w:p w14:paraId="0CBFA8C0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166"/>
        <w:gridCol w:w="1378"/>
        <w:gridCol w:w="848"/>
        <w:gridCol w:w="1060"/>
        <w:gridCol w:w="848"/>
        <w:gridCol w:w="848"/>
        <w:gridCol w:w="1060"/>
      </w:tblGrid>
      <w:tr w:rsidR="00764ACE" w:rsidRPr="004F573F" w14:paraId="20599839" w14:textId="77777777" w:rsidTr="00707EDE">
        <w:trPr>
          <w:cantSplit/>
          <w:trHeight w:hRule="exact" w:val="662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97EFB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7A49239E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事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業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の</w:t>
            </w:r>
          </w:p>
          <w:p w14:paraId="62E86CB1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099EABBB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種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類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及</w:t>
            </w:r>
          </w:p>
          <w:p w14:paraId="272EC7DA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48B5C266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び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内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容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EF927A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24D340D7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事業費</w:t>
            </w:r>
          </w:p>
          <w:p w14:paraId="576B4EF2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4AC087C2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(A)+(B)+</w:t>
            </w:r>
          </w:p>
          <w:p w14:paraId="57250241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(C)+(D)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1D45D37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補助事業に</w:t>
            </w:r>
          </w:p>
          <w:p w14:paraId="0B08EC83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要する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>(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要し</w:t>
            </w:r>
          </w:p>
          <w:p w14:paraId="706615C9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た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>)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経費</w:t>
            </w:r>
          </w:p>
          <w:p w14:paraId="175EA2B4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(A)+(B)</w:t>
            </w:r>
          </w:p>
          <w:p w14:paraId="24948F69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又は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>(A)+</w:t>
            </w:r>
          </w:p>
          <w:p w14:paraId="724E7593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(B)+(C)+</w:t>
            </w:r>
          </w:p>
          <w:p w14:paraId="47017EB7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(D))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70521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負　　　担　　　区　　　分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E3C83E0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029C0DC2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37C875BD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備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考</w:t>
            </w:r>
          </w:p>
        </w:tc>
      </w:tr>
      <w:tr w:rsidR="00764ACE" w:rsidRPr="004F573F" w14:paraId="065F6C66" w14:textId="77777777" w:rsidTr="00707EDE">
        <w:trPr>
          <w:cantSplit/>
          <w:trHeight w:hRule="exact" w:val="1507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94E8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A45BA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C1A1F3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B5A7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県　費</w:t>
            </w:r>
          </w:p>
          <w:p w14:paraId="3A3BA15C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1CAA0A29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4254822A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3F1252BC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(A)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CC918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市町村費</w:t>
            </w:r>
          </w:p>
          <w:p w14:paraId="48BB6C8B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593FEDA1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048C313A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11493B97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(B)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FC834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融資金</w:t>
            </w:r>
          </w:p>
          <w:p w14:paraId="5E303D25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7BA68E80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3FB5D171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3D30A927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(C)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6137D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その他</w:t>
            </w:r>
          </w:p>
          <w:p w14:paraId="45B65F7A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0079A696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55F8851C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3A175AFD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(D)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A7CB8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764ACE" w:rsidRPr="004F573F" w14:paraId="7B0B4898" w14:textId="77777777">
        <w:trPr>
          <w:cantSplit/>
          <w:trHeight w:hRule="exact" w:val="5328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3875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8AB36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ACEDC4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A460D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E565B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3E802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84D73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3FFB83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19A0960D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減額した</w:t>
            </w:r>
          </w:p>
          <w:p w14:paraId="40A932CF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額</w:t>
            </w:r>
          </w:p>
          <w:p w14:paraId="360F10FB" w14:textId="77777777" w:rsidR="00764ACE" w:rsidRPr="004F573F" w:rsidRDefault="00764ACE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○○○円</w:t>
            </w:r>
          </w:p>
        </w:tc>
      </w:tr>
      <w:tr w:rsidR="00764ACE" w:rsidRPr="004F573F" w14:paraId="1C200893" w14:textId="77777777" w:rsidTr="00707EDE">
        <w:trPr>
          <w:cantSplit/>
          <w:trHeight w:hRule="exact" w:val="666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E022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小　計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F6E5C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19C2EC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7A92F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02348F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8A72C8A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6474C2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E03363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764ACE" w:rsidRPr="004F573F" w14:paraId="7E3F44AB" w14:textId="77777777" w:rsidTr="00707EDE">
        <w:trPr>
          <w:cantSplit/>
          <w:trHeight w:hRule="exact" w:val="666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BE4E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消費税額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27413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7BF084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DC36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AB898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862CF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34C87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BD320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764ACE" w:rsidRPr="004F573F" w14:paraId="0E9E9B30" w14:textId="77777777" w:rsidTr="00707EDE">
        <w:trPr>
          <w:trHeight w:hRule="exact" w:val="666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505A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計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96CD4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40DC95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F241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C9550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8CE8B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871FB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96899" w14:textId="77777777" w:rsidR="00764ACE" w:rsidRPr="004F573F" w:rsidRDefault="00764ACE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75B43F99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1EF8D582" w14:textId="77777777" w:rsidR="00764ACE" w:rsidRPr="004F573F" w:rsidRDefault="00764ACE" w:rsidP="00844597">
      <w:pPr>
        <w:ind w:leftChars="67" w:left="708" w:hangingChars="270" w:hanging="567"/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 xml:space="preserve">　注１）補助事業に要する（要した）経費欄については、間接補助事業者である市町村が申請する場合は</w:t>
      </w:r>
      <w:r w:rsidRPr="004F573F">
        <w:rPr>
          <w:rFonts w:ascii="BIZ UD明朝 Medium" w:eastAsia="BIZ UD明朝 Medium" w:hAnsi="BIZ UD明朝 Medium"/>
          <w:color w:val="000000"/>
        </w:rPr>
        <w:t>(</w:t>
      </w:r>
      <w:r w:rsidRPr="004F573F">
        <w:rPr>
          <w:rFonts w:ascii="BIZ UD明朝 Medium" w:eastAsia="BIZ UD明朝 Medium" w:hAnsi="BIZ UD明朝 Medium" w:hint="eastAsia"/>
          <w:color w:val="000000"/>
        </w:rPr>
        <w:t>Ａ</w:t>
      </w:r>
      <w:r w:rsidRPr="004F573F">
        <w:rPr>
          <w:rFonts w:ascii="BIZ UD明朝 Medium" w:eastAsia="BIZ UD明朝 Medium" w:hAnsi="BIZ UD明朝 Medium"/>
          <w:color w:val="000000"/>
        </w:rPr>
        <w:t>)+(</w:t>
      </w:r>
      <w:r w:rsidRPr="004F573F">
        <w:rPr>
          <w:rFonts w:ascii="BIZ UD明朝 Medium" w:eastAsia="BIZ UD明朝 Medium" w:hAnsi="BIZ UD明朝 Medium" w:hint="eastAsia"/>
          <w:color w:val="000000"/>
        </w:rPr>
        <w:t>Ｂ</w:t>
      </w:r>
      <w:r w:rsidRPr="004F573F">
        <w:rPr>
          <w:rFonts w:ascii="BIZ UD明朝 Medium" w:eastAsia="BIZ UD明朝 Medium" w:hAnsi="BIZ UD明朝 Medium"/>
          <w:color w:val="000000"/>
        </w:rPr>
        <w:t>)</w:t>
      </w:r>
      <w:r w:rsidRPr="004F573F">
        <w:rPr>
          <w:rFonts w:ascii="BIZ UD明朝 Medium" w:eastAsia="BIZ UD明朝 Medium" w:hAnsi="BIZ UD明朝 Medium" w:hint="eastAsia"/>
          <w:color w:val="000000"/>
        </w:rPr>
        <w:t>の額を、それ以外の者が申請する場合は</w:t>
      </w:r>
      <w:r w:rsidRPr="004F573F">
        <w:rPr>
          <w:rFonts w:ascii="BIZ UD明朝 Medium" w:eastAsia="BIZ UD明朝 Medium" w:hAnsi="BIZ UD明朝 Medium"/>
          <w:color w:val="000000"/>
        </w:rPr>
        <w:t>(</w:t>
      </w:r>
      <w:r w:rsidRPr="004F573F">
        <w:rPr>
          <w:rFonts w:ascii="BIZ UD明朝 Medium" w:eastAsia="BIZ UD明朝 Medium" w:hAnsi="BIZ UD明朝 Medium" w:hint="eastAsia"/>
          <w:color w:val="000000"/>
        </w:rPr>
        <w:t>Ａ</w:t>
      </w:r>
      <w:r w:rsidRPr="004F573F">
        <w:rPr>
          <w:rFonts w:ascii="BIZ UD明朝 Medium" w:eastAsia="BIZ UD明朝 Medium" w:hAnsi="BIZ UD明朝 Medium"/>
          <w:color w:val="000000"/>
        </w:rPr>
        <w:t>)+(</w:t>
      </w:r>
      <w:r w:rsidRPr="004F573F">
        <w:rPr>
          <w:rFonts w:ascii="BIZ UD明朝 Medium" w:eastAsia="BIZ UD明朝 Medium" w:hAnsi="BIZ UD明朝 Medium" w:hint="eastAsia"/>
          <w:color w:val="000000"/>
        </w:rPr>
        <w:t>Ｂ</w:t>
      </w:r>
      <w:r w:rsidRPr="004F573F">
        <w:rPr>
          <w:rFonts w:ascii="BIZ UD明朝 Medium" w:eastAsia="BIZ UD明朝 Medium" w:hAnsi="BIZ UD明朝 Medium"/>
          <w:color w:val="000000"/>
        </w:rPr>
        <w:t>)+(</w:t>
      </w:r>
      <w:r w:rsidRPr="004F573F">
        <w:rPr>
          <w:rFonts w:ascii="BIZ UD明朝 Medium" w:eastAsia="BIZ UD明朝 Medium" w:hAnsi="BIZ UD明朝 Medium" w:hint="eastAsia"/>
          <w:color w:val="000000"/>
        </w:rPr>
        <w:t>Ｃ</w:t>
      </w:r>
      <w:r w:rsidRPr="004F573F">
        <w:rPr>
          <w:rFonts w:ascii="BIZ UD明朝 Medium" w:eastAsia="BIZ UD明朝 Medium" w:hAnsi="BIZ UD明朝 Medium"/>
          <w:color w:val="000000"/>
        </w:rPr>
        <w:t>)+(</w:t>
      </w:r>
      <w:r w:rsidRPr="004F573F">
        <w:rPr>
          <w:rFonts w:ascii="BIZ UD明朝 Medium" w:eastAsia="BIZ UD明朝 Medium" w:hAnsi="BIZ UD明朝 Medium" w:hint="eastAsia"/>
          <w:color w:val="000000"/>
        </w:rPr>
        <w:t>Ｄ</w:t>
      </w:r>
      <w:r w:rsidRPr="004F573F">
        <w:rPr>
          <w:rFonts w:ascii="BIZ UD明朝 Medium" w:eastAsia="BIZ UD明朝 Medium" w:hAnsi="BIZ UD明朝 Medium"/>
          <w:color w:val="000000"/>
        </w:rPr>
        <w:t>)</w:t>
      </w:r>
      <w:r w:rsidRPr="004F573F">
        <w:rPr>
          <w:rFonts w:ascii="BIZ UD明朝 Medium" w:eastAsia="BIZ UD明朝 Medium" w:hAnsi="BIZ UD明朝 Medium" w:hint="eastAsia"/>
          <w:color w:val="000000"/>
        </w:rPr>
        <w:t>を記入すること。</w:t>
      </w:r>
    </w:p>
    <w:p w14:paraId="4B2398B1" w14:textId="77777777" w:rsidR="00764ACE" w:rsidRPr="004F573F" w:rsidRDefault="00764ACE" w:rsidP="00844597">
      <w:pPr>
        <w:ind w:leftChars="67" w:left="708" w:hangingChars="270" w:hanging="567"/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 xml:space="preserve">    ２）備考欄には、消費税</w:t>
      </w:r>
      <w:r w:rsidR="008C4223" w:rsidRPr="004F573F">
        <w:rPr>
          <w:rFonts w:ascii="BIZ UD明朝 Medium" w:eastAsia="BIZ UD明朝 Medium" w:hAnsi="BIZ UD明朝 Medium" w:hint="eastAsia"/>
          <w:color w:val="000000"/>
        </w:rPr>
        <w:t>仕入控除税額</w:t>
      </w:r>
      <w:r w:rsidRPr="004F573F">
        <w:rPr>
          <w:rFonts w:ascii="BIZ UD明朝 Medium" w:eastAsia="BIZ UD明朝 Medium" w:hAnsi="BIZ UD明朝 Medium" w:hint="eastAsia"/>
          <w:color w:val="000000"/>
        </w:rPr>
        <w:t>について、これを減額した場合には「減額した金額：○○円」と同相当額がない場合には「該当なし」と、同相当額が明らかでない場合には「含消費税等相当額」とそれぞれ記入すること。</w:t>
      </w:r>
    </w:p>
    <w:p w14:paraId="2FA5AE8B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/>
          <w:color w:val="000000"/>
        </w:rPr>
        <w:br w:type="page"/>
      </w:r>
      <w:r w:rsidRPr="004F573F">
        <w:rPr>
          <w:rFonts w:ascii="BIZ UD明朝 Medium" w:eastAsia="BIZ UD明朝 Medium" w:hAnsi="BIZ UD明朝 Medium" w:hint="eastAsia"/>
          <w:color w:val="000000"/>
        </w:rPr>
        <w:lastRenderedPageBreak/>
        <w:t>４　収支予算（精算）</w:t>
      </w:r>
    </w:p>
    <w:p w14:paraId="0225E816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（１）収入の部</w:t>
      </w: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00"/>
        <w:gridCol w:w="1600"/>
        <w:gridCol w:w="1600"/>
        <w:gridCol w:w="1200"/>
        <w:gridCol w:w="1200"/>
        <w:gridCol w:w="1405"/>
      </w:tblGrid>
      <w:tr w:rsidR="00844597" w:rsidRPr="004F573F" w14:paraId="6442EA11" w14:textId="77777777" w:rsidTr="00844597">
        <w:trPr>
          <w:cantSplit/>
          <w:trHeight w:hRule="exact" w:val="44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54274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区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 xml:space="preserve">　　分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31300F0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本年度予算額</w:t>
            </w:r>
          </w:p>
          <w:p w14:paraId="5B17A26A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34BEADAB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本年度精算額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>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1955BC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前年度予算額</w:t>
            </w:r>
          </w:p>
          <w:p w14:paraId="70FAD440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61AD9BFA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本年度予算額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45A20E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比　較　増　減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666E3ED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備　考</w:t>
            </w:r>
          </w:p>
        </w:tc>
      </w:tr>
      <w:tr w:rsidR="00844597" w:rsidRPr="004F573F" w14:paraId="48C741C4" w14:textId="77777777" w:rsidTr="00844597">
        <w:trPr>
          <w:cantSplit/>
          <w:trHeight w:hRule="exact" w:val="440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6876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67259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FDA75C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44F8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4C20D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減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52C09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844597" w:rsidRPr="004F573F" w14:paraId="60B38401" w14:textId="77777777" w:rsidTr="00844597">
        <w:trPr>
          <w:cantSplit/>
          <w:trHeight w:hRule="exact" w:val="188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D6A5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7C6134A1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県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補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助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金</w:t>
            </w:r>
          </w:p>
          <w:p w14:paraId="382D09A3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32D78383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○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○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D1581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8EB255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30C2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76010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D1AA2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844597" w:rsidRPr="004F573F" w14:paraId="6C6F7012" w14:textId="77777777" w:rsidTr="00707EDE">
        <w:trPr>
          <w:cantSplit/>
          <w:trHeight w:hRule="exact" w:val="666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FB52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55447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BEF951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63E2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78534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E0D43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0A2B4D3E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3A3EE9D0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（２）支出の部</w:t>
      </w: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00"/>
        <w:gridCol w:w="1600"/>
        <w:gridCol w:w="1600"/>
        <w:gridCol w:w="1200"/>
        <w:gridCol w:w="1200"/>
        <w:gridCol w:w="1405"/>
      </w:tblGrid>
      <w:tr w:rsidR="00844597" w:rsidRPr="004F573F" w14:paraId="0204ABAB" w14:textId="77777777" w:rsidTr="00707EDE">
        <w:trPr>
          <w:cantSplit/>
          <w:trHeight w:hRule="exact" w:val="44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CA370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区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 xml:space="preserve">　　分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636AF1F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本年度予算額</w:t>
            </w:r>
          </w:p>
          <w:p w14:paraId="7AE8EAE9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5488E4C1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本年度精算額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>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2BCA08C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前年度予算額</w:t>
            </w:r>
          </w:p>
          <w:p w14:paraId="3967EBEF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62D2F7D4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>(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本年度予算額</w:t>
            </w:r>
            <w:r w:rsidRPr="004F573F">
              <w:rPr>
                <w:rFonts w:ascii="BIZ UD明朝 Medium" w:eastAsia="BIZ UD明朝 Medium" w:hAnsi="BIZ UD明朝 Medium"/>
                <w:color w:val="000000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A6F35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比　較　増　減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E09335F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備　考</w:t>
            </w:r>
          </w:p>
        </w:tc>
      </w:tr>
      <w:tr w:rsidR="00844597" w:rsidRPr="004F573F" w14:paraId="29636D63" w14:textId="77777777" w:rsidTr="00707EDE">
        <w:trPr>
          <w:cantSplit/>
          <w:trHeight w:hRule="exact" w:val="440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5EAB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E8BA8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508C14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C6F0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EBFB4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減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D200D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844597" w:rsidRPr="004F573F" w14:paraId="39759EBB" w14:textId="77777777" w:rsidTr="00844597">
        <w:trPr>
          <w:cantSplit/>
          <w:trHeight w:hRule="exact" w:val="221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408F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4881A6BC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事　業　費</w:t>
            </w:r>
          </w:p>
          <w:p w14:paraId="30E64CA5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0E172153" w14:textId="77777777" w:rsidR="00844597" w:rsidRPr="004F573F" w:rsidRDefault="00844597" w:rsidP="0084459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事業費補助金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6164A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71E401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F35E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96AD7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/>
                <w:color w:val="000000"/>
              </w:rPr>
              <w:t xml:space="preserve">         </w:t>
            </w: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C4802A" w14:textId="77777777" w:rsidR="00844597" w:rsidRPr="004F573F" w:rsidRDefault="00844597" w:rsidP="006A122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844597" w:rsidRPr="004F573F" w14:paraId="7FD504FD" w14:textId="77777777" w:rsidTr="00707EDE">
        <w:trPr>
          <w:cantSplit/>
          <w:trHeight w:hRule="exact" w:val="666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2CBE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F573F">
              <w:rPr>
                <w:rFonts w:ascii="BIZ UD明朝 Medium" w:eastAsia="BIZ UD明朝 Medium" w:hAnsi="BIZ UD明朝 Medium" w:hint="eastAsia"/>
                <w:color w:val="000000"/>
              </w:rPr>
              <w:t>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79CC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B95BDB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A4BF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DF219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DAA8F" w14:textId="77777777" w:rsidR="00844597" w:rsidRPr="004F573F" w:rsidRDefault="00844597" w:rsidP="00707ED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2A2D6455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2A6EE5A0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7B6BEF4E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５　事業完了（予定）年月日</w:t>
      </w:r>
    </w:p>
    <w:p w14:paraId="76C88EC6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071A437C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</w:p>
    <w:p w14:paraId="159BA1C6" w14:textId="77777777" w:rsidR="00764ACE" w:rsidRPr="004F573F" w:rsidRDefault="00764ACE" w:rsidP="006A1222">
      <w:pPr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６　添付書類</w:t>
      </w:r>
    </w:p>
    <w:p w14:paraId="0E99E57A" w14:textId="77777777" w:rsidR="00764ACE" w:rsidRPr="004F573F" w:rsidRDefault="00764ACE" w:rsidP="00844597">
      <w:pPr>
        <w:ind w:left="424" w:hangingChars="202" w:hanging="424"/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（１）</w:t>
      </w:r>
      <w:r w:rsidR="00A64CE8" w:rsidRPr="004F573F">
        <w:rPr>
          <w:rFonts w:ascii="BIZ UD明朝 Medium" w:eastAsia="BIZ UD明朝 Medium" w:hAnsi="BIZ UD明朝 Medium" w:hint="eastAsia"/>
          <w:color w:val="000000"/>
        </w:rPr>
        <w:t>農業協同組合、営農集団、女性農</w:t>
      </w:r>
      <w:r w:rsidR="000074C7" w:rsidRPr="004F573F">
        <w:rPr>
          <w:rFonts w:ascii="BIZ UD明朝 Medium" w:eastAsia="BIZ UD明朝 Medium" w:hAnsi="BIZ UD明朝 Medium" w:hint="eastAsia"/>
          <w:color w:val="000000"/>
        </w:rPr>
        <w:t>林漁</w:t>
      </w:r>
      <w:r w:rsidR="00A64CE8" w:rsidRPr="004F573F">
        <w:rPr>
          <w:rFonts w:ascii="BIZ UD明朝 Medium" w:eastAsia="BIZ UD明朝 Medium" w:hAnsi="BIZ UD明朝 Medium" w:hint="eastAsia"/>
          <w:color w:val="000000"/>
        </w:rPr>
        <w:t>業者及び女性農</w:t>
      </w:r>
      <w:r w:rsidR="000074C7" w:rsidRPr="004F573F">
        <w:rPr>
          <w:rFonts w:ascii="BIZ UD明朝 Medium" w:eastAsia="BIZ UD明朝 Medium" w:hAnsi="BIZ UD明朝 Medium" w:hint="eastAsia"/>
          <w:color w:val="000000"/>
        </w:rPr>
        <w:t>林漁</w:t>
      </w:r>
      <w:r w:rsidR="00A64CE8" w:rsidRPr="004F573F">
        <w:rPr>
          <w:rFonts w:ascii="BIZ UD明朝 Medium" w:eastAsia="BIZ UD明朝 Medium" w:hAnsi="BIZ UD明朝 Medium" w:hint="eastAsia"/>
          <w:color w:val="000000"/>
        </w:rPr>
        <w:t>業者組織、特認団体等に</w:t>
      </w:r>
      <w:r w:rsidR="0056468A" w:rsidRPr="004F573F">
        <w:rPr>
          <w:rFonts w:ascii="BIZ UD明朝 Medium" w:eastAsia="BIZ UD明朝 Medium" w:hAnsi="BIZ UD明朝 Medium" w:hint="eastAsia"/>
          <w:color w:val="000000"/>
        </w:rPr>
        <w:t>補助金を交付する</w:t>
      </w:r>
      <w:r w:rsidR="00A64CE8" w:rsidRPr="004F573F">
        <w:rPr>
          <w:rFonts w:ascii="BIZ UD明朝 Medium" w:eastAsia="BIZ UD明朝 Medium" w:hAnsi="BIZ UD明朝 Medium" w:hint="eastAsia"/>
          <w:color w:val="000000"/>
        </w:rPr>
        <w:t>市町村にあっては、</w:t>
      </w:r>
      <w:r w:rsidRPr="004F573F">
        <w:rPr>
          <w:rFonts w:ascii="BIZ UD明朝 Medium" w:eastAsia="BIZ UD明朝 Medium" w:hAnsi="BIZ UD明朝 Medium" w:hint="eastAsia"/>
          <w:color w:val="000000"/>
        </w:rPr>
        <w:t>市町村の補助金交付に関する要綱等関係規程の写し。</w:t>
      </w:r>
    </w:p>
    <w:p w14:paraId="410523CE" w14:textId="77777777" w:rsidR="00764ACE" w:rsidRPr="004F573F" w:rsidRDefault="00764ACE" w:rsidP="00844597">
      <w:pPr>
        <w:ind w:left="424" w:hangingChars="202" w:hanging="424"/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  <w:color w:val="000000"/>
        </w:rPr>
        <w:t>（２）市町村にあっては予算書の写し。ただし、予算未計上の場合は予算計上確約書。</w:t>
      </w:r>
    </w:p>
    <w:p w14:paraId="7D3B6F4C" w14:textId="77777777" w:rsidR="00764ACE" w:rsidRPr="004F573F" w:rsidRDefault="00764ACE" w:rsidP="00844597">
      <w:pPr>
        <w:ind w:left="424" w:hangingChars="202" w:hanging="424"/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/>
          <w:color w:val="000000"/>
        </w:rPr>
        <w:t xml:space="preserve">    </w:t>
      </w:r>
      <w:r w:rsidRPr="004F573F">
        <w:rPr>
          <w:rFonts w:ascii="BIZ UD明朝 Medium" w:eastAsia="BIZ UD明朝 Medium" w:hAnsi="BIZ UD明朝 Medium" w:hint="eastAsia"/>
          <w:color w:val="000000"/>
        </w:rPr>
        <w:t xml:space="preserve">　なお、団体にあっては総会資料等収支のわかる書類（実施計画書に添付している場合を除く）。</w:t>
      </w:r>
    </w:p>
    <w:p w14:paraId="6C29B22A" w14:textId="77777777" w:rsidR="000F10E6" w:rsidRPr="004F573F" w:rsidRDefault="00594BB2" w:rsidP="000F10E6">
      <w:pPr>
        <w:rPr>
          <w:rFonts w:ascii="BIZ UD明朝 Medium" w:eastAsia="BIZ UD明朝 Medium" w:hAnsi="BIZ UD明朝 Medium"/>
          <w:color w:val="000000"/>
          <w:szCs w:val="21"/>
        </w:rPr>
      </w:pPr>
      <w:r w:rsidRPr="004F573F">
        <w:rPr>
          <w:rFonts w:ascii="BIZ UD明朝 Medium" w:eastAsia="BIZ UD明朝 Medium" w:hAnsi="BIZ UD明朝 Medium" w:hint="eastAsia"/>
          <w:color w:val="000000"/>
          <w:szCs w:val="21"/>
        </w:rPr>
        <w:t>（３）別表の事業番号欄に掲げる</w:t>
      </w:r>
      <w:r w:rsidR="00FA7F29" w:rsidRPr="004F573F">
        <w:rPr>
          <w:rFonts w:ascii="BIZ UD明朝 Medium" w:eastAsia="BIZ UD明朝 Medium" w:hAnsi="BIZ UD明朝 Medium" w:hint="eastAsia"/>
          <w:szCs w:val="21"/>
        </w:rPr>
        <w:t>６</w:t>
      </w:r>
      <w:r w:rsidR="000F10E6" w:rsidRPr="004F573F">
        <w:rPr>
          <w:rFonts w:ascii="BIZ UD明朝 Medium" w:eastAsia="BIZ UD明朝 Medium" w:hAnsi="BIZ UD明朝 Medium" w:hint="eastAsia"/>
          <w:color w:val="000000"/>
          <w:szCs w:val="21"/>
        </w:rPr>
        <w:t>の事業にあっては実施設計書</w:t>
      </w:r>
    </w:p>
    <w:p w14:paraId="16A4E355" w14:textId="77777777" w:rsidR="00764ACE" w:rsidRPr="004F573F" w:rsidRDefault="00FA7F29" w:rsidP="00844597">
      <w:pPr>
        <w:ind w:left="424" w:hangingChars="202" w:hanging="424"/>
        <w:rPr>
          <w:rFonts w:ascii="BIZ UD明朝 Medium" w:eastAsia="BIZ UD明朝 Medium" w:hAnsi="BIZ UD明朝 Medium"/>
          <w:color w:val="000000"/>
        </w:rPr>
      </w:pPr>
      <w:r w:rsidRPr="004F573F">
        <w:rPr>
          <w:rFonts w:ascii="BIZ UD明朝 Medium" w:eastAsia="BIZ UD明朝 Medium" w:hAnsi="BIZ UD明朝 Medium" w:hint="eastAsia"/>
        </w:rPr>
        <w:t>（４</w:t>
      </w:r>
      <w:r w:rsidR="00B43AC9" w:rsidRPr="004F573F">
        <w:rPr>
          <w:rFonts w:ascii="BIZ UD明朝 Medium" w:eastAsia="BIZ UD明朝 Medium" w:hAnsi="BIZ UD明朝 Medium" w:hint="eastAsia"/>
        </w:rPr>
        <w:t>）</w:t>
      </w:r>
      <w:r w:rsidR="00764ACE" w:rsidRPr="004F573F">
        <w:rPr>
          <w:rFonts w:ascii="BIZ UD明朝 Medium" w:eastAsia="BIZ UD明朝 Medium" w:hAnsi="BIZ UD明朝 Medium" w:hint="eastAsia"/>
        </w:rPr>
        <w:t>そ</w:t>
      </w:r>
      <w:r w:rsidR="00764ACE" w:rsidRPr="004F573F">
        <w:rPr>
          <w:rFonts w:ascii="BIZ UD明朝 Medium" w:eastAsia="BIZ UD明朝 Medium" w:hAnsi="BIZ UD明朝 Medium" w:hint="eastAsia"/>
          <w:color w:val="000000"/>
        </w:rPr>
        <w:t>の他知事が指示した資料。</w:t>
      </w:r>
    </w:p>
    <w:p w14:paraId="4EB1E0E9" w14:textId="77777777" w:rsidR="00FA7F29" w:rsidRPr="004F573F" w:rsidRDefault="00FA7F29" w:rsidP="00FA7F29">
      <w:pPr>
        <w:rPr>
          <w:rFonts w:ascii="BIZ UD明朝 Medium" w:eastAsia="BIZ UD明朝 Medium" w:hAnsi="BIZ UD明朝 Medium"/>
          <w:color w:val="000000"/>
        </w:rPr>
      </w:pPr>
    </w:p>
    <w:sectPr w:rsidR="00FA7F29" w:rsidRPr="004F573F" w:rsidSect="006A1222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02D9" w14:textId="77777777" w:rsidR="00316141" w:rsidRDefault="00316141" w:rsidP="003F0B24">
      <w:r>
        <w:separator/>
      </w:r>
    </w:p>
  </w:endnote>
  <w:endnote w:type="continuationSeparator" w:id="0">
    <w:p w14:paraId="4B8FDA0B" w14:textId="77777777" w:rsidR="00316141" w:rsidRDefault="00316141" w:rsidP="003F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CFBA" w14:textId="77777777" w:rsidR="00316141" w:rsidRDefault="00316141" w:rsidP="003F0B24">
      <w:r>
        <w:separator/>
      </w:r>
    </w:p>
  </w:footnote>
  <w:footnote w:type="continuationSeparator" w:id="0">
    <w:p w14:paraId="5A7F7342" w14:textId="77777777" w:rsidR="00316141" w:rsidRDefault="00316141" w:rsidP="003F0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CE"/>
    <w:rsid w:val="000074C7"/>
    <w:rsid w:val="00074835"/>
    <w:rsid w:val="000D1349"/>
    <w:rsid w:val="000F10E6"/>
    <w:rsid w:val="001701FE"/>
    <w:rsid w:val="00183F78"/>
    <w:rsid w:val="00223F21"/>
    <w:rsid w:val="00244DDB"/>
    <w:rsid w:val="0027434C"/>
    <w:rsid w:val="00297B37"/>
    <w:rsid w:val="002D1F8A"/>
    <w:rsid w:val="002F691B"/>
    <w:rsid w:val="00316141"/>
    <w:rsid w:val="003712A7"/>
    <w:rsid w:val="003720DB"/>
    <w:rsid w:val="003869BF"/>
    <w:rsid w:val="003D13AD"/>
    <w:rsid w:val="003D7D70"/>
    <w:rsid w:val="003F0B24"/>
    <w:rsid w:val="003F601C"/>
    <w:rsid w:val="0040243C"/>
    <w:rsid w:val="004149AB"/>
    <w:rsid w:val="0044757D"/>
    <w:rsid w:val="00484D2B"/>
    <w:rsid w:val="004A75B2"/>
    <w:rsid w:val="004F573F"/>
    <w:rsid w:val="005163DB"/>
    <w:rsid w:val="0056468A"/>
    <w:rsid w:val="00594BB2"/>
    <w:rsid w:val="005B3D26"/>
    <w:rsid w:val="005C618B"/>
    <w:rsid w:val="00650CFA"/>
    <w:rsid w:val="006610BF"/>
    <w:rsid w:val="00684EDD"/>
    <w:rsid w:val="006A1222"/>
    <w:rsid w:val="00707EDE"/>
    <w:rsid w:val="00715DEF"/>
    <w:rsid w:val="00741615"/>
    <w:rsid w:val="00764ACE"/>
    <w:rsid w:val="00765DD6"/>
    <w:rsid w:val="007C3152"/>
    <w:rsid w:val="007C34E7"/>
    <w:rsid w:val="007E151A"/>
    <w:rsid w:val="00814AE3"/>
    <w:rsid w:val="00834FD6"/>
    <w:rsid w:val="00844597"/>
    <w:rsid w:val="00857AA6"/>
    <w:rsid w:val="00885336"/>
    <w:rsid w:val="008C2209"/>
    <w:rsid w:val="008C4223"/>
    <w:rsid w:val="0093776B"/>
    <w:rsid w:val="00942FC1"/>
    <w:rsid w:val="0099261B"/>
    <w:rsid w:val="009E15DC"/>
    <w:rsid w:val="00A449E6"/>
    <w:rsid w:val="00A61502"/>
    <w:rsid w:val="00A64CE8"/>
    <w:rsid w:val="00A94088"/>
    <w:rsid w:val="00B419FB"/>
    <w:rsid w:val="00B43AC9"/>
    <w:rsid w:val="00BA4AAD"/>
    <w:rsid w:val="00BB3338"/>
    <w:rsid w:val="00C20E22"/>
    <w:rsid w:val="00C54C33"/>
    <w:rsid w:val="00CE3404"/>
    <w:rsid w:val="00DA3398"/>
    <w:rsid w:val="00E129F2"/>
    <w:rsid w:val="00E57C4E"/>
    <w:rsid w:val="00EA6F6F"/>
    <w:rsid w:val="00EC471D"/>
    <w:rsid w:val="00F75E79"/>
    <w:rsid w:val="00FA7F29"/>
    <w:rsid w:val="00FB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BCCD3D"/>
  <w15:chartTrackingRefBased/>
  <w15:docId w15:val="{AFEB7E61-40F7-420B-A41A-2A4C605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12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z w:val="21"/>
      <w:szCs w:val="21"/>
    </w:rPr>
  </w:style>
  <w:style w:type="paragraph" w:styleId="a4">
    <w:name w:val="header"/>
    <w:basedOn w:val="a"/>
    <w:link w:val="a5"/>
    <w:rsid w:val="003F0B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0B24"/>
    <w:rPr>
      <w:kern w:val="2"/>
      <w:sz w:val="21"/>
      <w:szCs w:val="24"/>
    </w:rPr>
  </w:style>
  <w:style w:type="paragraph" w:styleId="a6">
    <w:name w:val="footer"/>
    <w:basedOn w:val="a"/>
    <w:link w:val="a7"/>
    <w:rsid w:val="003F0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0B24"/>
    <w:rPr>
      <w:kern w:val="2"/>
      <w:sz w:val="21"/>
      <w:szCs w:val="24"/>
    </w:rPr>
  </w:style>
  <w:style w:type="paragraph" w:styleId="a8">
    <w:name w:val="Balloon Text"/>
    <w:basedOn w:val="a"/>
    <w:link w:val="a9"/>
    <w:rsid w:val="003D7D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D7D7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23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297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3</Pages>
  <Words>817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</vt:lpstr>
      <vt:lpstr>　様式第２号（第５条関係）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福岡県</dc:creator>
  <cp:keywords/>
  <dc:description/>
  <cp:lastModifiedBy>藤浦　裕司</cp:lastModifiedBy>
  <cp:revision>3</cp:revision>
  <cp:lastPrinted>2021-02-19T05:40:00Z</cp:lastPrinted>
  <dcterms:created xsi:type="dcterms:W3CDTF">2026-02-19T06:06:00Z</dcterms:created>
  <dcterms:modified xsi:type="dcterms:W3CDTF">2026-03-26T08:43:00Z</dcterms:modified>
</cp:coreProperties>
</file>