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91F4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bookmarkStart w:id="0" w:name="OLE_LINK2"/>
      <w:r w:rsidRPr="00962FE7">
        <w:rPr>
          <w:rFonts w:ascii="BIZ UD明朝 Medium" w:eastAsia="BIZ UD明朝 Medium" w:hAnsi="BIZ UD明朝 Medium" w:hint="eastAsia"/>
        </w:rPr>
        <w:t xml:space="preserve">　</w:t>
      </w:r>
      <w:bookmarkStart w:id="1" w:name="OLE_LINK4"/>
      <w:bookmarkStart w:id="2" w:name="OLE_LINK5"/>
      <w:r w:rsidRPr="00962FE7">
        <w:rPr>
          <w:rFonts w:ascii="BIZ UD明朝 Medium" w:eastAsia="BIZ UD明朝 Medium" w:hAnsi="BIZ UD明朝 Medium" w:hint="eastAsia"/>
        </w:rPr>
        <w:t>様式第１号（第４条関係）</w:t>
      </w:r>
    </w:p>
    <w:p w14:paraId="40682B09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</w:p>
    <w:p w14:paraId="7747D999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　                                                                  第　　　　　号</w:t>
      </w:r>
    </w:p>
    <w:p w14:paraId="1A73C0EA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  　                                                                年　　月　　日</w:t>
      </w:r>
    </w:p>
    <w:p w14:paraId="65BC8E13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</w:p>
    <w:p w14:paraId="0DA34A2B" w14:textId="77777777" w:rsidR="00E3248F" w:rsidRPr="00962FE7" w:rsidRDefault="00E3248F" w:rsidP="00E3248F">
      <w:pPr>
        <w:rPr>
          <w:rFonts w:ascii="BIZ UD明朝 Medium" w:eastAsia="BIZ UD明朝 Medium" w:hAnsi="BIZ UD明朝 Medium"/>
        </w:rPr>
      </w:pPr>
    </w:p>
    <w:p w14:paraId="4C61103D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　福　岡　県　知　事　殿</w:t>
      </w:r>
    </w:p>
    <w:p w14:paraId="42B8CBFA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</w:p>
    <w:p w14:paraId="46760B2A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　　　　　　　　　　　　　　　　　　　　　　　　　 　　　　（所在地）</w:t>
      </w:r>
    </w:p>
    <w:p w14:paraId="39971FD4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                                                　　　　  補助事業者名　　</w:t>
      </w:r>
      <w:r w:rsidR="00A64D99" w:rsidRPr="00962FE7">
        <w:rPr>
          <w:rFonts w:ascii="BIZ UD明朝 Medium" w:eastAsia="BIZ UD明朝 Medium" w:hAnsi="BIZ UD明朝 Medium" w:hint="eastAsia"/>
        </w:rPr>
        <w:t xml:space="preserve">　　　</w:t>
      </w:r>
    </w:p>
    <w:p w14:paraId="75ACCC1F" w14:textId="77777777" w:rsidR="00506B48" w:rsidRPr="00962FE7" w:rsidRDefault="00506B48" w:rsidP="00E3248F">
      <w:pPr>
        <w:rPr>
          <w:rFonts w:ascii="BIZ UD明朝 Medium" w:eastAsia="BIZ UD明朝 Medium" w:hAnsi="BIZ UD明朝 Medium"/>
        </w:rPr>
      </w:pPr>
    </w:p>
    <w:p w14:paraId="011FC5BD" w14:textId="77777777" w:rsidR="00351A40" w:rsidRPr="00962FE7" w:rsidRDefault="00351A40" w:rsidP="00E3248F">
      <w:pPr>
        <w:rPr>
          <w:rFonts w:ascii="BIZ UD明朝 Medium" w:eastAsia="BIZ UD明朝 Medium" w:hAnsi="BIZ UD明朝 Medium"/>
        </w:rPr>
      </w:pPr>
    </w:p>
    <w:p w14:paraId="3AF19C88" w14:textId="77777777" w:rsidR="002E3247" w:rsidRPr="00962FE7" w:rsidRDefault="002E3247" w:rsidP="00E3248F">
      <w:pPr>
        <w:ind w:leftChars="337" w:left="708"/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　　　年度福岡県経営技術支援対策関係事業（　　　　　　　　　事業）</w:t>
      </w:r>
    </w:p>
    <w:p w14:paraId="620EE213" w14:textId="77777777" w:rsidR="002E3247" w:rsidRPr="00962FE7" w:rsidRDefault="002E3247" w:rsidP="00E3248F">
      <w:pPr>
        <w:ind w:leftChars="337" w:left="708"/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　　　　 実施計画（変更）承認申請書について</w:t>
      </w:r>
    </w:p>
    <w:p w14:paraId="7003E1F2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　</w:t>
      </w:r>
    </w:p>
    <w:p w14:paraId="5FFFE218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</w:p>
    <w:p w14:paraId="7691A32F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 xml:space="preserve">　このことについて、福岡県経営技術支援対策関係事業費補助金交付要綱第４条第１項</w:t>
      </w:r>
      <w:r w:rsidR="009B2097" w:rsidRPr="00962FE7">
        <w:rPr>
          <w:rFonts w:ascii="BIZ UD明朝 Medium" w:eastAsia="BIZ UD明朝 Medium" w:hAnsi="BIZ UD明朝 Medium" w:hint="eastAsia"/>
        </w:rPr>
        <w:t>（第３項）</w:t>
      </w:r>
      <w:r w:rsidRPr="00962FE7">
        <w:rPr>
          <w:rFonts w:ascii="BIZ UD明朝 Medium" w:eastAsia="BIZ UD明朝 Medium" w:hAnsi="BIZ UD明朝 Medium" w:hint="eastAsia"/>
        </w:rPr>
        <w:t xml:space="preserve">の規定に基づき別紙のとおり提出します。　　　</w:t>
      </w:r>
    </w:p>
    <w:p w14:paraId="4C2E3490" w14:textId="77777777" w:rsidR="002E3247" w:rsidRPr="00962FE7" w:rsidRDefault="002E3247" w:rsidP="00BE31D5">
      <w:pPr>
        <w:ind w:firstLineChars="200" w:firstLine="420"/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>注１）　（　　）の欄には、要綱別表に掲げる事業名を記入する。</w:t>
      </w:r>
    </w:p>
    <w:p w14:paraId="23A36722" w14:textId="77777777" w:rsidR="002E3247" w:rsidRPr="00962FE7" w:rsidRDefault="002E3247" w:rsidP="00BE31D5">
      <w:pPr>
        <w:ind w:firstLineChars="200" w:firstLine="420"/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>注２）　下記の事業ごとに指定された様式に基づき、作成すること。</w:t>
      </w:r>
    </w:p>
    <w:p w14:paraId="4EB84FA1" w14:textId="77777777" w:rsidR="002E3247" w:rsidRPr="00962FE7" w:rsidRDefault="002E3247" w:rsidP="00E3248F">
      <w:pPr>
        <w:rPr>
          <w:rFonts w:ascii="BIZ UD明朝 Medium" w:eastAsia="BIZ UD明朝 Medium" w:hAnsi="BIZ UD明朝 Medium"/>
        </w:rPr>
      </w:pPr>
    </w:p>
    <w:tbl>
      <w:tblPr>
        <w:tblW w:w="9009" w:type="dxa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47"/>
        <w:gridCol w:w="2062"/>
      </w:tblGrid>
      <w:tr w:rsidR="002E3247" w:rsidRPr="00962FE7" w14:paraId="2F03A0DC" w14:textId="77777777" w:rsidTr="00F360AB">
        <w:trPr>
          <w:trHeight w:hRule="exact" w:val="395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A9E2" w14:textId="77777777" w:rsidR="002E3247" w:rsidRPr="00962FE7" w:rsidRDefault="002E3247" w:rsidP="00E3248F">
            <w:pPr>
              <w:jc w:val="center"/>
              <w:rPr>
                <w:rFonts w:ascii="BIZ UD明朝 Medium" w:eastAsia="BIZ UD明朝 Medium" w:hAnsi="BIZ UD明朝 Medium"/>
              </w:rPr>
            </w:pPr>
            <w:r w:rsidRPr="00962FE7">
              <w:rPr>
                <w:rFonts w:ascii="BIZ UD明朝 Medium" w:eastAsia="BIZ UD明朝 Medium" w:hAnsi="BIZ UD明朝 Medium" w:hint="eastAsia"/>
              </w:rPr>
              <w:t>事　業　名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90723" w14:textId="77777777" w:rsidR="002E3247" w:rsidRPr="00962FE7" w:rsidRDefault="002E3247" w:rsidP="00E3248F">
            <w:pPr>
              <w:jc w:val="center"/>
              <w:rPr>
                <w:rFonts w:ascii="BIZ UD明朝 Medium" w:eastAsia="BIZ UD明朝 Medium" w:hAnsi="BIZ UD明朝 Medium"/>
              </w:rPr>
            </w:pPr>
            <w:r w:rsidRPr="00962FE7">
              <w:rPr>
                <w:rFonts w:ascii="BIZ UD明朝 Medium" w:eastAsia="BIZ UD明朝 Medium" w:hAnsi="BIZ UD明朝 Medium" w:hint="eastAsia"/>
              </w:rPr>
              <w:t>様　式</w:t>
            </w:r>
          </w:p>
        </w:tc>
      </w:tr>
      <w:tr w:rsidR="00F360AB" w:rsidRPr="00962FE7" w14:paraId="5DAA8D34" w14:textId="77777777" w:rsidTr="00F360AB">
        <w:trPr>
          <w:trHeight w:hRule="exact" w:val="5102"/>
        </w:trPr>
        <w:tc>
          <w:tcPr>
            <w:tcW w:w="69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E705" w14:textId="77777777" w:rsidR="00F360AB" w:rsidRPr="00F360AB" w:rsidRDefault="00F360AB" w:rsidP="00F360AB">
            <w:pPr>
              <w:ind w:firstLineChars="160" w:firstLine="336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農業生産資材効率化事業</w:t>
            </w:r>
          </w:p>
          <w:p w14:paraId="333F82EF" w14:textId="77777777" w:rsidR="00F360AB" w:rsidRPr="00F360AB" w:rsidRDefault="00F360AB" w:rsidP="00F360AB">
            <w:pPr>
              <w:ind w:leftChars="35" w:left="73" w:firstLineChars="125" w:firstLine="263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68ED5AE" w14:textId="77777777" w:rsidR="00F360AB" w:rsidRPr="00F360AB" w:rsidRDefault="00F360AB" w:rsidP="00F360AB">
            <w:pPr>
              <w:ind w:leftChars="35" w:left="73" w:firstLineChars="125" w:firstLine="263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強い園芸農業づくり対策事業</w:t>
            </w:r>
          </w:p>
          <w:p w14:paraId="50A8394B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0AADE37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360A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福岡県農業青年クラブ連絡協議会研修事業</w:t>
            </w:r>
          </w:p>
          <w:p w14:paraId="161BDA5F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59521B0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360A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農業青年経営力強化事業</w:t>
            </w:r>
          </w:p>
          <w:p w14:paraId="053A391A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5AD5DF5" w14:textId="7BA130F9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360A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女性農林漁業者の起業活動支援事業（</w:t>
            </w:r>
            <w:r w:rsidR="005B2849" w:rsidRPr="005B2849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商品開発等支援事業</w:t>
            </w:r>
            <w:r w:rsidRPr="00F360A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）</w:t>
            </w:r>
          </w:p>
          <w:p w14:paraId="06FA4CBC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B5E7BC6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360A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データ駆動型農業の実践・展開支援事業</w:t>
            </w:r>
          </w:p>
          <w:p w14:paraId="02BF2C9B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B1EE955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F360AB">
              <w:rPr>
                <w:rFonts w:ascii="BIZ UD明朝 Medium" w:eastAsia="BIZ UD明朝 Medium" w:hAnsi="BIZ UD明朝 Medium" w:cs="ＭＳ 明朝" w:hint="eastAsia"/>
                <w:kern w:val="0"/>
                <w:szCs w:val="21"/>
              </w:rPr>
              <w:t>女性認定農業者育成事業（新品目導入支援事業）</w:t>
            </w:r>
          </w:p>
          <w:p w14:paraId="6BEA5678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8041C6D" w14:textId="7777777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F360AB">
              <w:rPr>
                <w:rFonts w:ascii="BIZ UD明朝 Medium" w:eastAsia="BIZ UD明朝 Medium" w:hAnsi="BIZ UD明朝 Medium" w:hint="eastAsia"/>
                <w:szCs w:val="21"/>
              </w:rPr>
              <w:t>北海道と連携した外国人材派遣支援事業</w:t>
            </w:r>
          </w:p>
          <w:p w14:paraId="70C34B8D" w14:textId="77777777" w:rsid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</w:p>
          <w:p w14:paraId="51FCCCC4" w14:textId="23385BE7" w:rsidR="00F360AB" w:rsidRPr="00F360AB" w:rsidRDefault="00F360AB" w:rsidP="00F360AB">
            <w:pPr>
              <w:suppressAutoHyphens/>
              <w:wordWrap w:val="0"/>
              <w:ind w:leftChars="35" w:left="73" w:firstLineChars="125" w:firstLine="263"/>
              <w:textAlignment w:val="baseline"/>
              <w:rPr>
                <w:rFonts w:ascii="BIZ UD明朝 Medium" w:eastAsia="BIZ UD明朝 Medium" w:hAnsi="BIZ UD明朝 Medium"/>
                <w:szCs w:val="21"/>
              </w:rPr>
            </w:pPr>
            <w:r w:rsidRPr="00F360AB">
              <w:rPr>
                <w:rFonts w:ascii="BIZ UD明朝 Medium" w:eastAsia="BIZ UD明朝 Medium" w:hAnsi="BIZ UD明朝 Medium" w:hint="eastAsia"/>
                <w:szCs w:val="21"/>
              </w:rPr>
              <w:t>農業分野における障がい者直接雇用推進事業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90D98C" w14:textId="77777777" w:rsidR="00F360AB" w:rsidRPr="00F360AB" w:rsidRDefault="00F360AB" w:rsidP="00F360A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別添１</w:t>
            </w:r>
          </w:p>
          <w:p w14:paraId="4EF67EB0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616713EE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別添２</w:t>
            </w:r>
          </w:p>
          <w:p w14:paraId="4A74842D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72FF8FB5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別添３</w:t>
            </w:r>
          </w:p>
          <w:p w14:paraId="5138F908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11B67F80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別添４</w:t>
            </w:r>
          </w:p>
          <w:p w14:paraId="214611F1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182B061F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別添５</w:t>
            </w:r>
          </w:p>
          <w:p w14:paraId="4596963F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3D0ED790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別添６</w:t>
            </w:r>
          </w:p>
          <w:p w14:paraId="7D707FA2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5FDD5F43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別添７</w:t>
            </w:r>
          </w:p>
          <w:p w14:paraId="4A9C7F75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70D2777B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別添８</w:t>
            </w:r>
          </w:p>
          <w:p w14:paraId="553E8A91" w14:textId="77777777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</w:p>
          <w:p w14:paraId="3CCB4889" w14:textId="5B56B145" w:rsidR="00F360AB" w:rsidRPr="00F360AB" w:rsidRDefault="00F360AB" w:rsidP="00F360AB">
            <w:pPr>
              <w:ind w:leftChars="51" w:left="107"/>
              <w:rPr>
                <w:rFonts w:ascii="BIZ UD明朝 Medium" w:eastAsia="BIZ UD明朝 Medium" w:hAnsi="BIZ UD明朝 Medium"/>
              </w:rPr>
            </w:pPr>
            <w:r w:rsidRPr="00F360AB">
              <w:rPr>
                <w:rFonts w:ascii="BIZ UD明朝 Medium" w:eastAsia="BIZ UD明朝 Medium" w:hAnsi="BIZ UD明朝 Medium" w:hint="eastAsia"/>
              </w:rPr>
              <w:t>別添９</w:t>
            </w:r>
          </w:p>
        </w:tc>
      </w:tr>
    </w:tbl>
    <w:p w14:paraId="72F7F122" w14:textId="77777777" w:rsidR="00BE31D5" w:rsidRPr="00962FE7" w:rsidRDefault="00170793" w:rsidP="00287F09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szCs w:val="21"/>
        </w:rPr>
      </w:pPr>
      <w:r w:rsidRPr="00962FE7">
        <w:rPr>
          <w:rFonts w:ascii="BIZ UD明朝 Medium" w:eastAsia="BIZ UD明朝 Medium" w:hAnsi="BIZ UD明朝 Medium" w:cs="ＭＳ 明朝" w:hint="eastAsia"/>
          <w:kern w:val="0"/>
          <w:szCs w:val="21"/>
        </w:rPr>
        <w:t xml:space="preserve">　</w:t>
      </w:r>
      <w:r w:rsidRPr="00962FE7">
        <w:rPr>
          <w:rFonts w:ascii="BIZ UD明朝 Medium" w:eastAsia="BIZ UD明朝 Medium" w:hAnsi="BIZ UD明朝 Medium" w:hint="eastAsia"/>
          <w:szCs w:val="21"/>
        </w:rPr>
        <w:t>注３）法人、団体（任意団体を含む）が申請する場合は、役員名簿（別紙様式）を添付する</w:t>
      </w:r>
    </w:p>
    <w:p w14:paraId="2CEA9F1D" w14:textId="77777777" w:rsidR="00562588" w:rsidRPr="00962FE7" w:rsidRDefault="00170793" w:rsidP="00287F09">
      <w:pPr>
        <w:suppressAutoHyphens/>
        <w:wordWrap w:val="0"/>
        <w:ind w:firstLine="840"/>
        <w:jc w:val="left"/>
        <w:textAlignment w:val="baseline"/>
        <w:rPr>
          <w:rFonts w:ascii="BIZ UD明朝 Medium" w:eastAsia="BIZ UD明朝 Medium" w:hAnsi="BIZ UD明朝 Medium"/>
          <w:szCs w:val="21"/>
        </w:rPr>
      </w:pPr>
      <w:r w:rsidRPr="00962FE7">
        <w:rPr>
          <w:rFonts w:ascii="BIZ UD明朝 Medium" w:eastAsia="BIZ UD明朝 Medium" w:hAnsi="BIZ UD明朝 Medium" w:hint="eastAsia"/>
          <w:szCs w:val="21"/>
        </w:rPr>
        <w:t>こと。</w:t>
      </w:r>
    </w:p>
    <w:p w14:paraId="0BEAC205" w14:textId="77777777" w:rsidR="00993B42" w:rsidRDefault="007E6E9E" w:rsidP="00993B42">
      <w:pPr>
        <w:suppressAutoHyphens/>
        <w:wordWrap w:val="0"/>
        <w:ind w:leftChars="117" w:left="876" w:hangingChars="300" w:hanging="630"/>
        <w:jc w:val="left"/>
        <w:textAlignment w:val="baseline"/>
        <w:rPr>
          <w:rFonts w:ascii="BIZ UD明朝 Medium" w:eastAsia="BIZ UD明朝 Medium" w:hAnsi="BIZ UD明朝 Medium"/>
          <w:szCs w:val="21"/>
        </w:rPr>
      </w:pPr>
      <w:r w:rsidRPr="00962FE7">
        <w:rPr>
          <w:rFonts w:ascii="BIZ UD明朝 Medium" w:eastAsia="BIZ UD明朝 Medium" w:hAnsi="BIZ UD明朝 Medium" w:hint="eastAsia"/>
          <w:szCs w:val="21"/>
        </w:rPr>
        <w:t>注４）</w:t>
      </w:r>
      <w:r w:rsidR="009B2097" w:rsidRPr="00962FE7">
        <w:rPr>
          <w:rFonts w:ascii="BIZ UD明朝 Medium" w:eastAsia="BIZ UD明朝 Medium" w:hAnsi="BIZ UD明朝 Medium" w:hint="eastAsia"/>
          <w:szCs w:val="21"/>
        </w:rPr>
        <w:t>計画の変更承認申請の場合、別添様式中の「事業の目的」を「変更の理由」に</w:t>
      </w:r>
      <w:r w:rsidR="00297E67" w:rsidRPr="00962FE7">
        <w:rPr>
          <w:rFonts w:ascii="BIZ UD明朝 Medium" w:eastAsia="BIZ UD明朝 Medium" w:hAnsi="BIZ UD明朝 Medium" w:hint="eastAsia"/>
          <w:szCs w:val="21"/>
        </w:rPr>
        <w:t>置き換え</w:t>
      </w:r>
      <w:r w:rsidR="009B2097" w:rsidRPr="00962FE7">
        <w:rPr>
          <w:rFonts w:ascii="BIZ UD明朝 Medium" w:eastAsia="BIZ UD明朝 Medium" w:hAnsi="BIZ UD明朝 Medium" w:hint="eastAsia"/>
          <w:szCs w:val="21"/>
        </w:rPr>
        <w:t>、変更部分は二段書きとし、上段に変更前を括弧書きで記載し、下段に変更後を記</w:t>
      </w:r>
    </w:p>
    <w:p w14:paraId="3FE6D574" w14:textId="0C5AA14D" w:rsidR="009B2097" w:rsidRPr="00962FE7" w:rsidRDefault="009B2097" w:rsidP="00993B42">
      <w:pPr>
        <w:suppressAutoHyphens/>
        <w:wordWrap w:val="0"/>
        <w:ind w:leftChars="417" w:left="876"/>
        <w:jc w:val="left"/>
        <w:textAlignment w:val="baseline"/>
        <w:rPr>
          <w:rFonts w:ascii="BIZ UD明朝 Medium" w:eastAsia="BIZ UD明朝 Medium" w:hAnsi="BIZ UD明朝 Medium"/>
          <w:szCs w:val="21"/>
        </w:rPr>
      </w:pPr>
      <w:r w:rsidRPr="00962FE7">
        <w:rPr>
          <w:rFonts w:ascii="BIZ UD明朝 Medium" w:eastAsia="BIZ UD明朝 Medium" w:hAnsi="BIZ UD明朝 Medium" w:hint="eastAsia"/>
          <w:szCs w:val="21"/>
        </w:rPr>
        <w:t>載する。</w:t>
      </w:r>
    </w:p>
    <w:p w14:paraId="1597ACA4" w14:textId="77777777" w:rsidR="00497E48" w:rsidRPr="00962FE7" w:rsidRDefault="009B2097" w:rsidP="00287F09">
      <w:pPr>
        <w:suppressAutoHyphens/>
        <w:wordWrap w:val="0"/>
        <w:ind w:firstLine="840"/>
        <w:jc w:val="left"/>
        <w:textAlignment w:val="baseline"/>
        <w:rPr>
          <w:rFonts w:ascii="BIZ UD明朝 Medium" w:eastAsia="BIZ UD明朝 Medium" w:hAnsi="BIZ UD明朝 Medium"/>
          <w:szCs w:val="21"/>
        </w:rPr>
      </w:pPr>
      <w:r w:rsidRPr="00962FE7">
        <w:rPr>
          <w:rFonts w:ascii="BIZ UD明朝 Medium" w:eastAsia="BIZ UD明朝 Medium" w:hAnsi="BIZ UD明朝 Medium" w:hint="eastAsia"/>
          <w:szCs w:val="21"/>
        </w:rPr>
        <w:t>また、添付資料は、変更がある場合のみ、変更後を添付すること。</w:t>
      </w:r>
    </w:p>
    <w:p w14:paraId="17A4109B" w14:textId="45C7A701" w:rsidR="00993B42" w:rsidRDefault="00993B42">
      <w:pPr>
        <w:widowControl/>
        <w:jc w:val="left"/>
        <w:rPr>
          <w:rFonts w:ascii="BIZ UD明朝 Medium" w:eastAsia="BIZ UD明朝 Medium" w:hAnsi="BIZ UD明朝 Medium"/>
        </w:rPr>
      </w:pPr>
      <w:bookmarkStart w:id="3" w:name="OLE_LINK3"/>
      <w:bookmarkEnd w:id="1"/>
      <w:bookmarkEnd w:id="2"/>
      <w:r>
        <w:rPr>
          <w:rFonts w:ascii="BIZ UD明朝 Medium" w:eastAsia="BIZ UD明朝 Medium" w:hAnsi="BIZ UD明朝 Medium"/>
        </w:rPr>
        <w:br w:type="page"/>
      </w:r>
    </w:p>
    <w:p w14:paraId="175EB073" w14:textId="77777777" w:rsidR="00491F4D" w:rsidRPr="00962FE7" w:rsidRDefault="00491F4D" w:rsidP="00497E48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</w:rPr>
      </w:pPr>
    </w:p>
    <w:p w14:paraId="0C1DCD73" w14:textId="77777777" w:rsidR="00491F4D" w:rsidRPr="00962FE7" w:rsidRDefault="00491F4D" w:rsidP="00491F4D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</w:rPr>
      </w:pPr>
      <w:r w:rsidRPr="00962FE7">
        <w:rPr>
          <w:rFonts w:ascii="BIZ UD明朝 Medium" w:eastAsia="BIZ UD明朝 Medium" w:hAnsi="BIZ UD明朝 Medium" w:hint="eastAsia"/>
        </w:rPr>
        <w:t>（別紙様式）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845"/>
        <w:gridCol w:w="943"/>
        <w:gridCol w:w="2410"/>
        <w:gridCol w:w="2039"/>
      </w:tblGrid>
      <w:tr w:rsidR="00491F4D" w:rsidRPr="00962FE7" w14:paraId="58FF730E" w14:textId="77777777" w:rsidTr="00E400CF">
        <w:trPr>
          <w:trHeight w:val="720"/>
        </w:trPr>
        <w:tc>
          <w:tcPr>
            <w:tcW w:w="8560" w:type="dxa"/>
            <w:gridSpan w:val="5"/>
          </w:tcPr>
          <w:p w14:paraId="6E5F5EA9" w14:textId="77777777" w:rsidR="00491F4D" w:rsidRPr="00962FE7" w:rsidRDefault="00491F4D" w:rsidP="00E400C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役　員　名　簿</w:t>
            </w:r>
          </w:p>
          <w:p w14:paraId="5BBF67D6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 xml:space="preserve">法人・団体の名称：　　　　　　　　　　　　　　</w:t>
            </w:r>
          </w:p>
        </w:tc>
      </w:tr>
      <w:tr w:rsidR="00491F4D" w:rsidRPr="00962FE7" w14:paraId="0564B13A" w14:textId="77777777" w:rsidTr="00E400CF">
        <w:trPr>
          <w:trHeight w:val="390"/>
        </w:trPr>
        <w:tc>
          <w:tcPr>
            <w:tcW w:w="1323" w:type="dxa"/>
            <w:vAlign w:val="center"/>
          </w:tcPr>
          <w:p w14:paraId="5AEDB2A8" w14:textId="77777777" w:rsidR="00491F4D" w:rsidRPr="00962FE7" w:rsidRDefault="00491F4D" w:rsidP="00E400C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役職名</w:t>
            </w:r>
          </w:p>
        </w:tc>
        <w:tc>
          <w:tcPr>
            <w:tcW w:w="1845" w:type="dxa"/>
            <w:vAlign w:val="center"/>
          </w:tcPr>
          <w:p w14:paraId="6BEBB750" w14:textId="77777777" w:rsidR="00491F4D" w:rsidRPr="00962FE7" w:rsidRDefault="00491F4D" w:rsidP="00E400C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(ﾌﾘｶﾞﾅ)</w:t>
            </w:r>
          </w:p>
          <w:p w14:paraId="4CE46190" w14:textId="77777777" w:rsidR="00491F4D" w:rsidRPr="00962FE7" w:rsidRDefault="00491F4D" w:rsidP="00E400CF">
            <w:pPr>
              <w:pStyle w:val="a3"/>
              <w:ind w:firstLineChars="50" w:firstLine="105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氏 名</w:t>
            </w:r>
          </w:p>
        </w:tc>
        <w:tc>
          <w:tcPr>
            <w:tcW w:w="943" w:type="dxa"/>
            <w:vAlign w:val="center"/>
          </w:tcPr>
          <w:p w14:paraId="707FA18F" w14:textId="77777777" w:rsidR="00491F4D" w:rsidRPr="00962FE7" w:rsidRDefault="00491F4D" w:rsidP="00E400C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性別</w:t>
            </w:r>
          </w:p>
        </w:tc>
        <w:tc>
          <w:tcPr>
            <w:tcW w:w="2410" w:type="dxa"/>
            <w:vAlign w:val="center"/>
          </w:tcPr>
          <w:p w14:paraId="6B65D964" w14:textId="77777777" w:rsidR="00491F4D" w:rsidRPr="00962FE7" w:rsidRDefault="00491F4D" w:rsidP="00E400C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住所(都道府県名)</w:t>
            </w:r>
          </w:p>
        </w:tc>
        <w:tc>
          <w:tcPr>
            <w:tcW w:w="2039" w:type="dxa"/>
            <w:vAlign w:val="center"/>
          </w:tcPr>
          <w:p w14:paraId="3D51C7A4" w14:textId="77777777" w:rsidR="00491F4D" w:rsidRPr="00962FE7" w:rsidRDefault="00491F4D" w:rsidP="00E400CF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生年月日</w:t>
            </w:r>
          </w:p>
        </w:tc>
      </w:tr>
      <w:tr w:rsidR="00491F4D" w:rsidRPr="00962FE7" w14:paraId="32BFE84D" w14:textId="77777777" w:rsidTr="00E400CF">
        <w:trPr>
          <w:trHeight w:val="390"/>
        </w:trPr>
        <w:tc>
          <w:tcPr>
            <w:tcW w:w="1323" w:type="dxa"/>
            <w:vAlign w:val="center"/>
          </w:tcPr>
          <w:p w14:paraId="02EFBEF6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5" w:type="dxa"/>
            <w:vAlign w:val="center"/>
          </w:tcPr>
          <w:p w14:paraId="427DA262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43" w:type="dxa"/>
            <w:vAlign w:val="center"/>
          </w:tcPr>
          <w:p w14:paraId="68CB5A39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410" w:type="dxa"/>
            <w:vAlign w:val="center"/>
          </w:tcPr>
          <w:p w14:paraId="5C513EA2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39" w:type="dxa"/>
            <w:vAlign w:val="center"/>
          </w:tcPr>
          <w:p w14:paraId="33DCA558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1F4D" w:rsidRPr="00962FE7" w14:paraId="1CE05050" w14:textId="77777777" w:rsidTr="00E400CF">
        <w:trPr>
          <w:trHeight w:val="390"/>
        </w:trPr>
        <w:tc>
          <w:tcPr>
            <w:tcW w:w="1323" w:type="dxa"/>
            <w:vAlign w:val="center"/>
          </w:tcPr>
          <w:p w14:paraId="073FA8D1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5" w:type="dxa"/>
            <w:vAlign w:val="center"/>
          </w:tcPr>
          <w:p w14:paraId="303C2169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43" w:type="dxa"/>
            <w:vAlign w:val="center"/>
          </w:tcPr>
          <w:p w14:paraId="0DDA7790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410" w:type="dxa"/>
            <w:vAlign w:val="center"/>
          </w:tcPr>
          <w:p w14:paraId="11298E8E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39" w:type="dxa"/>
            <w:vAlign w:val="center"/>
          </w:tcPr>
          <w:p w14:paraId="024E9CC1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1F4D" w:rsidRPr="00962FE7" w14:paraId="1195AA02" w14:textId="77777777" w:rsidTr="00E400CF">
        <w:trPr>
          <w:trHeight w:val="390"/>
        </w:trPr>
        <w:tc>
          <w:tcPr>
            <w:tcW w:w="1323" w:type="dxa"/>
            <w:vAlign w:val="center"/>
          </w:tcPr>
          <w:p w14:paraId="6475C961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5" w:type="dxa"/>
            <w:vAlign w:val="center"/>
          </w:tcPr>
          <w:p w14:paraId="15BB878D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43" w:type="dxa"/>
            <w:vAlign w:val="center"/>
          </w:tcPr>
          <w:p w14:paraId="564BE29F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410" w:type="dxa"/>
            <w:vAlign w:val="center"/>
          </w:tcPr>
          <w:p w14:paraId="3841C2A8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39" w:type="dxa"/>
            <w:vAlign w:val="center"/>
          </w:tcPr>
          <w:p w14:paraId="4DD57927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1F4D" w:rsidRPr="00962FE7" w14:paraId="1491E4CB" w14:textId="77777777" w:rsidTr="00E400CF">
        <w:trPr>
          <w:trHeight w:val="390"/>
        </w:trPr>
        <w:tc>
          <w:tcPr>
            <w:tcW w:w="1323" w:type="dxa"/>
            <w:vAlign w:val="center"/>
          </w:tcPr>
          <w:p w14:paraId="35A7C43A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5" w:type="dxa"/>
            <w:vAlign w:val="center"/>
          </w:tcPr>
          <w:p w14:paraId="001FB313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43" w:type="dxa"/>
            <w:vAlign w:val="center"/>
          </w:tcPr>
          <w:p w14:paraId="5B2596C0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410" w:type="dxa"/>
            <w:vAlign w:val="center"/>
          </w:tcPr>
          <w:p w14:paraId="4C151C17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39" w:type="dxa"/>
            <w:vAlign w:val="center"/>
          </w:tcPr>
          <w:p w14:paraId="60E38C80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1F4D" w:rsidRPr="00962FE7" w14:paraId="0F4885AC" w14:textId="77777777" w:rsidTr="00E400CF">
        <w:trPr>
          <w:trHeight w:val="435"/>
        </w:trPr>
        <w:tc>
          <w:tcPr>
            <w:tcW w:w="1323" w:type="dxa"/>
            <w:vAlign w:val="center"/>
          </w:tcPr>
          <w:p w14:paraId="3C02EE80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45" w:type="dxa"/>
            <w:vAlign w:val="center"/>
          </w:tcPr>
          <w:p w14:paraId="57848B86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943" w:type="dxa"/>
            <w:vAlign w:val="center"/>
          </w:tcPr>
          <w:p w14:paraId="12E98A85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410" w:type="dxa"/>
            <w:vAlign w:val="center"/>
          </w:tcPr>
          <w:p w14:paraId="2473C6F1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39" w:type="dxa"/>
            <w:vAlign w:val="center"/>
          </w:tcPr>
          <w:p w14:paraId="08A3CEFD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1F4D" w:rsidRPr="00962FE7" w14:paraId="73E129EC" w14:textId="77777777" w:rsidTr="00E400CF">
        <w:trPr>
          <w:trHeight w:val="285"/>
        </w:trPr>
        <w:tc>
          <w:tcPr>
            <w:tcW w:w="8560" w:type="dxa"/>
            <w:gridSpan w:val="5"/>
            <w:tcBorders>
              <w:left w:val="nil"/>
              <w:bottom w:val="nil"/>
              <w:right w:val="nil"/>
            </w:tcBorders>
          </w:tcPr>
          <w:p w14:paraId="6C3CCF14" w14:textId="77777777" w:rsidR="00491F4D" w:rsidRPr="00962FE7" w:rsidRDefault="00491F4D" w:rsidP="00E400CF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962FE7">
              <w:rPr>
                <w:rFonts w:ascii="BIZ UD明朝 Medium" w:eastAsia="BIZ UD明朝 Medium" w:hAnsi="BIZ UD明朝 Medium" w:hint="eastAsia"/>
                <w:spacing w:val="0"/>
              </w:rPr>
              <w:t>※役員全員を記載すること</w:t>
            </w:r>
          </w:p>
        </w:tc>
      </w:tr>
      <w:bookmarkEnd w:id="0"/>
      <w:bookmarkEnd w:id="3"/>
    </w:tbl>
    <w:p w14:paraId="20124616" w14:textId="77777777" w:rsidR="00170793" w:rsidRPr="00962FE7" w:rsidRDefault="00170793" w:rsidP="00497E48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</w:rPr>
      </w:pPr>
    </w:p>
    <w:sectPr w:rsidR="00170793" w:rsidRPr="00962FE7" w:rsidSect="00351A40">
      <w:pgSz w:w="11906" w:h="16838" w:code="9"/>
      <w:pgMar w:top="1247" w:right="1418" w:bottom="124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5B14" w14:textId="77777777" w:rsidR="00184892" w:rsidRDefault="00184892" w:rsidP="00265300">
      <w:r>
        <w:separator/>
      </w:r>
    </w:p>
  </w:endnote>
  <w:endnote w:type="continuationSeparator" w:id="0">
    <w:p w14:paraId="21BEBDCC" w14:textId="77777777" w:rsidR="00184892" w:rsidRDefault="00184892" w:rsidP="0026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8A97" w14:textId="77777777" w:rsidR="00184892" w:rsidRDefault="00184892" w:rsidP="00265300">
      <w:r>
        <w:separator/>
      </w:r>
    </w:p>
  </w:footnote>
  <w:footnote w:type="continuationSeparator" w:id="0">
    <w:p w14:paraId="17DB2A57" w14:textId="77777777" w:rsidR="00184892" w:rsidRDefault="00184892" w:rsidP="0026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7"/>
    <w:rsid w:val="000504E4"/>
    <w:rsid w:val="00062B2A"/>
    <w:rsid w:val="00072B95"/>
    <w:rsid w:val="00094DA9"/>
    <w:rsid w:val="000A6174"/>
    <w:rsid w:val="00102928"/>
    <w:rsid w:val="0011497C"/>
    <w:rsid w:val="001355F6"/>
    <w:rsid w:val="001565CB"/>
    <w:rsid w:val="00170793"/>
    <w:rsid w:val="00184892"/>
    <w:rsid w:val="001B0383"/>
    <w:rsid w:val="001B13D4"/>
    <w:rsid w:val="001D5C19"/>
    <w:rsid w:val="001D64B7"/>
    <w:rsid w:val="002152B6"/>
    <w:rsid w:val="0022638C"/>
    <w:rsid w:val="00241779"/>
    <w:rsid w:val="00244322"/>
    <w:rsid w:val="00246A9E"/>
    <w:rsid w:val="00257485"/>
    <w:rsid w:val="00265300"/>
    <w:rsid w:val="00287F09"/>
    <w:rsid w:val="00297E67"/>
    <w:rsid w:val="002A005A"/>
    <w:rsid w:val="002C0754"/>
    <w:rsid w:val="002C6226"/>
    <w:rsid w:val="002C70B0"/>
    <w:rsid w:val="002E3247"/>
    <w:rsid w:val="003067B5"/>
    <w:rsid w:val="00351A40"/>
    <w:rsid w:val="00351AEB"/>
    <w:rsid w:val="003644C9"/>
    <w:rsid w:val="0038424D"/>
    <w:rsid w:val="003D56D9"/>
    <w:rsid w:val="003E613F"/>
    <w:rsid w:val="00405C04"/>
    <w:rsid w:val="00407BDF"/>
    <w:rsid w:val="0041090E"/>
    <w:rsid w:val="0041676E"/>
    <w:rsid w:val="00421DF6"/>
    <w:rsid w:val="004564D6"/>
    <w:rsid w:val="00483C95"/>
    <w:rsid w:val="00491F4D"/>
    <w:rsid w:val="00497E48"/>
    <w:rsid w:val="004A4538"/>
    <w:rsid w:val="004D4C6E"/>
    <w:rsid w:val="004D4E3E"/>
    <w:rsid w:val="004E0227"/>
    <w:rsid w:val="004E3964"/>
    <w:rsid w:val="00506B48"/>
    <w:rsid w:val="005139F3"/>
    <w:rsid w:val="00514D81"/>
    <w:rsid w:val="00520E61"/>
    <w:rsid w:val="00545198"/>
    <w:rsid w:val="00562588"/>
    <w:rsid w:val="00571CA4"/>
    <w:rsid w:val="00573EA5"/>
    <w:rsid w:val="00580077"/>
    <w:rsid w:val="005857C0"/>
    <w:rsid w:val="00590567"/>
    <w:rsid w:val="005B2849"/>
    <w:rsid w:val="005E31E6"/>
    <w:rsid w:val="005E38E3"/>
    <w:rsid w:val="0060574B"/>
    <w:rsid w:val="00623144"/>
    <w:rsid w:val="00626490"/>
    <w:rsid w:val="00662838"/>
    <w:rsid w:val="00667954"/>
    <w:rsid w:val="006A15B3"/>
    <w:rsid w:val="006D2892"/>
    <w:rsid w:val="006E1574"/>
    <w:rsid w:val="0071686B"/>
    <w:rsid w:val="007443C0"/>
    <w:rsid w:val="007B0C28"/>
    <w:rsid w:val="007C5777"/>
    <w:rsid w:val="007D58BF"/>
    <w:rsid w:val="007E6E9E"/>
    <w:rsid w:val="00861BE3"/>
    <w:rsid w:val="00880039"/>
    <w:rsid w:val="008C1B7B"/>
    <w:rsid w:val="008F547F"/>
    <w:rsid w:val="00910DD9"/>
    <w:rsid w:val="00920DC4"/>
    <w:rsid w:val="00946FDE"/>
    <w:rsid w:val="00962FE7"/>
    <w:rsid w:val="00993B42"/>
    <w:rsid w:val="009A0331"/>
    <w:rsid w:val="009B2097"/>
    <w:rsid w:val="00A14687"/>
    <w:rsid w:val="00A247D1"/>
    <w:rsid w:val="00A43C8F"/>
    <w:rsid w:val="00A516B3"/>
    <w:rsid w:val="00A56EA7"/>
    <w:rsid w:val="00A64D99"/>
    <w:rsid w:val="00A66EF4"/>
    <w:rsid w:val="00A742AE"/>
    <w:rsid w:val="00AB35D1"/>
    <w:rsid w:val="00AD7EC4"/>
    <w:rsid w:val="00B24614"/>
    <w:rsid w:val="00B63F4E"/>
    <w:rsid w:val="00B80402"/>
    <w:rsid w:val="00B82024"/>
    <w:rsid w:val="00B91058"/>
    <w:rsid w:val="00BA3141"/>
    <w:rsid w:val="00BA6825"/>
    <w:rsid w:val="00BD4812"/>
    <w:rsid w:val="00BD524F"/>
    <w:rsid w:val="00BE31D5"/>
    <w:rsid w:val="00C0796F"/>
    <w:rsid w:val="00C13869"/>
    <w:rsid w:val="00C83FD7"/>
    <w:rsid w:val="00CD0656"/>
    <w:rsid w:val="00D07988"/>
    <w:rsid w:val="00D111FB"/>
    <w:rsid w:val="00D123C5"/>
    <w:rsid w:val="00D6134F"/>
    <w:rsid w:val="00D933F1"/>
    <w:rsid w:val="00D95BF1"/>
    <w:rsid w:val="00DC3B74"/>
    <w:rsid w:val="00DD1D6A"/>
    <w:rsid w:val="00DE4283"/>
    <w:rsid w:val="00DF48BA"/>
    <w:rsid w:val="00E00BDD"/>
    <w:rsid w:val="00E02063"/>
    <w:rsid w:val="00E12A0F"/>
    <w:rsid w:val="00E17931"/>
    <w:rsid w:val="00E23897"/>
    <w:rsid w:val="00E3248F"/>
    <w:rsid w:val="00E400CF"/>
    <w:rsid w:val="00E83BFF"/>
    <w:rsid w:val="00E954EC"/>
    <w:rsid w:val="00E955DA"/>
    <w:rsid w:val="00EA0BA4"/>
    <w:rsid w:val="00EB2F0E"/>
    <w:rsid w:val="00EF161C"/>
    <w:rsid w:val="00EF4599"/>
    <w:rsid w:val="00F1199C"/>
    <w:rsid w:val="00F2160A"/>
    <w:rsid w:val="00F32D33"/>
    <w:rsid w:val="00F360AB"/>
    <w:rsid w:val="00F852F0"/>
    <w:rsid w:val="00F921D4"/>
    <w:rsid w:val="00FC2253"/>
    <w:rsid w:val="00FC66C0"/>
    <w:rsid w:val="00FD41BB"/>
    <w:rsid w:val="00FD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FCD8797"/>
  <w15:chartTrackingRefBased/>
  <w15:docId w15:val="{D1A797FC-34D4-46CF-8045-3D5240D4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67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248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A66E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65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5300"/>
    <w:rPr>
      <w:kern w:val="2"/>
      <w:sz w:val="21"/>
      <w:szCs w:val="24"/>
    </w:rPr>
  </w:style>
  <w:style w:type="paragraph" w:styleId="a7">
    <w:name w:val="footer"/>
    <w:basedOn w:val="a"/>
    <w:link w:val="a8"/>
    <w:rsid w:val="002653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53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297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2</Pages>
  <Words>597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　様式第１号（第４条関係）</vt:lpstr>
    </vt:vector>
  </TitlesOfParts>
  <Company>福岡県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福岡県</dc:creator>
  <cp:keywords/>
  <cp:lastModifiedBy>藤浦　裕司</cp:lastModifiedBy>
  <cp:revision>6</cp:revision>
  <cp:lastPrinted>2023-02-20T09:32:00Z</cp:lastPrinted>
  <dcterms:created xsi:type="dcterms:W3CDTF">2026-02-19T06:06:00Z</dcterms:created>
  <dcterms:modified xsi:type="dcterms:W3CDTF">2026-03-26T23:48:00Z</dcterms:modified>
</cp:coreProperties>
</file>