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6A" w:rsidRDefault="00FE146A">
      <w:pPr>
        <w:pStyle w:val="a3"/>
        <w:rPr>
          <w:spacing w:val="0"/>
        </w:rPr>
      </w:pPr>
    </w:p>
    <w:p w:rsidR="00FE146A" w:rsidRDefault="00FE146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Ｄ－１</w:t>
      </w:r>
    </w:p>
    <w:p w:rsidR="00FE146A" w:rsidRDefault="00FE146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:rsidR="00FE146A" w:rsidRDefault="00FE146A">
      <w:pPr>
        <w:pStyle w:val="a3"/>
        <w:rPr>
          <w:spacing w:val="0"/>
        </w:rPr>
      </w:pPr>
    </w:p>
    <w:p w:rsidR="00FE146A" w:rsidRDefault="00FE146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７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）電気工事業廃止届出書　（様式１２）</w:t>
      </w:r>
    </w:p>
    <w:p w:rsidR="00FE146A" w:rsidRDefault="00FE146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（２１）登録電気工事業者登録証</w:t>
      </w:r>
      <w:r w:rsidR="00E06908">
        <w:rPr>
          <w:rFonts w:ascii="ＭＳ 明朝" w:hAnsi="ＭＳ 明朝" w:hint="eastAsia"/>
          <w:sz w:val="24"/>
          <w:szCs w:val="24"/>
        </w:rPr>
        <w:t xml:space="preserve">　</w:t>
      </w:r>
      <w:r w:rsidR="00E06908" w:rsidRPr="00E06908">
        <w:rPr>
          <w:rFonts w:ascii="ＭＳ 明朝" w:hAnsi="ＭＳ 明朝" w:hint="eastAsia"/>
          <w:b/>
          <w:sz w:val="24"/>
          <w:szCs w:val="24"/>
        </w:rPr>
        <w:t>（原本）</w:t>
      </w:r>
    </w:p>
    <w:p w:rsidR="00FE146A" w:rsidRDefault="00FE146A">
      <w:pPr>
        <w:pStyle w:val="a3"/>
        <w:rPr>
          <w:spacing w:val="0"/>
        </w:rPr>
      </w:pPr>
    </w:p>
    <w:p w:rsidR="006E1646" w:rsidRDefault="006E1646">
      <w:pPr>
        <w:pStyle w:val="a3"/>
        <w:rPr>
          <w:spacing w:val="0"/>
        </w:rPr>
        <w:sectPr w:rsidR="006E1646" w:rsidSect="00FE146A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様式第12（第８条）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6E1646" w:rsidRPr="006E1646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46" w:rsidRPr="006E1646" w:rsidRDefault="006E1646" w:rsidP="006E164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6E1646" w:rsidRPr="006E1646" w:rsidRDefault="006E1646" w:rsidP="006E1646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E16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6E1646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電気工事業廃止届出書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46" w:rsidRPr="006E1646" w:rsidRDefault="006E1646" w:rsidP="006E164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E164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6E16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646" w:rsidRPr="006E1646" w:rsidRDefault="006E1646" w:rsidP="006E164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6E1646" w:rsidRPr="006E1646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6" w:rsidRPr="006E1646" w:rsidRDefault="006E1646" w:rsidP="006E164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46" w:rsidRPr="006E1646" w:rsidRDefault="006E1646" w:rsidP="006E164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E164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6E16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1646" w:rsidRPr="006E1646" w:rsidRDefault="006E1646" w:rsidP="006E164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E1646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6E16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:rsidR="006E1646" w:rsidRPr="006E1646" w:rsidRDefault="006E1646" w:rsidP="006E1646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FA2A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6E1646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6E1646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6E1646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〔℡（　　　）－　　　－　　　　〕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6E1646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F14D4" w:rsidRDefault="006E1646" w:rsidP="007F14D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7F14D4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7F14D4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:rsidR="007F14D4" w:rsidRDefault="007F14D4" w:rsidP="007F14D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F14D4" w:rsidRDefault="007F14D4" w:rsidP="007F14D4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:rsidR="007F14D4" w:rsidRDefault="007F14D4" w:rsidP="007F14D4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6E1646" w:rsidRPr="007F14D4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電気工事業を廃止したので、電気工事業の業務の適正化に関する法律第１１条の規定により、次のとお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>り届け出ます。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１　登録の年月日及び登録番号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２　事業を廃止した年月日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３　事業を廃止した理由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EC4B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:rsidR="006E1646" w:rsidRPr="006E1646" w:rsidRDefault="0094312A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6E1646" w:rsidRPr="006E1646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6E1646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F14D4" w:rsidRPr="006E1646" w:rsidRDefault="007F14D4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94312A" w:rsidRDefault="0094312A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F14D4" w:rsidRDefault="007F14D4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F14D4" w:rsidRDefault="007F14D4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7F14D4" w:rsidRPr="006E1646" w:rsidRDefault="007F14D4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6E1646" w:rsidRPr="006E1646" w:rsidRDefault="006E1646" w:rsidP="006E1646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94312A" w:rsidTr="0094312A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2A" w:rsidRDefault="0094312A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94312A" w:rsidTr="0094312A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2A" w:rsidRDefault="0094312A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:rsidR="00FE146A" w:rsidRPr="006E1646" w:rsidRDefault="00FE146A" w:rsidP="0094312A">
      <w:pPr>
        <w:pStyle w:val="a3"/>
        <w:rPr>
          <w:rFonts w:hint="eastAsia"/>
          <w:spacing w:val="0"/>
        </w:rPr>
      </w:pPr>
    </w:p>
    <w:sectPr w:rsidR="00FE146A" w:rsidRPr="006E1646" w:rsidSect="001077EE">
      <w:pgSz w:w="11906" w:h="16838"/>
      <w:pgMar w:top="1185" w:right="850" w:bottom="115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2F2" w:rsidRDefault="002822F2" w:rsidP="00C83BBB">
      <w:r>
        <w:separator/>
      </w:r>
    </w:p>
  </w:endnote>
  <w:endnote w:type="continuationSeparator" w:id="0">
    <w:p w:rsidR="002822F2" w:rsidRDefault="002822F2" w:rsidP="00C8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2F2" w:rsidRDefault="002822F2" w:rsidP="00C83BBB">
      <w:r>
        <w:separator/>
      </w:r>
    </w:p>
  </w:footnote>
  <w:footnote w:type="continuationSeparator" w:id="0">
    <w:p w:rsidR="002822F2" w:rsidRDefault="002822F2" w:rsidP="00C8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6A"/>
    <w:rsid w:val="000A4E93"/>
    <w:rsid w:val="002822F2"/>
    <w:rsid w:val="006E1646"/>
    <w:rsid w:val="007F14D4"/>
    <w:rsid w:val="0094312A"/>
    <w:rsid w:val="00C83BBB"/>
    <w:rsid w:val="00E06908"/>
    <w:rsid w:val="00F9565A"/>
    <w:rsid w:val="00FA2A2B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B3CAF1-A512-42CE-8D16-7148D8D4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83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BBB"/>
  </w:style>
  <w:style w:type="paragraph" w:styleId="a6">
    <w:name w:val="footer"/>
    <w:basedOn w:val="a"/>
    <w:link w:val="a7"/>
    <w:uiPriority w:val="99"/>
    <w:unhideWhenUsed/>
    <w:rsid w:val="00C83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BBB"/>
  </w:style>
  <w:style w:type="table" w:styleId="a8">
    <w:name w:val="Table Grid"/>
    <w:basedOn w:val="a1"/>
    <w:uiPriority w:val="39"/>
    <w:rsid w:val="0094312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3</Pages>
  <Words>282</Words>
  <Characters>343</Characters>
  <Application>Microsoft Office Word</Application>
  <DocSecurity>0</DocSecurity>
  <Lines>2</Lines>
  <Paragraphs>1</Paragraphs>
  <ScaleCrop>false</ScaleCrop>
  <Company>福岡県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6</cp:revision>
  <dcterms:created xsi:type="dcterms:W3CDTF">2020-08-17T04:42:00Z</dcterms:created>
  <dcterms:modified xsi:type="dcterms:W3CDTF">2025-03-27T05:51:00Z</dcterms:modified>
</cp:coreProperties>
</file>