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3B9B24" w14:textId="77777777" w:rsidR="00BD1AD9" w:rsidRDefault="00BD1AD9">
      <w:pPr>
        <w:pStyle w:val="a3"/>
        <w:rPr>
          <w:spacing w:val="0"/>
        </w:rPr>
      </w:pPr>
    </w:p>
    <w:p w14:paraId="54BB89A5" w14:textId="77777777" w:rsidR="00E05B74" w:rsidRDefault="00E05B74">
      <w:pPr>
        <w:pStyle w:val="a3"/>
        <w:rPr>
          <w:spacing w:val="0"/>
        </w:rPr>
      </w:pPr>
    </w:p>
    <w:p w14:paraId="399C696A" w14:textId="77777777" w:rsidR="00BD1AD9" w:rsidRDefault="00BD1AD9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  <w:sz w:val="30"/>
          <w:szCs w:val="30"/>
        </w:rPr>
        <w:t>Ｆ－５</w:t>
      </w:r>
    </w:p>
    <w:p w14:paraId="4084E59E" w14:textId="77777777" w:rsidR="00BD1AD9" w:rsidRDefault="00BD1AD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みなし登録業者申請書類一覧表</w:t>
      </w:r>
    </w:p>
    <w:p w14:paraId="4569BDA2" w14:textId="77777777" w:rsidR="00BD1AD9" w:rsidRDefault="00BD1AD9">
      <w:pPr>
        <w:pStyle w:val="a3"/>
        <w:rPr>
          <w:spacing w:val="0"/>
        </w:rPr>
      </w:pPr>
    </w:p>
    <w:p w14:paraId="049CC486" w14:textId="77777777" w:rsidR="00BD1AD9" w:rsidRDefault="00BD1AD9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９</w:t>
      </w:r>
      <w:r>
        <w:rPr>
          <w:rFonts w:eastAsia="Times New Roman" w:cs="Times New Roman"/>
          <w:spacing w:val="1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）電気工事業に係る変更届出書　（様式１９）</w:t>
      </w:r>
    </w:p>
    <w:p w14:paraId="0D2C05E6" w14:textId="77777777" w:rsidR="00BD1AD9" w:rsidRDefault="00BD1AD9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（１４）主任電気工事士の免状及び定期講習受講欄の写し</w:t>
      </w:r>
    </w:p>
    <w:p w14:paraId="6CEB0B63" w14:textId="101E3EF1" w:rsidR="00BD1AD9" w:rsidRDefault="00BD1AD9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（２４）みなし登録電気</w:t>
      </w:r>
      <w:r w:rsidR="00700AA2">
        <w:rPr>
          <w:rFonts w:ascii="ＭＳ 明朝" w:hAnsi="ＭＳ 明朝" w:hint="eastAsia"/>
          <w:sz w:val="24"/>
          <w:szCs w:val="24"/>
        </w:rPr>
        <w:t>工事</w:t>
      </w:r>
      <w:r>
        <w:rPr>
          <w:rFonts w:ascii="ＭＳ 明朝" w:hAnsi="ＭＳ 明朝" w:hint="eastAsia"/>
          <w:sz w:val="24"/>
          <w:szCs w:val="24"/>
        </w:rPr>
        <w:t>業開始届受理通知書の写し</w:t>
      </w:r>
    </w:p>
    <w:p w14:paraId="1020D612" w14:textId="77777777" w:rsidR="00EA58EE" w:rsidRDefault="00EA58EE">
      <w:pPr>
        <w:pStyle w:val="a3"/>
        <w:rPr>
          <w:spacing w:val="0"/>
        </w:rPr>
        <w:sectPr w:rsidR="00EA58EE" w:rsidSect="00BD1AD9">
          <w:pgSz w:w="11906" w:h="16838"/>
          <w:pgMar w:top="1191" w:right="929" w:bottom="1134" w:left="929" w:header="720" w:footer="720" w:gutter="0"/>
          <w:cols w:space="720"/>
          <w:noEndnote/>
        </w:sectPr>
      </w:pPr>
    </w:p>
    <w:p w14:paraId="56C122D1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ind w:right="1696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様式第19（第25条）</w:t>
      </w:r>
    </w:p>
    <w:p w14:paraId="4A618132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66"/>
        <w:gridCol w:w="1484"/>
        <w:gridCol w:w="2120"/>
      </w:tblGrid>
      <w:tr w:rsidR="00EA58EE" w:rsidRPr="00EA58EE" w14:paraId="46BACA2A" w14:textId="77777777" w:rsidTr="003B3C48">
        <w:trPr>
          <w:cantSplit/>
          <w:trHeight w:hRule="exact" w:val="466"/>
        </w:trPr>
        <w:tc>
          <w:tcPr>
            <w:tcW w:w="64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A629C4" w14:textId="77777777" w:rsidR="00EA58EE" w:rsidRPr="00EA58EE" w:rsidRDefault="00EA58EE" w:rsidP="00EA58EE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  <w:p w14:paraId="169D0C70" w14:textId="77777777" w:rsidR="00EA58EE" w:rsidRPr="00EA58EE" w:rsidRDefault="00EA58EE" w:rsidP="00EA58EE">
            <w:pPr>
              <w:wordWrap w:val="0"/>
              <w:autoSpaceDE w:val="0"/>
              <w:autoSpaceDN w:val="0"/>
              <w:adjustRightInd w:val="0"/>
              <w:spacing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A58E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　</w:t>
            </w:r>
            <w:r w:rsidRPr="00EA58EE">
              <w:rPr>
                <w:rFonts w:ascii="ＭＳ 明朝" w:eastAsia="ＭＳ 明朝" w:hAnsi="ＭＳ 明朝" w:cs="ＭＳ 明朝" w:hint="eastAsia"/>
                <w:w w:val="200"/>
                <w:kern w:val="0"/>
                <w:szCs w:val="21"/>
              </w:rPr>
              <w:t>電気工事業に係る変更届出書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2DC10" w14:textId="77777777" w:rsidR="00EA58EE" w:rsidRPr="00EA58EE" w:rsidRDefault="00EA58EE" w:rsidP="00EA58EE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A58EE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EA58E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×整理番号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F10E34" w14:textId="77777777" w:rsidR="00EA58EE" w:rsidRPr="00EA58EE" w:rsidRDefault="00EA58EE" w:rsidP="00EA58EE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EA58EE" w:rsidRPr="00EA58EE" w14:paraId="15819CA9" w14:textId="77777777" w:rsidTr="003B3C48">
        <w:trPr>
          <w:cantSplit/>
          <w:trHeight w:hRule="exact" w:val="468"/>
        </w:trPr>
        <w:tc>
          <w:tcPr>
            <w:tcW w:w="64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EA8F0B" w14:textId="77777777" w:rsidR="00EA58EE" w:rsidRPr="00EA58EE" w:rsidRDefault="00EA58EE" w:rsidP="00EA58EE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4E0B" w14:textId="77777777" w:rsidR="00EA58EE" w:rsidRPr="00EA58EE" w:rsidRDefault="00EA58EE" w:rsidP="00EA58EE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A58EE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EA58E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×受理年月日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84ECE9" w14:textId="77777777" w:rsidR="00EA58EE" w:rsidRPr="00EA58EE" w:rsidRDefault="00EA58EE" w:rsidP="00EA58EE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A58EE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EA58E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    年　　月　　日</w:t>
            </w:r>
          </w:p>
        </w:tc>
      </w:tr>
    </w:tbl>
    <w:p w14:paraId="2863B618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144D8120" w14:textId="2B46A3D4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</w:t>
      </w:r>
      <w:r w:rsidR="0071779D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Pr="00EA58EE">
        <w:rPr>
          <w:rFonts w:ascii="ＭＳ 明朝" w:eastAsia="ＭＳ 明朝" w:hAnsi="ＭＳ 明朝" w:cs="ＭＳ 明朝" w:hint="eastAsia"/>
          <w:kern w:val="0"/>
          <w:szCs w:val="21"/>
        </w:rPr>
        <w:t xml:space="preserve">　　　年　　　月　　　日</w:t>
      </w:r>
    </w:p>
    <w:p w14:paraId="7C5F6A42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37C6AAC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7153CB4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EA58EE">
        <w:rPr>
          <w:rFonts w:ascii="ＭＳ 明朝" w:eastAsia="ＭＳ 明朝" w:hAnsi="ＭＳ 明朝" w:cs="ＭＳ 明朝" w:hint="eastAsia"/>
          <w:w w:val="200"/>
          <w:kern w:val="0"/>
          <w:szCs w:val="21"/>
        </w:rPr>
        <w:t>福岡県知事</w:t>
      </w:r>
      <w:r w:rsidRPr="00EA58EE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EA58EE">
        <w:rPr>
          <w:rFonts w:ascii="ＭＳ 明朝" w:eastAsia="ＭＳ 明朝" w:hAnsi="ＭＳ 明朝" w:cs="ＭＳ 明朝" w:hint="eastAsia"/>
          <w:w w:val="200"/>
          <w:kern w:val="0"/>
          <w:szCs w:val="21"/>
        </w:rPr>
        <w:t>殿</w:t>
      </w:r>
    </w:p>
    <w:p w14:paraId="54C66E60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B85406D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住　　　　所</w:t>
      </w:r>
      <w:r w:rsidRPr="00EA58EE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14:paraId="2205707D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〔TEL（　　　）－　　　－　　　　〕</w:t>
      </w:r>
    </w:p>
    <w:p w14:paraId="45B92B8C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BC88647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氏名又は名称</w:t>
      </w:r>
      <w:r w:rsidRPr="00EA58EE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　　　　　</w:t>
      </w:r>
    </w:p>
    <w:p w14:paraId="06D44BA1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3311C3E" w14:textId="77777777" w:rsidR="00A349DE" w:rsidRDefault="00EA58EE" w:rsidP="00A349D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="00A349DE">
        <w:rPr>
          <w:rFonts w:ascii="ＭＳ 明朝" w:eastAsia="ＭＳ 明朝" w:hAnsi="ＭＳ 明朝" w:cs="ＭＳ 明朝" w:hint="eastAsia"/>
          <w:kern w:val="0"/>
          <w:szCs w:val="21"/>
        </w:rPr>
        <w:t>法人にあっては代表者の氏名</w:t>
      </w:r>
      <w:r w:rsidR="00A349DE">
        <w:rPr>
          <w:rFonts w:ascii="ＭＳ 明朝" w:eastAsia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</w:t>
      </w:r>
    </w:p>
    <w:p w14:paraId="1E154A25" w14:textId="77777777" w:rsidR="00A349DE" w:rsidRDefault="00A349DE" w:rsidP="00A349D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9662074" w14:textId="31CA3C31" w:rsidR="00EA58EE" w:rsidRPr="00EA58EE" w:rsidRDefault="00A349DE" w:rsidP="00A349DE">
      <w:pPr>
        <w:wordWrap w:val="0"/>
        <w:autoSpaceDE w:val="0"/>
        <w:autoSpaceDN w:val="0"/>
        <w:adjustRightInd w:val="0"/>
        <w:spacing w:line="236" w:lineRule="exact"/>
        <w:ind w:firstLineChars="1700" w:firstLine="3570"/>
        <w:rPr>
          <w:rFonts w:ascii="Century" w:eastAsia="ＭＳ 明朝" w:hAnsi="Century" w:cs="ＭＳ 明朝"/>
          <w:kern w:val="0"/>
          <w:szCs w:val="21"/>
        </w:rPr>
      </w:pPr>
      <w:bookmarkStart w:id="0" w:name="_GoBack"/>
      <w:bookmarkEnd w:id="0"/>
      <w:r>
        <w:rPr>
          <w:rFonts w:cs="ＭＳ 明朝" w:hint="eastAsia"/>
          <w:kern w:val="0"/>
          <w:szCs w:val="21"/>
        </w:rPr>
        <w:t>法人にあっては法人番号</w:t>
      </w:r>
      <w:r>
        <w:rPr>
          <w:rFonts w:ascii="ＭＳ 明朝" w:hAnsi="ＭＳ 明朝" w:cs="ＭＳ 明朝" w:hint="eastAsia"/>
          <w:kern w:val="0"/>
          <w:szCs w:val="21"/>
          <w:u w:val="thick" w:color="000000"/>
        </w:rPr>
        <w:t xml:space="preserve">　　　　　　　　　　　　　　　　　　　</w:t>
      </w:r>
    </w:p>
    <w:p w14:paraId="7DF7C81F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25C54021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t xml:space="preserve">　電気工事業の開始に伴う届出事項について変更がありましたので、電気工事業の業務の適正化に関する</w:t>
      </w:r>
    </w:p>
    <w:p w14:paraId="1B39F700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t>法律第３４条第４項の規定により、次のとおり届け出ます。</w:t>
      </w:r>
    </w:p>
    <w:p w14:paraId="19C579A5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7D85CB9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t xml:space="preserve">　１　建設業法第３条第１項の規定による許可を受けた年月日及び許可番号</w:t>
      </w:r>
    </w:p>
    <w:p w14:paraId="5269FE5F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7506232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1D3F047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AB5C502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5A53C93F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t xml:space="preserve">　２　電気工事業の業務の適正化に関する法律第３４条第４項の規定による電気工事業開始届出の年月日</w:t>
      </w:r>
    </w:p>
    <w:p w14:paraId="5B5C68D3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t xml:space="preserve">　　及び届出番号</w:t>
      </w:r>
    </w:p>
    <w:p w14:paraId="032E58EC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24160949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7C6F0E29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4B7F272A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680E623A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t xml:space="preserve">　３　変更事項の内容</w:t>
      </w:r>
    </w:p>
    <w:p w14:paraId="0ADB4176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105" w:lineRule="exact"/>
        <w:rPr>
          <w:rFonts w:ascii="Century" w:eastAsia="ＭＳ 明朝" w:hAnsi="Century" w:cs="ＭＳ 明朝"/>
          <w:kern w:val="0"/>
          <w:szCs w:val="21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0"/>
        <w:gridCol w:w="4664"/>
        <w:gridCol w:w="4664"/>
        <w:gridCol w:w="318"/>
      </w:tblGrid>
      <w:tr w:rsidR="00EA58EE" w:rsidRPr="00EA58EE" w14:paraId="58E7D011" w14:textId="77777777" w:rsidTr="003B3C48">
        <w:trPr>
          <w:cantSplit/>
          <w:trHeight w:hRule="exact" w:val="468"/>
        </w:trPr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6AFF0C" w14:textId="77777777" w:rsidR="00EA58EE" w:rsidRPr="00EA58EE" w:rsidRDefault="00EA58EE" w:rsidP="00EA58EE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2528" w14:textId="77777777" w:rsidR="00EA58EE" w:rsidRPr="00EA58EE" w:rsidRDefault="00EA58EE" w:rsidP="00EA58EE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A58EE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EA58E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A349DE">
              <w:rPr>
                <w:rFonts w:ascii="ＭＳ 明朝" w:eastAsia="ＭＳ 明朝" w:hAnsi="ＭＳ 明朝" w:cs="ＭＳ 明朝" w:hint="eastAsia"/>
                <w:spacing w:val="315"/>
                <w:kern w:val="0"/>
                <w:szCs w:val="21"/>
                <w:fitText w:val="3620" w:id="1798504448"/>
              </w:rPr>
              <w:t>従前の内</w:t>
            </w:r>
            <w:r w:rsidRPr="00A349DE">
              <w:rPr>
                <w:rFonts w:ascii="ＭＳ 明朝" w:eastAsia="ＭＳ 明朝" w:hAnsi="ＭＳ 明朝" w:cs="ＭＳ 明朝" w:hint="eastAsia"/>
                <w:spacing w:val="22"/>
                <w:kern w:val="0"/>
                <w:szCs w:val="21"/>
                <w:fitText w:val="3620" w:id="1798504448"/>
              </w:rPr>
              <w:t>容</w:t>
            </w:r>
          </w:p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E95969" w14:textId="77777777" w:rsidR="00EA58EE" w:rsidRPr="00EA58EE" w:rsidRDefault="00EA58EE" w:rsidP="00EA58EE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  <w:r w:rsidRPr="00EA58EE">
              <w:rPr>
                <w:rFonts w:ascii="Century" w:eastAsia="ＭＳ 明朝" w:hAnsi="Century" w:cs="Century"/>
                <w:kern w:val="0"/>
                <w:szCs w:val="21"/>
              </w:rPr>
              <w:t xml:space="preserve"> </w:t>
            </w:r>
            <w:r w:rsidRPr="00EA58EE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A349DE">
              <w:rPr>
                <w:rFonts w:ascii="ＭＳ 明朝" w:eastAsia="ＭＳ 明朝" w:hAnsi="ＭＳ 明朝" w:cs="ＭＳ 明朝" w:hint="eastAsia"/>
                <w:spacing w:val="225"/>
                <w:kern w:val="0"/>
                <w:szCs w:val="21"/>
                <w:fitText w:val="3620" w:id="1798504449"/>
              </w:rPr>
              <w:t>変更後の内</w:t>
            </w:r>
            <w:r w:rsidRPr="00A349DE">
              <w:rPr>
                <w:rFonts w:ascii="ＭＳ 明朝" w:eastAsia="ＭＳ 明朝" w:hAnsi="ＭＳ 明朝" w:cs="ＭＳ 明朝" w:hint="eastAsia"/>
                <w:spacing w:val="52"/>
                <w:kern w:val="0"/>
                <w:szCs w:val="21"/>
                <w:fitText w:val="3620" w:id="1798504449"/>
              </w:rPr>
              <w:t>容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17B781" w14:textId="77777777" w:rsidR="00EA58EE" w:rsidRPr="00EA58EE" w:rsidRDefault="00EA58EE" w:rsidP="00EA58EE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  <w:tr w:rsidR="00EA58EE" w:rsidRPr="00EA58EE" w14:paraId="18345707" w14:textId="77777777" w:rsidTr="003B3C48">
        <w:trPr>
          <w:cantSplit/>
          <w:trHeight w:hRule="exact" w:val="1882"/>
        </w:trPr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604DA" w14:textId="77777777" w:rsidR="00EA58EE" w:rsidRPr="00EA58EE" w:rsidRDefault="00EA58EE" w:rsidP="00EA58EE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4EF84" w14:textId="77777777" w:rsidR="00EA58EE" w:rsidRPr="00EA58EE" w:rsidRDefault="00EA58EE" w:rsidP="00EA58EE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B5905E" w14:textId="77777777" w:rsidR="00EA58EE" w:rsidRPr="00EA58EE" w:rsidRDefault="00EA58EE" w:rsidP="00EA58EE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031D4" w14:textId="77777777" w:rsidR="00EA58EE" w:rsidRPr="00EA58EE" w:rsidRDefault="00EA58EE" w:rsidP="00EA58EE">
            <w:pPr>
              <w:wordWrap w:val="0"/>
              <w:autoSpaceDE w:val="0"/>
              <w:autoSpaceDN w:val="0"/>
              <w:adjustRightInd w:val="0"/>
              <w:spacing w:before="131" w:line="236" w:lineRule="exact"/>
              <w:rPr>
                <w:rFonts w:ascii="Century" w:eastAsia="ＭＳ 明朝" w:hAnsi="Century" w:cs="ＭＳ 明朝"/>
                <w:kern w:val="0"/>
                <w:szCs w:val="21"/>
              </w:rPr>
            </w:pPr>
          </w:p>
        </w:tc>
      </w:tr>
    </w:tbl>
    <w:p w14:paraId="2AFB662F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131" w:lineRule="exact"/>
        <w:rPr>
          <w:rFonts w:ascii="Century" w:eastAsia="ＭＳ 明朝" w:hAnsi="Century" w:cs="ＭＳ 明朝"/>
          <w:kern w:val="0"/>
          <w:szCs w:val="21"/>
        </w:rPr>
      </w:pPr>
    </w:p>
    <w:p w14:paraId="098BED39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t xml:space="preserve">　４　変更の年月日</w:t>
      </w:r>
    </w:p>
    <w:p w14:paraId="58185682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FE5FAC3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14:paraId="04D1D5B2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00FFD2C1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t xml:space="preserve">　５　変更の理由</w:t>
      </w:r>
    </w:p>
    <w:p w14:paraId="7144D55B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p w14:paraId="11C9CC7F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14:paraId="52AE3161" w14:textId="77777777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 w:hint="eastAsia"/>
          <w:kern w:val="0"/>
          <w:szCs w:val="21"/>
        </w:rPr>
      </w:pPr>
    </w:p>
    <w:p w14:paraId="7FA9322C" w14:textId="0750D77F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Century" w:eastAsia="ＭＳ 明朝" w:hAnsi="Century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AC1961" wp14:editId="048C7516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6461760" cy="0"/>
                <wp:effectExtent l="9525" t="6985" r="5715" b="1206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9BEF3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pt" to="508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" o:allowincell="f" strokeweight=".5pt"/>
            </w:pict>
          </mc:Fallback>
        </mc:AlternateContent>
      </w:r>
    </w:p>
    <w:p w14:paraId="18F6BD52" w14:textId="342DE96C" w:rsidR="00EA58EE" w:rsidRPr="00EA58EE" w:rsidRDefault="00EA58EE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t>（備考）</w:t>
      </w:r>
    </w:p>
    <w:p w14:paraId="4CC9A5AA" w14:textId="3ED57A00" w:rsidR="00EA58EE" w:rsidRPr="00EA58EE" w:rsidRDefault="00703C3A" w:rsidP="00EA58EE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１　この用紙の大きさは、日本産</w:t>
      </w:r>
      <w:r w:rsidR="00EA58EE" w:rsidRPr="00EA58EE">
        <w:rPr>
          <w:rFonts w:ascii="ＭＳ 明朝" w:eastAsia="ＭＳ 明朝" w:hAnsi="ＭＳ 明朝" w:cs="ＭＳ 明朝" w:hint="eastAsia"/>
          <w:kern w:val="0"/>
          <w:szCs w:val="21"/>
        </w:rPr>
        <w:t>業規格Ａ４とすること。</w:t>
      </w:r>
    </w:p>
    <w:p w14:paraId="6E70FD23" w14:textId="4A4FF039" w:rsidR="00BD1AD9" w:rsidRDefault="00EA58EE" w:rsidP="00703C3A">
      <w:pPr>
        <w:wordWrap w:val="0"/>
        <w:autoSpaceDE w:val="0"/>
        <w:autoSpaceDN w:val="0"/>
        <w:adjustRightInd w:val="0"/>
        <w:spacing w:line="236" w:lineRule="exact"/>
        <w:rPr>
          <w:rFonts w:ascii="ＭＳ 明朝" w:eastAsia="ＭＳ 明朝" w:hAnsi="ＭＳ 明朝" w:cs="ＭＳ 明朝"/>
          <w:kern w:val="0"/>
          <w:szCs w:val="21"/>
        </w:rPr>
      </w:pPr>
      <w:r w:rsidRPr="00EA58EE">
        <w:rPr>
          <w:rFonts w:ascii="ＭＳ 明朝" w:eastAsia="ＭＳ 明朝" w:hAnsi="ＭＳ 明朝" w:cs="ＭＳ 明朝" w:hint="eastAsia"/>
          <w:kern w:val="0"/>
          <w:szCs w:val="21"/>
        </w:rPr>
        <w:t xml:space="preserve">　　２　×印の項は、記載しないこと。</w:t>
      </w:r>
    </w:p>
    <w:tbl>
      <w:tblPr>
        <w:tblStyle w:val="a8"/>
        <w:tblW w:w="0" w:type="auto"/>
        <w:jc w:val="right"/>
        <w:tblInd w:w="0" w:type="dxa"/>
        <w:tblLook w:val="04A0" w:firstRow="1" w:lastRow="0" w:firstColumn="1" w:lastColumn="0" w:noHBand="0" w:noVBand="1"/>
      </w:tblPr>
      <w:tblGrid>
        <w:gridCol w:w="3402"/>
      </w:tblGrid>
      <w:tr w:rsidR="00703C3A" w14:paraId="14A8CC5E" w14:textId="77777777" w:rsidTr="00703C3A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12ED" w14:textId="77777777" w:rsidR="00703C3A" w:rsidRDefault="00703C3A">
            <w:pPr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日中連絡の取れる連絡先</w:t>
            </w:r>
          </w:p>
        </w:tc>
      </w:tr>
      <w:tr w:rsidR="00703C3A" w14:paraId="7886A08B" w14:textId="77777777" w:rsidTr="00703C3A">
        <w:trPr>
          <w:jc w:val="right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E374" w14:textId="77777777" w:rsidR="00703C3A" w:rsidRDefault="00703C3A">
            <w:pPr>
              <w:wordWrap w:val="0"/>
              <w:autoSpaceDE w:val="0"/>
              <w:autoSpaceDN w:val="0"/>
              <w:adjustRightInd w:val="0"/>
              <w:spacing w:line="236" w:lineRule="exact"/>
              <w:jc w:val="center"/>
              <w:rPr>
                <w:rFonts w:ascii="Century" w:eastAsia="ＭＳ 明朝" w:hAnsi="Century" w:cs="ＭＳ 明朝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kern w:val="0"/>
                <w:szCs w:val="21"/>
              </w:rPr>
              <w:t>－　　　　－</w:t>
            </w:r>
          </w:p>
        </w:tc>
      </w:tr>
    </w:tbl>
    <w:p w14:paraId="77BF8B07" w14:textId="77777777" w:rsidR="00703C3A" w:rsidRPr="00703C3A" w:rsidRDefault="00703C3A" w:rsidP="00703C3A">
      <w:pPr>
        <w:wordWrap w:val="0"/>
        <w:autoSpaceDE w:val="0"/>
        <w:autoSpaceDN w:val="0"/>
        <w:adjustRightInd w:val="0"/>
        <w:spacing w:line="236" w:lineRule="exact"/>
        <w:rPr>
          <w:rFonts w:ascii="Century" w:eastAsia="ＭＳ 明朝" w:hAnsi="Century" w:cs="ＭＳ 明朝"/>
          <w:kern w:val="0"/>
          <w:szCs w:val="21"/>
        </w:rPr>
      </w:pPr>
    </w:p>
    <w:sectPr w:rsidR="00703C3A" w:rsidRPr="00703C3A" w:rsidSect="00FB544E">
      <w:pgSz w:w="11906" w:h="16838" w:code="9"/>
      <w:pgMar w:top="1185" w:right="851" w:bottom="115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1479F" w14:textId="77777777" w:rsidR="00B44BEC" w:rsidRDefault="00B44BEC" w:rsidP="004A25FF">
      <w:r>
        <w:separator/>
      </w:r>
    </w:p>
  </w:endnote>
  <w:endnote w:type="continuationSeparator" w:id="0">
    <w:p w14:paraId="5C044170" w14:textId="77777777" w:rsidR="00B44BEC" w:rsidRDefault="00B44BEC" w:rsidP="004A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597B2" w14:textId="77777777" w:rsidR="00B44BEC" w:rsidRDefault="00B44BEC" w:rsidP="004A25FF">
      <w:r>
        <w:separator/>
      </w:r>
    </w:p>
  </w:footnote>
  <w:footnote w:type="continuationSeparator" w:id="0">
    <w:p w14:paraId="6EA6FCFE" w14:textId="77777777" w:rsidR="00B44BEC" w:rsidRDefault="00B44BEC" w:rsidP="004A2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D9"/>
    <w:rsid w:val="004A25FF"/>
    <w:rsid w:val="00700AA2"/>
    <w:rsid w:val="00703C3A"/>
    <w:rsid w:val="0071779D"/>
    <w:rsid w:val="00A320F8"/>
    <w:rsid w:val="00A349DE"/>
    <w:rsid w:val="00B44BEC"/>
    <w:rsid w:val="00BD1AD9"/>
    <w:rsid w:val="00C578DF"/>
    <w:rsid w:val="00E05B74"/>
    <w:rsid w:val="00EA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F6199F"/>
  <w14:defaultImageDpi w14:val="0"/>
  <w15:docId w15:val="{06E4EFE9-50D5-43DC-AD95-C25B31DC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A25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25FF"/>
  </w:style>
  <w:style w:type="paragraph" w:styleId="a6">
    <w:name w:val="footer"/>
    <w:basedOn w:val="a"/>
    <w:link w:val="a7"/>
    <w:uiPriority w:val="99"/>
    <w:unhideWhenUsed/>
    <w:rsid w:val="004A25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25FF"/>
  </w:style>
  <w:style w:type="table" w:styleId="a8">
    <w:name w:val="Table Grid"/>
    <w:basedOn w:val="a1"/>
    <w:uiPriority w:val="39"/>
    <w:rsid w:val="00703C3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00792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5</TotalTime>
  <Pages>2</Pages>
  <Words>421</Words>
  <Characters>355</Characters>
  <Application>Microsoft Office Word</Application>
  <DocSecurity>0</DocSecurity>
  <Lines>2</Lines>
  <Paragraphs>1</Paragraphs>
  <ScaleCrop>false</ScaleCrop>
  <Company>福岡県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谷　真樹</cp:lastModifiedBy>
  <cp:revision>5</cp:revision>
  <dcterms:created xsi:type="dcterms:W3CDTF">2021-04-16T09:22:00Z</dcterms:created>
  <dcterms:modified xsi:type="dcterms:W3CDTF">2025-03-28T00:49:00Z</dcterms:modified>
</cp:coreProperties>
</file>