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5D0F6" w14:textId="77777777" w:rsidR="00863920" w:rsidRDefault="00863920">
      <w:pPr>
        <w:pStyle w:val="a3"/>
        <w:rPr>
          <w:spacing w:val="0"/>
        </w:rPr>
      </w:pPr>
    </w:p>
    <w:p w14:paraId="56BE5E48" w14:textId="77777777" w:rsidR="00863920" w:rsidRDefault="00863920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  <w:sz w:val="30"/>
          <w:szCs w:val="30"/>
        </w:rPr>
        <w:t>Ｆ－１</w:t>
      </w:r>
    </w:p>
    <w:p w14:paraId="6033E617" w14:textId="77777777" w:rsidR="00863920" w:rsidRDefault="00863920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6"/>
          <w:szCs w:val="26"/>
        </w:rPr>
        <w:t>みなし登録業者申請書類一覧表</w:t>
      </w:r>
    </w:p>
    <w:p w14:paraId="420EFCD0" w14:textId="77777777" w:rsidR="00863920" w:rsidRDefault="00863920">
      <w:pPr>
        <w:pStyle w:val="a3"/>
        <w:rPr>
          <w:spacing w:val="0"/>
        </w:rPr>
      </w:pPr>
    </w:p>
    <w:p w14:paraId="54058616" w14:textId="77777777" w:rsidR="00863920" w:rsidRDefault="00863920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</w:t>
      </w:r>
      <w:r>
        <w:rPr>
          <w:rFonts w:eastAsia="Times New Roman" w:cs="Times New Roman"/>
          <w:spacing w:val="1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９</w:t>
      </w:r>
      <w:r>
        <w:rPr>
          <w:rFonts w:eastAsia="Times New Roman" w:cs="Times New Roman"/>
          <w:spacing w:val="1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）電気工事業に係る変更届出書　（様式１９）</w:t>
      </w:r>
    </w:p>
    <w:p w14:paraId="72F5E19D" w14:textId="77777777" w:rsidR="00863920" w:rsidRDefault="00863920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（１８）申請営業所の位置図</w:t>
      </w:r>
    </w:p>
    <w:p w14:paraId="0DC33C26" w14:textId="202E0C8C" w:rsidR="00863920" w:rsidRDefault="00863920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（２４）みなし登録電気</w:t>
      </w:r>
      <w:r w:rsidR="0002079E">
        <w:rPr>
          <w:rFonts w:ascii="ＭＳ 明朝" w:hAnsi="ＭＳ 明朝" w:hint="eastAsia"/>
          <w:sz w:val="24"/>
          <w:szCs w:val="24"/>
        </w:rPr>
        <w:t>工事</w:t>
      </w:r>
      <w:r>
        <w:rPr>
          <w:rFonts w:ascii="ＭＳ 明朝" w:hAnsi="ＭＳ 明朝" w:hint="eastAsia"/>
          <w:sz w:val="24"/>
          <w:szCs w:val="24"/>
        </w:rPr>
        <w:t>業開始届受理通知書の写し</w:t>
      </w:r>
    </w:p>
    <w:p w14:paraId="1B2DD6A3" w14:textId="77777777" w:rsidR="00D50C92" w:rsidRDefault="00D50C92">
      <w:pPr>
        <w:pStyle w:val="a3"/>
        <w:rPr>
          <w:rFonts w:ascii="ＭＳ 明朝" w:hAnsi="ＭＳ 明朝"/>
          <w:sz w:val="24"/>
          <w:szCs w:val="24"/>
        </w:rPr>
      </w:pPr>
    </w:p>
    <w:p w14:paraId="72A1DC75" w14:textId="77777777" w:rsidR="00D50C92" w:rsidRDefault="00D50C92">
      <w:pPr>
        <w:pStyle w:val="a3"/>
        <w:rPr>
          <w:rFonts w:ascii="ＭＳ 明朝" w:hAnsi="ＭＳ 明朝"/>
          <w:sz w:val="24"/>
          <w:szCs w:val="24"/>
        </w:rPr>
      </w:pPr>
    </w:p>
    <w:p w14:paraId="36F98A16" w14:textId="51790851" w:rsidR="00D50C92" w:rsidRDefault="00D50C92">
      <w:pPr>
        <w:pStyle w:val="a3"/>
        <w:rPr>
          <w:spacing w:val="0"/>
        </w:rPr>
        <w:sectPr w:rsidR="00D50C92" w:rsidSect="00863920">
          <w:pgSz w:w="11906" w:h="16838"/>
          <w:pgMar w:top="1191" w:right="929" w:bottom="1134" w:left="929" w:header="720" w:footer="720" w:gutter="0"/>
          <w:cols w:space="720"/>
          <w:noEndnote/>
        </w:sectPr>
      </w:pPr>
    </w:p>
    <w:p w14:paraId="60889244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236" w:lineRule="exact"/>
        <w:ind w:right="1696"/>
        <w:rPr>
          <w:rFonts w:ascii="Century" w:eastAsia="ＭＳ 明朝" w:hAnsi="Century" w:cs="ＭＳ 明朝"/>
          <w:kern w:val="0"/>
          <w:szCs w:val="21"/>
        </w:rPr>
      </w:pPr>
      <w:r w:rsidRPr="004D5C92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様式第19（第25条）</w:t>
      </w:r>
    </w:p>
    <w:p w14:paraId="72603462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105" w:lineRule="exact"/>
        <w:rPr>
          <w:rFonts w:ascii="Century" w:eastAsia="ＭＳ 明朝" w:hAnsi="Century" w:cs="ＭＳ 明朝"/>
          <w:kern w:val="0"/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66"/>
        <w:gridCol w:w="1484"/>
        <w:gridCol w:w="2120"/>
      </w:tblGrid>
      <w:tr w:rsidR="004D5C92" w:rsidRPr="004D5C92" w14:paraId="3436DB05" w14:textId="77777777" w:rsidTr="00234C59">
        <w:trPr>
          <w:cantSplit/>
          <w:trHeight w:hRule="exact" w:val="466"/>
        </w:trPr>
        <w:tc>
          <w:tcPr>
            <w:tcW w:w="6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C69334" w14:textId="77777777" w:rsidR="004D5C92" w:rsidRPr="004D5C92" w:rsidRDefault="004D5C92" w:rsidP="004D5C92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300A189E" w14:textId="77777777" w:rsidR="004D5C92" w:rsidRPr="004D5C92" w:rsidRDefault="004D5C92" w:rsidP="004D5C92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4D5C9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 　</w:t>
            </w:r>
            <w:r w:rsidRPr="004D5C92">
              <w:rPr>
                <w:rFonts w:ascii="ＭＳ 明朝" w:eastAsia="ＭＳ 明朝" w:hAnsi="ＭＳ 明朝" w:cs="ＭＳ 明朝" w:hint="eastAsia"/>
                <w:w w:val="200"/>
                <w:kern w:val="0"/>
                <w:szCs w:val="21"/>
              </w:rPr>
              <w:t>電気工事業に係る変更届出書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4071" w14:textId="77777777" w:rsidR="004D5C92" w:rsidRPr="004D5C92" w:rsidRDefault="004D5C92" w:rsidP="004D5C92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4D5C92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4D5C9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×整理番号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37D6C2" w14:textId="77777777" w:rsidR="004D5C92" w:rsidRPr="004D5C92" w:rsidRDefault="004D5C92" w:rsidP="004D5C92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4D5C92" w:rsidRPr="004D5C92" w14:paraId="21CB17E1" w14:textId="77777777" w:rsidTr="00234C59">
        <w:trPr>
          <w:cantSplit/>
          <w:trHeight w:hRule="exact" w:val="468"/>
        </w:trPr>
        <w:tc>
          <w:tcPr>
            <w:tcW w:w="6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7D231D" w14:textId="77777777" w:rsidR="004D5C92" w:rsidRPr="004D5C92" w:rsidRDefault="004D5C92" w:rsidP="004D5C92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D046" w14:textId="77777777" w:rsidR="004D5C92" w:rsidRPr="004D5C92" w:rsidRDefault="004D5C92" w:rsidP="004D5C92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4D5C92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4D5C9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×受理年月日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1AE4E0" w14:textId="77777777" w:rsidR="004D5C92" w:rsidRPr="004D5C92" w:rsidRDefault="004D5C92" w:rsidP="004D5C92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4D5C92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4D5C9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   年　　月　　日</w:t>
            </w:r>
          </w:p>
        </w:tc>
      </w:tr>
    </w:tbl>
    <w:p w14:paraId="075FD68D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131" w:lineRule="exact"/>
        <w:rPr>
          <w:rFonts w:ascii="Century" w:eastAsia="ＭＳ 明朝" w:hAnsi="Century" w:cs="ＭＳ 明朝"/>
          <w:kern w:val="0"/>
          <w:szCs w:val="21"/>
        </w:rPr>
      </w:pPr>
    </w:p>
    <w:p w14:paraId="02B6A177" w14:textId="593D3087" w:rsidR="004D5C92" w:rsidRPr="004D5C92" w:rsidRDefault="004D5C92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D5C92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　　　</w:t>
      </w:r>
      <w:r w:rsidR="007B1B89">
        <w:rPr>
          <w:rFonts w:ascii="ＭＳ 明朝" w:eastAsia="ＭＳ 明朝" w:hAnsi="ＭＳ 明朝" w:cs="ＭＳ 明朝" w:hint="eastAsia"/>
          <w:kern w:val="0"/>
          <w:szCs w:val="21"/>
        </w:rPr>
        <w:t>令和</w:t>
      </w:r>
      <w:r w:rsidRPr="004D5C92">
        <w:rPr>
          <w:rFonts w:ascii="ＭＳ 明朝" w:eastAsia="ＭＳ 明朝" w:hAnsi="ＭＳ 明朝" w:cs="ＭＳ 明朝" w:hint="eastAsia"/>
          <w:kern w:val="0"/>
          <w:szCs w:val="21"/>
        </w:rPr>
        <w:t xml:space="preserve">　　　年　　　月　　　日</w:t>
      </w:r>
    </w:p>
    <w:p w14:paraId="335CF539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10385EE2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5D9CC00B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D5C92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4D5C92">
        <w:rPr>
          <w:rFonts w:ascii="ＭＳ 明朝" w:eastAsia="ＭＳ 明朝" w:hAnsi="ＭＳ 明朝" w:cs="ＭＳ 明朝" w:hint="eastAsia"/>
          <w:w w:val="200"/>
          <w:kern w:val="0"/>
          <w:szCs w:val="21"/>
        </w:rPr>
        <w:t>福岡県知事</w:t>
      </w:r>
      <w:r w:rsidRPr="004D5C92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4D5C92">
        <w:rPr>
          <w:rFonts w:ascii="ＭＳ 明朝" w:eastAsia="ＭＳ 明朝" w:hAnsi="ＭＳ 明朝" w:cs="ＭＳ 明朝" w:hint="eastAsia"/>
          <w:w w:val="200"/>
          <w:kern w:val="0"/>
          <w:szCs w:val="21"/>
        </w:rPr>
        <w:t>殿</w:t>
      </w:r>
    </w:p>
    <w:p w14:paraId="61804BD2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11E9B1BA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D5C92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住　　　　所</w:t>
      </w:r>
      <w:r w:rsidRPr="004D5C92">
        <w:rPr>
          <w:rFonts w:ascii="ＭＳ 明朝" w:eastAsia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　　　　　　　</w:t>
      </w:r>
    </w:p>
    <w:p w14:paraId="4D53D867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D5C92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〔TEL（　　　）－　　　－　　　　〕</w:t>
      </w:r>
    </w:p>
    <w:p w14:paraId="24A1CB39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6DFE2172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D5C92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氏名又は名称</w:t>
      </w:r>
      <w:r w:rsidRPr="004D5C92">
        <w:rPr>
          <w:rFonts w:ascii="ＭＳ 明朝" w:eastAsia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　　　　　　　</w:t>
      </w:r>
    </w:p>
    <w:p w14:paraId="49560727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39EB231C" w14:textId="77777777" w:rsidR="00234C59" w:rsidRDefault="004D5C92" w:rsidP="00234C5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D5C92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</w:t>
      </w:r>
      <w:r w:rsidR="00234C59">
        <w:rPr>
          <w:rFonts w:ascii="ＭＳ 明朝" w:eastAsia="ＭＳ 明朝" w:hAnsi="ＭＳ 明朝" w:cs="ＭＳ 明朝" w:hint="eastAsia"/>
          <w:kern w:val="0"/>
          <w:szCs w:val="21"/>
        </w:rPr>
        <w:t>法人にあっては代表者の氏名</w:t>
      </w:r>
      <w:r w:rsidR="00234C59">
        <w:rPr>
          <w:rFonts w:ascii="ＭＳ 明朝" w:eastAsia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</w:t>
      </w:r>
    </w:p>
    <w:p w14:paraId="0CAEC663" w14:textId="77777777" w:rsidR="00234C59" w:rsidRDefault="00234C59" w:rsidP="00234C59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045D3D03" w14:textId="27FD75F2" w:rsidR="004D5C92" w:rsidRPr="004D5C92" w:rsidRDefault="00234C59" w:rsidP="00234C59">
      <w:pPr>
        <w:wordWrap w:val="0"/>
        <w:autoSpaceDE w:val="0"/>
        <w:autoSpaceDN w:val="0"/>
        <w:adjustRightInd w:val="0"/>
        <w:spacing w:line="236" w:lineRule="exact"/>
        <w:ind w:firstLineChars="1700" w:firstLine="3570"/>
        <w:rPr>
          <w:rFonts w:ascii="Century" w:eastAsia="ＭＳ 明朝" w:hAnsi="Century" w:cs="ＭＳ 明朝"/>
          <w:kern w:val="0"/>
          <w:szCs w:val="21"/>
        </w:rPr>
      </w:pPr>
      <w:r>
        <w:rPr>
          <w:rFonts w:cs="ＭＳ 明朝" w:hint="eastAsia"/>
          <w:kern w:val="0"/>
          <w:szCs w:val="21"/>
        </w:rPr>
        <w:t>法人にあっては法人番号</w:t>
      </w:r>
      <w:r>
        <w:rPr>
          <w:rFonts w:ascii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　　</w:t>
      </w:r>
    </w:p>
    <w:p w14:paraId="07FA4767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2791ED72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D5C92">
        <w:rPr>
          <w:rFonts w:ascii="ＭＳ 明朝" w:eastAsia="ＭＳ 明朝" w:hAnsi="ＭＳ 明朝" w:cs="ＭＳ 明朝" w:hint="eastAsia"/>
          <w:kern w:val="0"/>
          <w:szCs w:val="21"/>
        </w:rPr>
        <w:t xml:space="preserve">　電気工事業の開始に伴う届出事項について変更がありましたので、電気工事業の業務の適正化に関する</w:t>
      </w:r>
    </w:p>
    <w:p w14:paraId="244EFCA4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D5C92">
        <w:rPr>
          <w:rFonts w:ascii="ＭＳ 明朝" w:eastAsia="ＭＳ 明朝" w:hAnsi="ＭＳ 明朝" w:cs="ＭＳ 明朝" w:hint="eastAsia"/>
          <w:kern w:val="0"/>
          <w:szCs w:val="21"/>
        </w:rPr>
        <w:t>法律第３４条第４項の規定により、次のとおり届け出ます。</w:t>
      </w:r>
    </w:p>
    <w:p w14:paraId="053EEB56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59D6E7DB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D5C92">
        <w:rPr>
          <w:rFonts w:ascii="ＭＳ 明朝" w:eastAsia="ＭＳ 明朝" w:hAnsi="ＭＳ 明朝" w:cs="ＭＳ 明朝" w:hint="eastAsia"/>
          <w:kern w:val="0"/>
          <w:szCs w:val="21"/>
        </w:rPr>
        <w:t xml:space="preserve">　１　建設業法第３条第１項の規定による許可を受けた年月日及び許可番号</w:t>
      </w:r>
    </w:p>
    <w:p w14:paraId="24899D71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4BD9D2AF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 w:hint="eastAsia"/>
          <w:kern w:val="0"/>
          <w:szCs w:val="21"/>
        </w:rPr>
      </w:pPr>
    </w:p>
    <w:p w14:paraId="7E744EA6" w14:textId="289BD126" w:rsidR="004D5C92" w:rsidRDefault="004D5C92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7CB35D97" w14:textId="77777777" w:rsidR="004874CB" w:rsidRPr="004D5C92" w:rsidRDefault="004874CB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 w:hint="eastAsia"/>
          <w:kern w:val="0"/>
          <w:szCs w:val="21"/>
        </w:rPr>
      </w:pPr>
    </w:p>
    <w:p w14:paraId="4EFA36A8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D5C92">
        <w:rPr>
          <w:rFonts w:ascii="ＭＳ 明朝" w:eastAsia="ＭＳ 明朝" w:hAnsi="ＭＳ 明朝" w:cs="ＭＳ 明朝" w:hint="eastAsia"/>
          <w:kern w:val="0"/>
          <w:szCs w:val="21"/>
        </w:rPr>
        <w:t xml:space="preserve">　２　電気工事業の業務の適正化に関する法律第３４条第４項の規定による電気工事業開始届出の年月日</w:t>
      </w:r>
    </w:p>
    <w:p w14:paraId="700FAAB6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D5C92">
        <w:rPr>
          <w:rFonts w:ascii="ＭＳ 明朝" w:eastAsia="ＭＳ 明朝" w:hAnsi="ＭＳ 明朝" w:cs="ＭＳ 明朝" w:hint="eastAsia"/>
          <w:kern w:val="0"/>
          <w:szCs w:val="21"/>
        </w:rPr>
        <w:t xml:space="preserve">　　及び届出番号</w:t>
      </w:r>
    </w:p>
    <w:p w14:paraId="24150699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18571BC6" w14:textId="77777777" w:rsidR="004D5C92" w:rsidRDefault="004D5C92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081A724E" w14:textId="77777777" w:rsidR="004874CB" w:rsidRPr="004D5C92" w:rsidRDefault="004874CB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 w:hint="eastAsia"/>
          <w:kern w:val="0"/>
          <w:szCs w:val="21"/>
        </w:rPr>
      </w:pPr>
    </w:p>
    <w:p w14:paraId="60D14089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56A5BE28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D5C92">
        <w:rPr>
          <w:rFonts w:ascii="ＭＳ 明朝" w:eastAsia="ＭＳ 明朝" w:hAnsi="ＭＳ 明朝" w:cs="ＭＳ 明朝" w:hint="eastAsia"/>
          <w:kern w:val="0"/>
          <w:szCs w:val="21"/>
        </w:rPr>
        <w:t xml:space="preserve">　３　変更事項の内容</w:t>
      </w:r>
    </w:p>
    <w:p w14:paraId="2F7CDE12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105" w:lineRule="exact"/>
        <w:rPr>
          <w:rFonts w:ascii="Century" w:eastAsia="ＭＳ 明朝" w:hAnsi="Century" w:cs="ＭＳ 明朝"/>
          <w:kern w:val="0"/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4664"/>
        <w:gridCol w:w="4664"/>
        <w:gridCol w:w="318"/>
      </w:tblGrid>
      <w:tr w:rsidR="004D5C92" w:rsidRPr="004D5C92" w14:paraId="293C8B55" w14:textId="77777777" w:rsidTr="00234C59">
        <w:trPr>
          <w:cantSplit/>
          <w:trHeight w:hRule="exact" w:val="468"/>
        </w:trPr>
        <w:tc>
          <w:tcPr>
            <w:tcW w:w="5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6034B3" w14:textId="77777777" w:rsidR="004D5C92" w:rsidRPr="004D5C92" w:rsidRDefault="004D5C92" w:rsidP="004D5C92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A0E6" w14:textId="77777777" w:rsidR="004D5C92" w:rsidRPr="004D5C92" w:rsidRDefault="004D5C92" w:rsidP="004D5C92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4D5C92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4D5C9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4874CB">
              <w:rPr>
                <w:rFonts w:ascii="ＭＳ 明朝" w:eastAsia="ＭＳ 明朝" w:hAnsi="ＭＳ 明朝" w:cs="ＭＳ 明朝" w:hint="eastAsia"/>
                <w:spacing w:val="315"/>
                <w:kern w:val="0"/>
                <w:szCs w:val="21"/>
                <w:fitText w:val="3620" w:id="1798496256"/>
              </w:rPr>
              <w:t>従前の内</w:t>
            </w:r>
            <w:r w:rsidRPr="004874CB">
              <w:rPr>
                <w:rFonts w:ascii="ＭＳ 明朝" w:eastAsia="ＭＳ 明朝" w:hAnsi="ＭＳ 明朝" w:cs="ＭＳ 明朝" w:hint="eastAsia"/>
                <w:spacing w:val="22"/>
                <w:kern w:val="0"/>
                <w:szCs w:val="21"/>
                <w:fitText w:val="3620" w:id="1798496256"/>
              </w:rPr>
              <w:t>容</w:t>
            </w:r>
          </w:p>
        </w:tc>
        <w:tc>
          <w:tcPr>
            <w:tcW w:w="4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738AA6" w14:textId="77777777" w:rsidR="004D5C92" w:rsidRPr="004D5C92" w:rsidRDefault="004D5C92" w:rsidP="004D5C92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4D5C92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4D5C9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4874CB">
              <w:rPr>
                <w:rFonts w:ascii="ＭＳ 明朝" w:eastAsia="ＭＳ 明朝" w:hAnsi="ＭＳ 明朝" w:cs="ＭＳ 明朝" w:hint="eastAsia"/>
                <w:spacing w:val="225"/>
                <w:kern w:val="0"/>
                <w:szCs w:val="21"/>
                <w:fitText w:val="3620" w:id="1798496257"/>
              </w:rPr>
              <w:t>変更後の内</w:t>
            </w:r>
            <w:r w:rsidRPr="004874CB">
              <w:rPr>
                <w:rFonts w:ascii="ＭＳ 明朝" w:eastAsia="ＭＳ 明朝" w:hAnsi="ＭＳ 明朝" w:cs="ＭＳ 明朝" w:hint="eastAsia"/>
                <w:spacing w:val="52"/>
                <w:kern w:val="0"/>
                <w:szCs w:val="21"/>
                <w:fitText w:val="3620" w:id="1798496257"/>
              </w:rPr>
              <w:t>容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9AB5C7" w14:textId="77777777" w:rsidR="004D5C92" w:rsidRPr="004D5C92" w:rsidRDefault="004D5C92" w:rsidP="004D5C92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4D5C92" w:rsidRPr="004D5C92" w14:paraId="2F4AD79A" w14:textId="77777777" w:rsidTr="00234C59">
        <w:trPr>
          <w:cantSplit/>
          <w:trHeight w:hRule="exact" w:val="1882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B9FA72" w14:textId="77777777" w:rsidR="004D5C92" w:rsidRPr="004D5C92" w:rsidRDefault="004D5C92" w:rsidP="004D5C92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B498" w14:textId="77777777" w:rsidR="004D5C92" w:rsidRPr="004D5C92" w:rsidRDefault="004D5C92" w:rsidP="004D5C92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21E224" w14:textId="77777777" w:rsidR="004D5C92" w:rsidRPr="004D5C92" w:rsidRDefault="004D5C92" w:rsidP="004D5C92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ED5E62" w14:textId="77777777" w:rsidR="004D5C92" w:rsidRPr="004D5C92" w:rsidRDefault="004D5C92" w:rsidP="004D5C92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</w:tbl>
    <w:p w14:paraId="653E0E7A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131" w:lineRule="exact"/>
        <w:rPr>
          <w:rFonts w:ascii="Century" w:eastAsia="ＭＳ 明朝" w:hAnsi="Century" w:cs="ＭＳ 明朝"/>
          <w:kern w:val="0"/>
          <w:szCs w:val="21"/>
        </w:rPr>
      </w:pPr>
    </w:p>
    <w:p w14:paraId="18BE4EDE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D5C92">
        <w:rPr>
          <w:rFonts w:ascii="ＭＳ 明朝" w:eastAsia="ＭＳ 明朝" w:hAnsi="ＭＳ 明朝" w:cs="ＭＳ 明朝" w:hint="eastAsia"/>
          <w:kern w:val="0"/>
          <w:szCs w:val="21"/>
        </w:rPr>
        <w:t xml:space="preserve">　４　変更の年月日</w:t>
      </w:r>
    </w:p>
    <w:p w14:paraId="57E44761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6B933EEF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2637900E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 w:hint="eastAsia"/>
          <w:kern w:val="0"/>
          <w:szCs w:val="21"/>
        </w:rPr>
      </w:pPr>
    </w:p>
    <w:p w14:paraId="3C9E1F7C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D5C92">
        <w:rPr>
          <w:rFonts w:ascii="ＭＳ 明朝" w:eastAsia="ＭＳ 明朝" w:hAnsi="ＭＳ 明朝" w:cs="ＭＳ 明朝" w:hint="eastAsia"/>
          <w:kern w:val="0"/>
          <w:szCs w:val="21"/>
        </w:rPr>
        <w:t xml:space="preserve">　５　変更の理由</w:t>
      </w:r>
    </w:p>
    <w:p w14:paraId="192AACF1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56E48252" w14:textId="77777777" w:rsidR="004D5C92" w:rsidRPr="004874CB" w:rsidRDefault="004D5C92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bookmarkStart w:id="0" w:name="_GoBack"/>
      <w:bookmarkEnd w:id="0"/>
    </w:p>
    <w:p w14:paraId="1A2A57AC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65721854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D5C92">
        <w:rPr>
          <w:rFonts w:ascii="Century" w:eastAsia="ＭＳ 明朝" w:hAnsi="Century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976FB77" wp14:editId="2499D24F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6461760" cy="0"/>
                <wp:effectExtent l="9525" t="6985" r="5715" b="1206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17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DA5D3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pt" to="508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" o:allowincell="f" strokeweight=".5pt"/>
            </w:pict>
          </mc:Fallback>
        </mc:AlternateContent>
      </w:r>
    </w:p>
    <w:p w14:paraId="651C4D38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D5C92">
        <w:rPr>
          <w:rFonts w:ascii="ＭＳ 明朝" w:eastAsia="ＭＳ 明朝" w:hAnsi="ＭＳ 明朝" w:cs="ＭＳ 明朝" w:hint="eastAsia"/>
          <w:kern w:val="0"/>
          <w:szCs w:val="21"/>
        </w:rPr>
        <w:t>（備考）</w:t>
      </w:r>
    </w:p>
    <w:p w14:paraId="09CB3D1B" w14:textId="78C48011" w:rsidR="004D5C92" w:rsidRPr="004D5C92" w:rsidRDefault="008A458E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１　この用紙の大きさは、日本産</w:t>
      </w:r>
      <w:r w:rsidR="004D5C92" w:rsidRPr="004D5C92">
        <w:rPr>
          <w:rFonts w:ascii="ＭＳ 明朝" w:eastAsia="ＭＳ 明朝" w:hAnsi="ＭＳ 明朝" w:cs="ＭＳ 明朝" w:hint="eastAsia"/>
          <w:kern w:val="0"/>
          <w:szCs w:val="21"/>
        </w:rPr>
        <w:t>業規格Ａ４とすること。</w:t>
      </w:r>
    </w:p>
    <w:p w14:paraId="54F3ED87" w14:textId="2571F634" w:rsidR="004D5C92" w:rsidRDefault="004D5C92" w:rsidP="004D5C92">
      <w:pPr>
        <w:wordWrap w:val="0"/>
        <w:autoSpaceDE w:val="0"/>
        <w:autoSpaceDN w:val="0"/>
        <w:adjustRightInd w:val="0"/>
        <w:spacing w:line="236" w:lineRule="exact"/>
        <w:rPr>
          <w:rFonts w:ascii="ＭＳ 明朝" w:eastAsia="ＭＳ 明朝" w:hAnsi="ＭＳ 明朝" w:cs="ＭＳ 明朝"/>
          <w:kern w:val="0"/>
          <w:szCs w:val="21"/>
        </w:rPr>
      </w:pPr>
      <w:r w:rsidRPr="004D5C92">
        <w:rPr>
          <w:rFonts w:ascii="ＭＳ 明朝" w:eastAsia="ＭＳ 明朝" w:hAnsi="ＭＳ 明朝" w:cs="ＭＳ 明朝" w:hint="eastAsia"/>
          <w:kern w:val="0"/>
          <w:szCs w:val="21"/>
        </w:rPr>
        <w:t xml:space="preserve">　　２　×印の項は、記載しないこと。</w:t>
      </w:r>
    </w:p>
    <w:p w14:paraId="7C70B53A" w14:textId="77777777" w:rsidR="008A458E" w:rsidRPr="004D5C92" w:rsidRDefault="008A458E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tbl>
      <w:tblPr>
        <w:tblStyle w:val="a8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3402"/>
      </w:tblGrid>
      <w:tr w:rsidR="008A458E" w14:paraId="7449F3AF" w14:textId="77777777" w:rsidTr="008A458E">
        <w:trPr>
          <w:jc w:val="right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8BA4" w14:textId="77777777" w:rsidR="008A458E" w:rsidRDefault="008A458E">
            <w:pPr>
              <w:autoSpaceDE w:val="0"/>
              <w:autoSpaceDN w:val="0"/>
              <w:adjustRightInd w:val="0"/>
              <w:spacing w:line="236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日中連絡の取れる連絡先</w:t>
            </w:r>
          </w:p>
        </w:tc>
      </w:tr>
      <w:tr w:rsidR="008A458E" w14:paraId="7AED4B5A" w14:textId="77777777" w:rsidTr="008A458E">
        <w:trPr>
          <w:jc w:val="right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69FF" w14:textId="77777777" w:rsidR="008A458E" w:rsidRDefault="008A458E">
            <w:pPr>
              <w:wordWrap w:val="0"/>
              <w:autoSpaceDE w:val="0"/>
              <w:autoSpaceDN w:val="0"/>
              <w:adjustRightInd w:val="0"/>
              <w:spacing w:line="236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－　　　　－</w:t>
            </w:r>
          </w:p>
        </w:tc>
      </w:tr>
    </w:tbl>
    <w:p w14:paraId="1FFEDD45" w14:textId="77777777" w:rsidR="008A458E" w:rsidRPr="008A458E" w:rsidRDefault="008A458E">
      <w:pPr>
        <w:pStyle w:val="a3"/>
        <w:rPr>
          <w:spacing w:val="0"/>
        </w:rPr>
        <w:sectPr w:rsidR="008A458E" w:rsidRPr="008A458E" w:rsidSect="00234C59">
          <w:pgSz w:w="11906" w:h="16838" w:code="9"/>
          <w:pgMar w:top="1185" w:right="851" w:bottom="1157" w:left="851" w:header="720" w:footer="720" w:gutter="0"/>
          <w:cols w:space="720"/>
          <w:noEndnote/>
        </w:sectPr>
      </w:pPr>
    </w:p>
    <w:p w14:paraId="7E8BC788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D5C92">
        <w:rPr>
          <w:rFonts w:ascii="ＭＳ 明朝" w:eastAsia="ＭＳ 明朝" w:hAnsi="ＭＳ 明朝" w:cs="ＭＳ 明朝" w:hint="eastAsia"/>
          <w:spacing w:val="1"/>
          <w:kern w:val="0"/>
          <w:szCs w:val="21"/>
        </w:rPr>
        <w:lastRenderedPageBreak/>
        <w:t>【添付書類】</w:t>
      </w:r>
    </w:p>
    <w:p w14:paraId="5372BB38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105" w:lineRule="exact"/>
        <w:rPr>
          <w:rFonts w:ascii="Century" w:eastAsia="ＭＳ 明朝" w:hAnsi="Century" w:cs="ＭＳ 明朝"/>
          <w:kern w:val="0"/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50"/>
        <w:gridCol w:w="2544"/>
        <w:gridCol w:w="3180"/>
      </w:tblGrid>
      <w:tr w:rsidR="004D5C92" w:rsidRPr="004D5C92" w14:paraId="1DFA301A" w14:textId="77777777" w:rsidTr="00234C59">
        <w:trPr>
          <w:cantSplit/>
          <w:trHeight w:hRule="exact" w:val="468"/>
        </w:trPr>
        <w:tc>
          <w:tcPr>
            <w:tcW w:w="26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853546" w14:textId="77777777" w:rsidR="004D5C92" w:rsidRPr="004D5C92" w:rsidRDefault="004D5C92" w:rsidP="004D5C92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5859A7C7" w14:textId="77777777" w:rsidR="004D5C92" w:rsidRPr="004D5C92" w:rsidRDefault="004D5C92" w:rsidP="004D5C92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0286661F" w14:textId="77777777" w:rsidR="004D5C92" w:rsidRPr="004D5C92" w:rsidRDefault="004D5C92" w:rsidP="004D5C92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79086B28" w14:textId="77777777" w:rsidR="004D5C92" w:rsidRPr="004D5C92" w:rsidRDefault="004D5C92" w:rsidP="004D5C92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5303CAB4" w14:textId="77777777" w:rsidR="004D5C92" w:rsidRPr="004D5C92" w:rsidRDefault="004D5C92" w:rsidP="004D5C92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53843ED2" w14:textId="77777777" w:rsidR="004D5C92" w:rsidRPr="004D5C92" w:rsidRDefault="004D5C92" w:rsidP="004D5C92">
            <w:pPr>
              <w:wordWrap w:val="0"/>
              <w:autoSpaceDE w:val="0"/>
              <w:autoSpaceDN w:val="0"/>
              <w:adjustRightInd w:val="0"/>
              <w:spacing w:line="22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136AD98E" w14:textId="77777777" w:rsidR="004D5C92" w:rsidRPr="004D5C92" w:rsidRDefault="004D5C92" w:rsidP="004D5C92">
            <w:pPr>
              <w:wordWrap w:val="0"/>
              <w:autoSpaceDE w:val="0"/>
              <w:autoSpaceDN w:val="0"/>
              <w:adjustRightInd w:val="0"/>
              <w:spacing w:line="42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4D5C92">
              <w:rPr>
                <w:rFonts w:ascii="ＭＳ 明朝" w:eastAsia="ＭＳ 明朝" w:hAnsi="ＭＳ 明朝" w:cs="ＭＳ 明朝" w:hint="eastAsia"/>
                <w:spacing w:val="2"/>
                <w:kern w:val="0"/>
                <w:sz w:val="42"/>
                <w:szCs w:val="42"/>
              </w:rPr>
              <w:t>営業所位置図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D935" w14:textId="77777777" w:rsidR="004D5C92" w:rsidRPr="004D5C92" w:rsidRDefault="004D5C92" w:rsidP="004D5C92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4D5C92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4D5C92">
              <w:rPr>
                <w:rFonts w:ascii="ＭＳ 明朝" w:eastAsia="ＭＳ 明朝" w:hAnsi="ＭＳ 明朝" w:cs="ＭＳ 明朝" w:hint="eastAsia"/>
                <w:spacing w:val="960"/>
                <w:kern w:val="0"/>
                <w:szCs w:val="21"/>
                <w:fitText w:val="2340" w:id="1798496512"/>
              </w:rPr>
              <w:t>住</w:t>
            </w:r>
            <w:r w:rsidRPr="004D5C92">
              <w:rPr>
                <w:rFonts w:ascii="ＭＳ 明朝" w:eastAsia="ＭＳ 明朝" w:hAnsi="ＭＳ 明朝" w:cs="ＭＳ 明朝" w:hint="eastAsia"/>
                <w:kern w:val="0"/>
                <w:szCs w:val="21"/>
                <w:fitText w:val="2340" w:id="1798496512"/>
              </w:rPr>
              <w:t>所</w:t>
            </w:r>
          </w:p>
        </w:tc>
        <w:tc>
          <w:tcPr>
            <w:tcW w:w="3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2177B6" w14:textId="77777777" w:rsidR="004D5C92" w:rsidRPr="004D5C92" w:rsidRDefault="004D5C92" w:rsidP="004D5C92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4D5C92" w:rsidRPr="004D5C92" w14:paraId="560FECA7" w14:textId="77777777" w:rsidTr="00234C59">
        <w:trPr>
          <w:cantSplit/>
          <w:trHeight w:hRule="exact" w:val="468"/>
        </w:trPr>
        <w:tc>
          <w:tcPr>
            <w:tcW w:w="26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1404A7" w14:textId="77777777" w:rsidR="004D5C92" w:rsidRPr="004D5C92" w:rsidRDefault="004D5C92" w:rsidP="004D5C92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3EC6" w14:textId="77777777" w:rsidR="004D5C92" w:rsidRPr="004D5C92" w:rsidRDefault="004D5C92" w:rsidP="004D5C92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4D5C92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4D5C92">
              <w:rPr>
                <w:rFonts w:ascii="ＭＳ 明朝" w:eastAsia="ＭＳ 明朝" w:hAnsi="ＭＳ 明朝" w:cs="ＭＳ 明朝" w:hint="eastAsia"/>
                <w:spacing w:val="105"/>
                <w:kern w:val="0"/>
                <w:szCs w:val="21"/>
                <w:fitText w:val="2340" w:id="1798496513"/>
              </w:rPr>
              <w:t>氏名又は名</w:t>
            </w:r>
            <w:r w:rsidRPr="004D5C92">
              <w:rPr>
                <w:rFonts w:ascii="ＭＳ 明朝" w:eastAsia="ＭＳ 明朝" w:hAnsi="ＭＳ 明朝" w:cs="ＭＳ 明朝" w:hint="eastAsia"/>
                <w:spacing w:val="15"/>
                <w:kern w:val="0"/>
                <w:szCs w:val="21"/>
                <w:fitText w:val="2340" w:id="1798496513"/>
              </w:rPr>
              <w:t>称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8C3668" w14:textId="77777777" w:rsidR="004D5C92" w:rsidRPr="004D5C92" w:rsidRDefault="004D5C92" w:rsidP="004D5C92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4D5C92" w:rsidRPr="004D5C92" w14:paraId="5FD83C26" w14:textId="77777777" w:rsidTr="00234C59">
        <w:trPr>
          <w:cantSplit/>
          <w:trHeight w:hRule="exact" w:val="377"/>
        </w:trPr>
        <w:tc>
          <w:tcPr>
            <w:tcW w:w="26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F69756" w14:textId="77777777" w:rsidR="004D5C92" w:rsidRPr="004D5C92" w:rsidRDefault="004D5C92" w:rsidP="004D5C92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A1D2" w14:textId="77777777" w:rsidR="004D5C92" w:rsidRPr="004D5C92" w:rsidRDefault="004D5C92" w:rsidP="004D5C92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4D5C92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4D5C92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>法人にあっては代表者名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04DE7E" w14:textId="77777777" w:rsidR="004D5C92" w:rsidRPr="004D5C92" w:rsidRDefault="004D5C92" w:rsidP="004D5C92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4D5C92" w:rsidRPr="004D5C92" w14:paraId="373D8660" w14:textId="77777777" w:rsidTr="00234C59">
        <w:trPr>
          <w:cantSplit/>
          <w:trHeight w:hRule="exact" w:val="535"/>
        </w:trPr>
        <w:tc>
          <w:tcPr>
            <w:tcW w:w="26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885660" w14:textId="77777777" w:rsidR="004D5C92" w:rsidRPr="004D5C92" w:rsidRDefault="004D5C92" w:rsidP="004D5C92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48CF" w14:textId="77777777" w:rsidR="004D5C92" w:rsidRPr="004D5C92" w:rsidRDefault="004D5C92" w:rsidP="004D5C92">
            <w:pPr>
              <w:wordWrap w:val="0"/>
              <w:autoSpaceDE w:val="0"/>
              <w:autoSpaceDN w:val="0"/>
              <w:adjustRightInd w:val="0"/>
              <w:spacing w:before="10" w:line="42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4D5C92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4D5C92">
              <w:rPr>
                <w:rFonts w:ascii="ＭＳ 明朝" w:eastAsia="ＭＳ 明朝" w:hAnsi="ＭＳ 明朝" w:cs="ＭＳ 明朝" w:hint="eastAsia"/>
                <w:spacing w:val="105"/>
                <w:kern w:val="0"/>
                <w:szCs w:val="21"/>
                <w:fitText w:val="2340" w:id="1798496514"/>
              </w:rPr>
              <w:t>営業所所在</w:t>
            </w:r>
            <w:r w:rsidRPr="004D5C92">
              <w:rPr>
                <w:rFonts w:ascii="ＭＳ 明朝" w:eastAsia="ＭＳ 明朝" w:hAnsi="ＭＳ 明朝" w:cs="ＭＳ 明朝" w:hint="eastAsia"/>
                <w:spacing w:val="15"/>
                <w:kern w:val="0"/>
                <w:szCs w:val="21"/>
                <w:fitText w:val="2340" w:id="1798496514"/>
              </w:rPr>
              <w:t>地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042649" w14:textId="77777777" w:rsidR="004D5C92" w:rsidRPr="004D5C92" w:rsidRDefault="004D5C92" w:rsidP="004D5C92">
            <w:pPr>
              <w:wordWrap w:val="0"/>
              <w:autoSpaceDE w:val="0"/>
              <w:autoSpaceDN w:val="0"/>
              <w:adjustRightInd w:val="0"/>
              <w:spacing w:before="10" w:line="42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4D5C92" w:rsidRPr="004D5C92" w14:paraId="24A0CD40" w14:textId="77777777" w:rsidTr="00234C59">
        <w:trPr>
          <w:cantSplit/>
          <w:trHeight w:hRule="exact" w:val="472"/>
        </w:trPr>
        <w:tc>
          <w:tcPr>
            <w:tcW w:w="26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58F222" w14:textId="77777777" w:rsidR="004D5C92" w:rsidRPr="004D5C92" w:rsidRDefault="004D5C92" w:rsidP="004D5C92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D359" w14:textId="77777777" w:rsidR="004D5C92" w:rsidRPr="004D5C92" w:rsidRDefault="004D5C92" w:rsidP="004D5C92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4D5C92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4D5C92">
              <w:rPr>
                <w:rFonts w:ascii="ＭＳ 明朝" w:eastAsia="ＭＳ 明朝" w:hAnsi="ＭＳ 明朝" w:cs="ＭＳ 明朝" w:hint="eastAsia"/>
                <w:spacing w:val="150"/>
                <w:kern w:val="0"/>
                <w:szCs w:val="21"/>
                <w:fitText w:val="2340" w:id="1798496515"/>
              </w:rPr>
              <w:t>営業所名</w:t>
            </w:r>
            <w:r w:rsidRPr="004D5C92">
              <w:rPr>
                <w:rFonts w:ascii="ＭＳ 明朝" w:eastAsia="ＭＳ 明朝" w:hAnsi="ＭＳ 明朝" w:cs="ＭＳ 明朝" w:hint="eastAsia"/>
                <w:spacing w:val="45"/>
                <w:kern w:val="0"/>
                <w:szCs w:val="21"/>
                <w:fitText w:val="2340" w:id="1798496515"/>
              </w:rPr>
              <w:t>称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B1E4BB" w14:textId="77777777" w:rsidR="004D5C92" w:rsidRPr="004D5C92" w:rsidRDefault="004D5C92" w:rsidP="004D5C92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4D5C92" w:rsidRPr="004D5C92" w14:paraId="6939C6CD" w14:textId="77777777" w:rsidTr="00234C59">
        <w:trPr>
          <w:cantSplit/>
          <w:trHeight w:hRule="exact" w:val="472"/>
        </w:trPr>
        <w:tc>
          <w:tcPr>
            <w:tcW w:w="26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EED8A1" w14:textId="77777777" w:rsidR="004D5C92" w:rsidRPr="004D5C92" w:rsidRDefault="004D5C92" w:rsidP="004D5C92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8429" w14:textId="77777777" w:rsidR="004D5C92" w:rsidRPr="004D5C92" w:rsidRDefault="004D5C92" w:rsidP="004D5C92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4D5C92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4D5C92">
              <w:rPr>
                <w:rFonts w:ascii="ＭＳ 明朝" w:eastAsia="ＭＳ 明朝" w:hAnsi="ＭＳ 明朝" w:cs="ＭＳ 明朝" w:hint="eastAsia"/>
                <w:spacing w:val="60"/>
                <w:kern w:val="0"/>
                <w:szCs w:val="21"/>
                <w:fitText w:val="2340" w:id="1798496516"/>
              </w:rPr>
              <w:t>電気工事の種</w:t>
            </w:r>
            <w:r w:rsidRPr="004D5C92">
              <w:rPr>
                <w:rFonts w:ascii="ＭＳ 明朝" w:eastAsia="ＭＳ 明朝" w:hAnsi="ＭＳ 明朝" w:cs="ＭＳ 明朝" w:hint="eastAsia"/>
                <w:spacing w:val="75"/>
                <w:kern w:val="0"/>
                <w:szCs w:val="21"/>
                <w:fitText w:val="2340" w:id="1798496516"/>
              </w:rPr>
              <w:t>類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4FF368" w14:textId="77777777" w:rsidR="004D5C92" w:rsidRPr="004D5C92" w:rsidRDefault="004D5C92" w:rsidP="004D5C92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4D5C92" w:rsidRPr="004D5C92" w14:paraId="674E677C" w14:textId="77777777" w:rsidTr="00234C59">
        <w:trPr>
          <w:cantSplit/>
          <w:trHeight w:hRule="exact" w:val="472"/>
        </w:trPr>
        <w:tc>
          <w:tcPr>
            <w:tcW w:w="26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8CA792" w14:textId="77777777" w:rsidR="004D5C92" w:rsidRPr="004D5C92" w:rsidRDefault="004D5C92" w:rsidP="004D5C92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8AF7" w14:textId="77777777" w:rsidR="004D5C92" w:rsidRPr="004D5C92" w:rsidRDefault="004D5C92" w:rsidP="004D5C92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4D5C92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4D5C92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>主任電気工事士等の氏名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B11A65" w14:textId="77777777" w:rsidR="004D5C92" w:rsidRPr="004D5C92" w:rsidRDefault="004D5C92" w:rsidP="004D5C92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</w:tbl>
    <w:p w14:paraId="45E4F53C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131" w:lineRule="exact"/>
        <w:rPr>
          <w:rFonts w:ascii="Century" w:eastAsia="ＭＳ 明朝" w:hAnsi="Century" w:cs="ＭＳ 明朝"/>
          <w:kern w:val="0"/>
          <w:szCs w:val="21"/>
        </w:rPr>
      </w:pPr>
    </w:p>
    <w:p w14:paraId="7BA0DBEE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105" w:lineRule="exact"/>
        <w:rPr>
          <w:rFonts w:ascii="Century" w:eastAsia="ＭＳ 明朝" w:hAnsi="Century" w:cs="ＭＳ 明朝"/>
          <w:kern w:val="0"/>
          <w:szCs w:val="21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268"/>
      </w:tblGrid>
      <w:tr w:rsidR="004D5C92" w:rsidRPr="004D5C92" w14:paraId="6BC62F31" w14:textId="77777777" w:rsidTr="00234C59">
        <w:trPr>
          <w:cantSplit/>
          <w:trHeight w:hRule="exact" w:val="364"/>
        </w:trPr>
        <w:tc>
          <w:tcPr>
            <w:tcW w:w="8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223132" w14:textId="77777777" w:rsidR="004D5C92" w:rsidRPr="004D5C92" w:rsidRDefault="004D5C92" w:rsidP="004D5C92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4D5C92">
              <w:rPr>
                <w:rFonts w:ascii="Century" w:eastAsia="ＭＳ 明朝" w:hAnsi="Century" w:cs="ＭＳ 明朝"/>
                <w:noProof/>
                <w:spacing w:val="1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C25DE84" wp14:editId="13D6422D">
                      <wp:simplePos x="0" y="0"/>
                      <wp:positionH relativeFrom="column">
                        <wp:posOffset>4779010</wp:posOffset>
                      </wp:positionH>
                      <wp:positionV relativeFrom="paragraph">
                        <wp:posOffset>233045</wp:posOffset>
                      </wp:positionV>
                      <wp:extent cx="0" cy="44958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9580"/>
                              </a:xfrm>
                              <a:prstGeom prst="line">
                                <a:avLst/>
                              </a:pr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14676D" id="Line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3pt,18.35pt" to="376.3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" o:allowincell="f" strokeweight=".5pt"/>
                  </w:pict>
                </mc:Fallback>
              </mc:AlternateContent>
            </w:r>
            <w:r w:rsidRPr="004D5C92">
              <w:rPr>
                <w:rFonts w:ascii="Century" w:eastAsia="ＭＳ 明朝" w:hAnsi="Century" w:cs="ＭＳ 明朝"/>
                <w:noProof/>
                <w:spacing w:val="1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1DB5721F" wp14:editId="54E7C476">
                      <wp:simplePos x="0" y="0"/>
                      <wp:positionH relativeFrom="column">
                        <wp:posOffset>4644390</wp:posOffset>
                      </wp:positionH>
                      <wp:positionV relativeFrom="paragraph">
                        <wp:posOffset>452755</wp:posOffset>
                      </wp:positionV>
                      <wp:extent cx="269240" cy="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92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63114C" id="Line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5.7pt,35.65pt" to="386.9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" o:allowincell="f" strokeweight=".5pt"/>
                  </w:pict>
                </mc:Fallback>
              </mc:AlternateContent>
            </w:r>
            <w:r w:rsidRPr="004D5C92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4D5C92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  <w:u w:val="thick" w:color="000000"/>
              </w:rPr>
              <w:t>最寄りの駅から営業所までの道順</w:t>
            </w:r>
          </w:p>
        </w:tc>
      </w:tr>
      <w:tr w:rsidR="004D5C92" w:rsidRPr="004D5C92" w14:paraId="73E098F0" w14:textId="77777777" w:rsidTr="00234C59">
        <w:trPr>
          <w:cantSplit/>
          <w:trHeight w:hRule="exact" w:val="104"/>
        </w:trPr>
        <w:tc>
          <w:tcPr>
            <w:tcW w:w="8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0D5773" w14:textId="77777777" w:rsidR="004D5C92" w:rsidRPr="004D5C92" w:rsidRDefault="004D5C92" w:rsidP="004D5C92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4D5C92" w:rsidRPr="004D5C92" w14:paraId="709B29A0" w14:textId="77777777" w:rsidTr="00234C59">
        <w:trPr>
          <w:cantSplit/>
          <w:trHeight w:hRule="exact" w:val="130"/>
        </w:trPr>
        <w:tc>
          <w:tcPr>
            <w:tcW w:w="8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5817F1" w14:textId="77777777" w:rsidR="004D5C92" w:rsidRPr="004D5C92" w:rsidRDefault="004D5C92" w:rsidP="004D5C92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4D5C92" w:rsidRPr="004D5C92" w14:paraId="02970D06" w14:textId="77777777" w:rsidTr="00234C59">
        <w:trPr>
          <w:cantSplit/>
          <w:trHeight w:hRule="exact" w:val="104"/>
        </w:trPr>
        <w:tc>
          <w:tcPr>
            <w:tcW w:w="8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98DE5B" w14:textId="77777777" w:rsidR="004D5C92" w:rsidRPr="004D5C92" w:rsidRDefault="004D5C92" w:rsidP="004D5C92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4D5C92" w:rsidRPr="004D5C92" w14:paraId="328BF964" w14:textId="77777777" w:rsidTr="00234C59">
        <w:trPr>
          <w:cantSplit/>
          <w:trHeight w:hRule="exact" w:val="130"/>
        </w:trPr>
        <w:tc>
          <w:tcPr>
            <w:tcW w:w="8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DB48FD" w14:textId="77777777" w:rsidR="004D5C92" w:rsidRPr="004D5C92" w:rsidRDefault="004D5C92" w:rsidP="004D5C92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4D5C92" w:rsidRPr="004D5C92" w14:paraId="607F2705" w14:textId="77777777" w:rsidTr="00234C59">
        <w:trPr>
          <w:cantSplit/>
          <w:trHeight w:hRule="exact" w:val="104"/>
        </w:trPr>
        <w:tc>
          <w:tcPr>
            <w:tcW w:w="8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EB35E3" w14:textId="77777777" w:rsidR="004D5C92" w:rsidRPr="004D5C92" w:rsidRDefault="004D5C92" w:rsidP="004D5C92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4D5C92" w:rsidRPr="004D5C92" w14:paraId="334751DB" w14:textId="77777777" w:rsidTr="00234C59">
        <w:trPr>
          <w:cantSplit/>
          <w:trHeight w:hRule="exact" w:val="7786"/>
        </w:trPr>
        <w:tc>
          <w:tcPr>
            <w:tcW w:w="8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D7B1" w14:textId="77777777" w:rsidR="004D5C92" w:rsidRPr="004D5C92" w:rsidRDefault="004D5C92" w:rsidP="004D5C92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</w:tbl>
    <w:p w14:paraId="521C0D02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131" w:lineRule="exact"/>
        <w:rPr>
          <w:rFonts w:ascii="Century" w:eastAsia="ＭＳ 明朝" w:hAnsi="Century" w:cs="ＭＳ 明朝"/>
          <w:kern w:val="0"/>
          <w:szCs w:val="21"/>
        </w:rPr>
      </w:pPr>
    </w:p>
    <w:p w14:paraId="192BE663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D5C92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　（注）</w:t>
      </w:r>
    </w:p>
    <w:p w14:paraId="44322394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528BC6C5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D5C92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　　　　　　　　　線　　　　　　駅下車　　　　　　行バスを利用し、　　　　停留所</w:t>
      </w:r>
    </w:p>
    <w:p w14:paraId="575563E2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01E5B9A9" w14:textId="77777777" w:rsidR="004D5C92" w:rsidRPr="004D5C92" w:rsidRDefault="004D5C92" w:rsidP="004D5C92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D5C92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　　　で下車し　　　　　　　方面に向かって徒歩　　　分で上記営業所に到着する。</w:t>
      </w:r>
    </w:p>
    <w:p w14:paraId="651032BA" w14:textId="77777777" w:rsidR="00863920" w:rsidRPr="004D5C92" w:rsidRDefault="00863920">
      <w:pPr>
        <w:pStyle w:val="a3"/>
        <w:rPr>
          <w:spacing w:val="0"/>
        </w:rPr>
      </w:pPr>
    </w:p>
    <w:sectPr w:rsidR="00863920" w:rsidRPr="004D5C92" w:rsidSect="00234C59">
      <w:pgSz w:w="11906" w:h="16838"/>
      <w:pgMar w:top="1185" w:right="1491" w:bottom="1157" w:left="18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A5731" w14:textId="77777777" w:rsidR="00E03FD5" w:rsidRDefault="00E03FD5" w:rsidP="000B6F4C">
      <w:r>
        <w:separator/>
      </w:r>
    </w:p>
  </w:endnote>
  <w:endnote w:type="continuationSeparator" w:id="0">
    <w:p w14:paraId="2338ECE8" w14:textId="77777777" w:rsidR="00E03FD5" w:rsidRDefault="00E03FD5" w:rsidP="000B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441E6" w14:textId="77777777" w:rsidR="00E03FD5" w:rsidRDefault="00E03FD5" w:rsidP="000B6F4C">
      <w:r>
        <w:separator/>
      </w:r>
    </w:p>
  </w:footnote>
  <w:footnote w:type="continuationSeparator" w:id="0">
    <w:p w14:paraId="7CA1AFAE" w14:textId="77777777" w:rsidR="00E03FD5" w:rsidRDefault="00E03FD5" w:rsidP="000B6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53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20"/>
    <w:rsid w:val="0002079E"/>
    <w:rsid w:val="000B6F4C"/>
    <w:rsid w:val="00234C59"/>
    <w:rsid w:val="004874CB"/>
    <w:rsid w:val="004D5C92"/>
    <w:rsid w:val="00577A8F"/>
    <w:rsid w:val="007B1B89"/>
    <w:rsid w:val="007F2F32"/>
    <w:rsid w:val="00863920"/>
    <w:rsid w:val="008A458E"/>
    <w:rsid w:val="00D50C92"/>
    <w:rsid w:val="00E03FD5"/>
    <w:rsid w:val="00E9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>
      <v:textbox inset="5.85pt,.7pt,5.85pt,.7pt"/>
    </o:shapedefaults>
    <o:shapelayout v:ext="edit">
      <o:idmap v:ext="edit" data="1"/>
    </o:shapelayout>
  </w:shapeDefaults>
  <w:decimalSymbol w:val="."/>
  <w:listSeparator w:val=","/>
  <w14:docId w14:val="54A3EAE3"/>
  <w14:defaultImageDpi w14:val="0"/>
  <w15:docId w15:val="{55F9F4E7-49DE-4F80-9919-5F18E157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9" w:lineRule="exact"/>
      <w:jc w:val="both"/>
    </w:pPr>
    <w:rPr>
      <w:rFonts w:ascii="Times New Roman" w:eastAsia="ＭＳ 明朝" w:hAnsi="Times New Roman" w:cs="ＭＳ 明朝"/>
      <w:spacing w:val="3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0B6F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6F4C"/>
  </w:style>
  <w:style w:type="paragraph" w:styleId="a6">
    <w:name w:val="footer"/>
    <w:basedOn w:val="a"/>
    <w:link w:val="a7"/>
    <w:uiPriority w:val="99"/>
    <w:unhideWhenUsed/>
    <w:rsid w:val="000B6F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6F4C"/>
  </w:style>
  <w:style w:type="table" w:styleId="a8">
    <w:name w:val="Table Grid"/>
    <w:basedOn w:val="a1"/>
    <w:uiPriority w:val="39"/>
    <w:rsid w:val="008A458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00792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8</TotalTime>
  <Pages>3</Pages>
  <Words>527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　真樹</dc:creator>
  <cp:keywords/>
  <dc:description/>
  <cp:lastModifiedBy>谷　真樹</cp:lastModifiedBy>
  <cp:revision>1</cp:revision>
  <dcterms:created xsi:type="dcterms:W3CDTF">2021-04-16T09:20:00Z</dcterms:created>
  <dcterms:modified xsi:type="dcterms:W3CDTF">2025-03-28T00:44:00Z</dcterms:modified>
</cp:coreProperties>
</file>