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C1B" w:rsidRDefault="00A00C1B">
      <w:pPr>
        <w:pStyle w:val="a3"/>
        <w:rPr>
          <w:spacing w:val="0"/>
        </w:rPr>
      </w:pPr>
    </w:p>
    <w:p w:rsidR="00A00C1B" w:rsidRDefault="00A00C1B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Ｃ－３</w:t>
      </w:r>
    </w:p>
    <w:p w:rsidR="00A00C1B" w:rsidRDefault="00A00C1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電気工事業登録申請書類一覧表</w:t>
      </w:r>
    </w:p>
    <w:p w:rsidR="00A00C1B" w:rsidRDefault="00A00C1B">
      <w:pPr>
        <w:pStyle w:val="a3"/>
        <w:rPr>
          <w:spacing w:val="0"/>
        </w:rPr>
      </w:pPr>
    </w:p>
    <w:p w:rsidR="00A00C1B" w:rsidRDefault="00A00C1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３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）登録事項等変更届出書　（様式１１）</w:t>
      </w:r>
    </w:p>
    <w:p w:rsidR="00A00C1B" w:rsidRDefault="00A00C1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（１１）申請者の誓約書（法人）</w:t>
      </w:r>
    </w:p>
    <w:p w:rsidR="00A00C1B" w:rsidRDefault="00A00C1B">
      <w:pPr>
        <w:pStyle w:val="a3"/>
        <w:rPr>
          <w:spacing w:val="0"/>
        </w:rPr>
      </w:pPr>
    </w:p>
    <w:p w:rsidR="00B5647C" w:rsidRPr="00B5647C" w:rsidRDefault="00B5647C">
      <w:pPr>
        <w:pStyle w:val="a3"/>
        <w:rPr>
          <w:spacing w:val="0"/>
        </w:rPr>
      </w:pPr>
    </w:p>
    <w:p w:rsidR="00A00C1B" w:rsidRDefault="00A00C1B" w:rsidP="001A4DD7">
      <w:pPr>
        <w:pStyle w:val="a3"/>
        <w:ind w:firstLineChars="100" w:firstLine="246"/>
        <w:rPr>
          <w:spacing w:val="0"/>
        </w:rPr>
      </w:pPr>
      <w:r w:rsidRPr="001A4DD7">
        <w:rPr>
          <w:rFonts w:ascii="ＭＳ 明朝" w:hAnsi="ＭＳ 明朝" w:hint="eastAsia"/>
          <w:sz w:val="24"/>
        </w:rPr>
        <w:t>※手数料：</w:t>
      </w:r>
      <w:r w:rsidRPr="001A4DD7">
        <w:rPr>
          <w:rFonts w:ascii="ＭＳ 明朝" w:hAnsi="ＭＳ 明朝" w:hint="eastAsia"/>
          <w:sz w:val="24"/>
          <w:u w:val="single" w:color="000000"/>
        </w:rPr>
        <w:t>不要</w:t>
      </w:r>
    </w:p>
    <w:p w:rsidR="003919D8" w:rsidRDefault="003919D8">
      <w:pPr>
        <w:pStyle w:val="a3"/>
        <w:rPr>
          <w:spacing w:val="0"/>
        </w:rPr>
        <w:sectPr w:rsidR="003919D8" w:rsidSect="00A00C1B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様式第11（第７条）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3919D8" w:rsidRPr="003919D8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3919D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　　　</w:t>
            </w:r>
            <w:r w:rsidRPr="003919D8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登録事項等変更届出書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3919D8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3919D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919D8" w:rsidRPr="003919D8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9D8" w:rsidRPr="003919D8" w:rsidRDefault="003919D8" w:rsidP="003919D8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3919D8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3919D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3919D8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3919D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:rsidR="003919D8" w:rsidRPr="003919D8" w:rsidRDefault="003919D8" w:rsidP="003919D8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413F0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3919D8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3919D8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:rsidR="003919D8" w:rsidRDefault="00A106A5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kern w:val="0"/>
          <w:szCs w:val="21"/>
        </w:rPr>
        <w:t>〒　　　－</w:t>
      </w:r>
    </w:p>
    <w:p w:rsidR="00A106A5" w:rsidRPr="003919D8" w:rsidRDefault="00A106A5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3919D8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〔TEL（　　　）－　　　－　　　　〕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3919D8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A879A1" w:rsidRDefault="003919D8" w:rsidP="00A879A1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A879A1">
        <w:rPr>
          <w:rFonts w:ascii="ＭＳ 明朝" w:eastAsia="ＭＳ 明朝" w:hAnsi="ＭＳ 明朝" w:cs="ＭＳ 明朝" w:hint="eastAsia"/>
          <w:kern w:val="0"/>
          <w:szCs w:val="21"/>
        </w:rPr>
        <w:t>法人にあっては代表者の氏名</w:t>
      </w:r>
      <w:r w:rsidR="00A879A1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:rsidR="00A879A1" w:rsidRDefault="00A879A1" w:rsidP="00A879A1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A879A1" w:rsidRDefault="00A879A1" w:rsidP="00A879A1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ＭＳ 明朝" w:hAnsi="ＭＳ 明朝" w:cs="ＭＳ 明朝" w:hint="eastAsia"/>
          <w:kern w:val="0"/>
          <w:szCs w:val="21"/>
          <w:u w:val="thick" w:color="000000"/>
        </w:rPr>
      </w:pP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:rsid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A879A1" w:rsidRPr="003919D8" w:rsidRDefault="00A879A1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登録電気工事業者の登録事項に変更がありましたので、電気工事業の業務の適正化に関する法律第１０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>条第１項の規定により、登録証を添えて次のとおり届け出ます。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１　登録の年月日及び登録番号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２　変更事項の内容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4664"/>
        <w:gridCol w:w="4664"/>
        <w:gridCol w:w="318"/>
      </w:tblGrid>
      <w:tr w:rsidR="003919D8" w:rsidRPr="003919D8" w:rsidTr="003B3C48">
        <w:trPr>
          <w:cantSplit/>
          <w:trHeight w:hRule="exact" w:val="468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3919D8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3919D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879A1">
              <w:rPr>
                <w:rFonts w:ascii="ＭＳ 明朝" w:eastAsia="ＭＳ 明朝" w:hAnsi="ＭＳ 明朝" w:cs="ＭＳ 明朝" w:hint="eastAsia"/>
                <w:spacing w:val="315"/>
                <w:kern w:val="0"/>
                <w:szCs w:val="21"/>
                <w:fitText w:val="3620" w:id="1798474757"/>
              </w:rPr>
              <w:t>従前の内</w:t>
            </w:r>
            <w:r w:rsidRPr="00A879A1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3620" w:id="1798474757"/>
              </w:rPr>
              <w:t>容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3919D8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3919D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879A1">
              <w:rPr>
                <w:rFonts w:ascii="ＭＳ 明朝" w:eastAsia="ＭＳ 明朝" w:hAnsi="ＭＳ 明朝" w:cs="ＭＳ 明朝" w:hint="eastAsia"/>
                <w:spacing w:val="225"/>
                <w:kern w:val="0"/>
                <w:szCs w:val="21"/>
                <w:fitText w:val="3620" w:id="1798474758"/>
              </w:rPr>
              <w:t>変更後の内</w:t>
            </w:r>
            <w:r w:rsidRPr="00A879A1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3620" w:id="1798474758"/>
              </w:rPr>
              <w:t>容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3919D8" w:rsidRPr="003919D8" w:rsidTr="003B3C48">
        <w:trPr>
          <w:cantSplit/>
          <w:trHeight w:hRule="exact" w:val="188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9D8" w:rsidRPr="003919D8" w:rsidRDefault="003919D8" w:rsidP="003919D8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9D8" w:rsidRPr="003919D8" w:rsidRDefault="003919D8" w:rsidP="003919D8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:rsidR="003919D8" w:rsidRPr="003919D8" w:rsidRDefault="003919D8" w:rsidP="003919D8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３　変更の年月日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bookmarkStart w:id="0" w:name="_GoBack"/>
      <w:bookmarkEnd w:id="0"/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４　変更の理由</w:t>
      </w:r>
    </w:p>
    <w:p w:rsidR="00A879A1" w:rsidRPr="003919D8" w:rsidRDefault="00A879A1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2DC3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:rsidR="003919D8" w:rsidRPr="003919D8" w:rsidRDefault="004D7685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3919D8" w:rsidRPr="003919D8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3919D8">
        <w:rPr>
          <w:rFonts w:ascii="ＭＳ 明朝" w:eastAsia="ＭＳ 明朝" w:hAnsi="ＭＳ 明朝" w:cs="ＭＳ 明朝" w:hint="eastAsia"/>
          <w:kern w:val="0"/>
          <w:szCs w:val="21"/>
        </w:rPr>
        <w:t xml:space="preserve">　　３　登録証の添付が必要でない場合は、「登録証を添えて」を削除すること。</w:t>
      </w: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3919D8" w:rsidRPr="003919D8" w:rsidRDefault="003919D8" w:rsidP="003919D8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7C23E5" w:rsidRPr="0058357F" w:rsidTr="00D172EF">
        <w:trPr>
          <w:jc w:val="right"/>
        </w:trPr>
        <w:tc>
          <w:tcPr>
            <w:tcW w:w="3402" w:type="dxa"/>
            <w:vAlign w:val="center"/>
          </w:tcPr>
          <w:p w:rsidR="007C23E5" w:rsidRPr="0058357F" w:rsidRDefault="007C23E5" w:rsidP="00D172EF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7C23E5" w:rsidTr="00D172EF">
        <w:trPr>
          <w:jc w:val="right"/>
        </w:trPr>
        <w:tc>
          <w:tcPr>
            <w:tcW w:w="3402" w:type="dxa"/>
          </w:tcPr>
          <w:p w:rsidR="007C23E5" w:rsidRDefault="007C23E5" w:rsidP="00D172EF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:rsidR="003919D8" w:rsidRPr="00237874" w:rsidRDefault="003919D8">
      <w:pPr>
        <w:pStyle w:val="a3"/>
        <w:rPr>
          <w:spacing w:val="0"/>
        </w:rPr>
        <w:sectPr w:rsidR="003919D8" w:rsidRPr="00237874" w:rsidSect="00E202AF">
          <w:pgSz w:w="11906" w:h="16838"/>
          <w:pgMar w:top="1185" w:right="850" w:bottom="1157" w:left="850" w:header="720" w:footer="720" w:gutter="0"/>
          <w:cols w:space="720"/>
          <w:noEndnote/>
        </w:sectPr>
      </w:pP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【添付書類】施行規則２－２－１</w:t>
      </w: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                                                             (法人)</w:t>
      </w: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CD1365">
        <w:rPr>
          <w:rFonts w:ascii="ＭＳ 明朝" w:eastAsia="ＭＳ 明朝" w:hAnsi="ＭＳ 明朝" w:cs="ＭＳ ゴシック" w:hint="eastAsia"/>
          <w:kern w:val="0"/>
          <w:sz w:val="40"/>
          <w:szCs w:val="40"/>
        </w:rPr>
        <w:t>誓　　約　　書</w:t>
      </w: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                                                </w:t>
      </w:r>
      <w:r w:rsidR="00413F0A" w:rsidRPr="00CD136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令和</w:t>
      </w: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　年　　月　　日</w:t>
      </w: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    </w:t>
      </w:r>
      <w:r w:rsidRPr="00CD1365">
        <w:rPr>
          <w:rFonts w:ascii="ＭＳ 明朝" w:eastAsia="ＭＳ 明朝" w:hAnsi="ＭＳ 明朝" w:cs="ＭＳ ゴシック" w:hint="eastAsia"/>
          <w:kern w:val="0"/>
          <w:sz w:val="30"/>
          <w:szCs w:val="30"/>
        </w:rPr>
        <w:t>福岡県知事　殿</w:t>
      </w: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734" w:lineRule="exact"/>
        <w:rPr>
          <w:rFonts w:ascii="ＭＳ 明朝" w:eastAsia="ＭＳ 明朝" w:hAnsi="ＭＳ 明朝" w:cs="ＭＳ 明朝"/>
          <w:kern w:val="0"/>
          <w:szCs w:val="21"/>
        </w:rPr>
      </w:pP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                               </w:t>
      </w: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  <w:u w:val="single" w:color="000000"/>
        </w:rPr>
        <w:t xml:space="preserve">住所　　　　　　　　　　　　　　　　</w:t>
      </w: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734" w:lineRule="exact"/>
        <w:rPr>
          <w:rFonts w:ascii="ＭＳ 明朝" w:eastAsia="ＭＳ 明朝" w:hAnsi="ＭＳ 明朝" w:cs="ＭＳ 明朝"/>
          <w:kern w:val="0"/>
          <w:szCs w:val="21"/>
        </w:rPr>
      </w:pP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              　 登録申請者</w:t>
      </w:r>
      <w:r w:rsidRPr="00CD1365">
        <w:rPr>
          <w:rFonts w:ascii="ＭＳ 明朝" w:eastAsia="ＭＳ 明朝" w:hAnsi="ＭＳ 明朝" w:cs="Times New Roman"/>
          <w:kern w:val="0"/>
          <w:szCs w:val="21"/>
        </w:rPr>
        <w:t xml:space="preserve">   </w:t>
      </w: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 </w:t>
      </w: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  <w:u w:val="single" w:color="000000"/>
        </w:rPr>
        <w:t xml:space="preserve">名称                                </w:t>
      </w: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734" w:lineRule="exact"/>
        <w:rPr>
          <w:rFonts w:ascii="ＭＳ 明朝" w:eastAsia="ＭＳ 明朝" w:hAnsi="ＭＳ 明朝" w:cs="ＭＳ 明朝"/>
          <w:kern w:val="0"/>
          <w:szCs w:val="21"/>
        </w:rPr>
      </w:pP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                               </w:t>
      </w: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  <w:u w:val="single" w:color="000000"/>
        </w:rPr>
        <w:t xml:space="preserve">代表者氏名　　　　　　　　　　　　</w:t>
      </w:r>
      <w:r w:rsidR="00A106A5">
        <w:rPr>
          <w:rFonts w:ascii="ＭＳ 明朝" w:eastAsia="ＭＳ 明朝" w:hAnsi="ＭＳ 明朝" w:cs="ＭＳ ゴシック" w:hint="eastAsia"/>
          <w:kern w:val="0"/>
          <w:sz w:val="24"/>
          <w:szCs w:val="24"/>
          <w:u w:val="single" w:color="000000"/>
        </w:rPr>
        <w:t xml:space="preserve">　</w:t>
      </w: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3919D8" w:rsidRPr="00CD1365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3919D8" w:rsidRDefault="003919D8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CD136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  当社および当社の役員は、電気工事業の業務の適正化に関する法律第６条第１項第１号から第５号までに該当しない者であることを誓約いたします。</w:t>
      </w:r>
    </w:p>
    <w:p w:rsidR="00CD1365" w:rsidRDefault="00CD1365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CD1365" w:rsidRDefault="00CD1365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CD1365" w:rsidRDefault="00CD1365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CD1365" w:rsidRDefault="00CD1365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CD1365" w:rsidRDefault="00CD1365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CD1365" w:rsidRPr="00CD1365" w:rsidRDefault="00CD1365" w:rsidP="003919D8">
      <w:pPr>
        <w:wordWrap w:val="0"/>
        <w:autoSpaceDE w:val="0"/>
        <w:autoSpaceDN w:val="0"/>
        <w:adjustRightInd w:val="0"/>
        <w:spacing w:line="444" w:lineRule="exact"/>
        <w:rPr>
          <w:rFonts w:ascii="ＭＳ 明朝" w:eastAsia="ＭＳ 明朝" w:hAnsi="ＭＳ 明朝" w:cs="ＭＳ 明朝"/>
          <w:kern w:val="0"/>
          <w:szCs w:val="21"/>
        </w:rPr>
      </w:pPr>
    </w:p>
    <w:p w:rsidR="00CD1365" w:rsidRPr="00CD1365" w:rsidRDefault="00CD1365" w:rsidP="00CD1365">
      <w:pPr>
        <w:pStyle w:val="a3"/>
        <w:ind w:left="210" w:hangingChars="100" w:hanging="210"/>
        <w:rPr>
          <w:rFonts w:ascii="ＭＳ 明朝" w:hAnsi="ＭＳ 明朝"/>
          <w:spacing w:val="0"/>
        </w:rPr>
      </w:pPr>
    </w:p>
    <w:sectPr w:rsidR="00CD1365" w:rsidRPr="00CD1365" w:rsidSect="00CE088D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C4" w:rsidRDefault="006524C4" w:rsidP="001A2A6C">
      <w:r>
        <w:separator/>
      </w:r>
    </w:p>
  </w:endnote>
  <w:endnote w:type="continuationSeparator" w:id="0">
    <w:p w:rsidR="006524C4" w:rsidRDefault="006524C4" w:rsidP="001A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C4" w:rsidRDefault="006524C4" w:rsidP="001A2A6C">
      <w:r>
        <w:separator/>
      </w:r>
    </w:p>
  </w:footnote>
  <w:footnote w:type="continuationSeparator" w:id="0">
    <w:p w:rsidR="006524C4" w:rsidRDefault="006524C4" w:rsidP="001A2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1B"/>
    <w:rsid w:val="001A2A6C"/>
    <w:rsid w:val="001A4DD7"/>
    <w:rsid w:val="00237874"/>
    <w:rsid w:val="003919D8"/>
    <w:rsid w:val="00413F0A"/>
    <w:rsid w:val="004D7685"/>
    <w:rsid w:val="006524C4"/>
    <w:rsid w:val="006D1174"/>
    <w:rsid w:val="007C23E5"/>
    <w:rsid w:val="007F16EF"/>
    <w:rsid w:val="00A00C1B"/>
    <w:rsid w:val="00A106A5"/>
    <w:rsid w:val="00A879A1"/>
    <w:rsid w:val="00B5647C"/>
    <w:rsid w:val="00CD1365"/>
    <w:rsid w:val="00F9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6B3AED-498A-454F-B524-6A58A204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A2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2A6C"/>
  </w:style>
  <w:style w:type="paragraph" w:styleId="a6">
    <w:name w:val="footer"/>
    <w:basedOn w:val="a"/>
    <w:link w:val="a7"/>
    <w:uiPriority w:val="99"/>
    <w:unhideWhenUsed/>
    <w:rsid w:val="001A2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2A6C"/>
  </w:style>
  <w:style w:type="table" w:styleId="a8">
    <w:name w:val="Table Grid"/>
    <w:basedOn w:val="a1"/>
    <w:uiPriority w:val="39"/>
    <w:rsid w:val="007C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14</TotalTime>
  <Pages>3</Pages>
  <Words>468</Words>
  <Characters>664</Characters>
  <Application>Microsoft Office Word</Application>
  <DocSecurity>0</DocSecurity>
  <Lines>5</Lines>
  <Paragraphs>2</Paragraphs>
  <ScaleCrop>false</ScaleCrop>
  <Company>福岡県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10</cp:revision>
  <dcterms:created xsi:type="dcterms:W3CDTF">2020-08-17T05:17:00Z</dcterms:created>
  <dcterms:modified xsi:type="dcterms:W3CDTF">2025-03-27T05:31:00Z</dcterms:modified>
</cp:coreProperties>
</file>