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A8" w:rsidRPr="00644416" w:rsidRDefault="00484BA8" w:rsidP="00D030A0">
      <w:pPr>
        <w:pStyle w:val="Default"/>
        <w:rPr>
          <w:rFonts w:asciiTheme="majorEastAsia" w:eastAsiaTheme="majorEastAsia" w:hAnsiTheme="majorEastAsia" w:cs="ＭＳ 明朝"/>
          <w:color w:val="auto"/>
          <w:sz w:val="22"/>
          <w:szCs w:val="22"/>
        </w:rPr>
      </w:pPr>
      <w:r w:rsidRPr="00644416">
        <w:rPr>
          <w:rFonts w:asciiTheme="majorEastAsia" w:eastAsiaTheme="majorEastAsia" w:hAnsiTheme="majorEastAsia" w:cs="ＭＳ 明朝"/>
          <w:color w:val="auto"/>
          <w:sz w:val="22"/>
          <w:szCs w:val="22"/>
        </w:rPr>
        <w:t>３　地域の施設、イベントでの飾花</w:t>
      </w:r>
    </w:p>
    <w:tbl>
      <w:tblPr>
        <w:tblW w:w="1049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3402"/>
        <w:gridCol w:w="4688"/>
      </w:tblGrid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時　期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場　所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備　考（イベント名等）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10月13～1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リンリンクラブ岡垣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ツール・ド・九州2024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10月13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～14</w:t>
            </w:r>
            <w:r w:rsidRPr="006012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行橋市総合公園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行橋市制施行70周年記念事業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10月1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～1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岡垣サンリーアイ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ツール・ド・九州2024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833A81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10月19～25日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833A81" w:rsidRDefault="00937668" w:rsidP="00E917E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添田町ひこさんホテル和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10月20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～23</w:t>
            </w: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広川町役場庁舎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ひろかわ祭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10月20日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中間ハーモニーホール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筑前中間やっちゃれ祭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10月20日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岡垣サンリーアイ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まつり岡垣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10月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20～26日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リバーウォーク北九州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（県産花きフォトスポット）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10月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20日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リバーウォーク北九州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（品評会の受賞品種花き展示）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10月25～27日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トリアス久山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ハロウィン飾花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10月26～27日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水巻町みどりんぱぁーく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10月26～27日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水巻町ICOTTO!MIZUMAKI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コスモスまつり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10月27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～31</w:t>
            </w: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リンリンクラブ岡垣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星の観望会＆星の水くみコンサート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10月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27～31日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ＪＲ吉富駅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よしとみハロウィンマルシェ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10月30日～11月3日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川崎町町民会館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日中交流水墨画公募展墨と花の世界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11月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8～14日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添田町英彦山スロープカー花駅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11月8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～14</w:t>
            </w: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ＪＲ田主丸駅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11月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～1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遠賀町おんがみらいテラス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秋の収穫祭（自衛隊フェス）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11月9～10日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久留米百年公園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ふるさとくるめ農業まつり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11月9～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JR筑前垣生駅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11月9～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中間市地域交流センター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11月15～17日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北九州市勝山公園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第２回FIGパルクール世界選手権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11月16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～22日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べんがら村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べんがら村イベント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11月16～17日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行橋市総合公園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行橋産業祭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11月16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～22</w:t>
            </w: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道の駅みやま内観光案内所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11月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16～22日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久留米ふれあい農業公園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11月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20～28日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飯塚市役所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いい夫婦の日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21日～12月4日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ＪＲ中間駅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833A81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11月22日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833A81" w:rsidRDefault="00937668" w:rsidP="00E917E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福岡市東区役所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833A81" w:rsidRDefault="00937668" w:rsidP="00E917E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いい夫婦の日　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833A81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11月22～28日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833A81" w:rsidRDefault="00937668" w:rsidP="00E917E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ＪＲ門司港駅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833A81" w:rsidRDefault="00937668" w:rsidP="00E917E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833A81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11月22～28日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833A81" w:rsidRDefault="00937668" w:rsidP="00E917E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ＪＲ黒崎駅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833A81" w:rsidRDefault="00937668" w:rsidP="00E917E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833A81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11月22～28日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833A81" w:rsidRDefault="00937668" w:rsidP="00E917E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道の駅くるめ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833A81" w:rsidRDefault="00937668" w:rsidP="00E917E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833A81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11月24～28日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833A81" w:rsidRDefault="00937668" w:rsidP="00E917E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ＪＲ八幡駅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833A81" w:rsidRDefault="00937668" w:rsidP="00E917E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九州国際大学ウォーキング大会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833A81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11月30日～12月6日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833A81" w:rsidRDefault="00937668" w:rsidP="00E917E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ＪＲ折尾駅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833A81" w:rsidRDefault="00937668" w:rsidP="00E917E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833A81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12月6～7日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833A81" w:rsidRDefault="00937668" w:rsidP="00E917E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ＪＲ行橋駅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833A81" w:rsidRDefault="00937668" w:rsidP="00E917E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イルミネーション事業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833A81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12月20～25日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833A81" w:rsidRDefault="00937668" w:rsidP="00E917E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福岡市役所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833A81" w:rsidRDefault="00937668" w:rsidP="00E917E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A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県産花き展示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１月20～26日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九州国立博物館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開館20周年</w:t>
            </w:r>
          </w:p>
        </w:tc>
      </w:tr>
      <w:tr w:rsidR="00937668" w:rsidRPr="007E4162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7E4162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416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2月3日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7E4162" w:rsidRDefault="00937668" w:rsidP="00E917E2">
            <w:pPr>
              <w:widowControl/>
              <w:rPr>
                <w:rFonts w:ascii="ＭＳ 明朝" w:hAnsi="ＭＳ 明朝" w:cs="ＭＳ Ｐゴシック"/>
                <w:strike/>
                <w:kern w:val="0"/>
                <w:sz w:val="22"/>
                <w:szCs w:val="22"/>
              </w:rPr>
            </w:pPr>
            <w:r w:rsidRPr="007E416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道の駅うきは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7E4162" w:rsidRDefault="00937668" w:rsidP="00E917E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416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2月10</w:t>
            </w: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14日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ＪＲ行橋駅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12～18日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飯塚市役所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フラワーバレンタイン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宮地嶽神社参道店舗</w:t>
            </w:r>
            <w:bookmarkStart w:id="0" w:name="_GoBack"/>
            <w:bookmarkEnd w:id="0"/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光の道シーズン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ＪＲ折尾駅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フラワーバレンタイン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2～3月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八女福島八幡宮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八女ぼんぼりまつり結婚式（４回）</w:t>
            </w:r>
          </w:p>
        </w:tc>
      </w:tr>
      <w:tr w:rsidR="00937668" w:rsidRPr="00601244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2月25日～</w:t>
            </w: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飯塚市役所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ひな祭り</w:t>
            </w:r>
          </w:p>
        </w:tc>
      </w:tr>
      <w:tr w:rsidR="00937668" w:rsidRPr="00567F2A" w:rsidTr="00937668">
        <w:trPr>
          <w:trHeight w:val="2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山国川河川敷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68" w:rsidRPr="00601244" w:rsidRDefault="00937668" w:rsidP="00E917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124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よしとみリバーサイドフランピングマルシェ</w:t>
            </w:r>
          </w:p>
        </w:tc>
      </w:tr>
    </w:tbl>
    <w:p w:rsidR="00D01503" w:rsidRPr="00937668" w:rsidRDefault="00D01503" w:rsidP="00D030A0">
      <w:pPr>
        <w:pStyle w:val="Default"/>
        <w:rPr>
          <w:rFonts w:asciiTheme="majorEastAsia" w:eastAsiaTheme="majorEastAsia" w:hAnsiTheme="majorEastAsia" w:cs="ＭＳ 明朝"/>
          <w:color w:val="auto"/>
          <w:sz w:val="22"/>
          <w:szCs w:val="22"/>
        </w:rPr>
      </w:pPr>
    </w:p>
    <w:sectPr w:rsidR="00D01503" w:rsidRPr="00937668" w:rsidSect="00E80884">
      <w:pgSz w:w="11906" w:h="16838" w:code="9"/>
      <w:pgMar w:top="284" w:right="1080" w:bottom="0" w:left="1080" w:header="283" w:footer="283" w:gutter="0"/>
      <w:cols w:space="720"/>
      <w:noEndnote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DC5" w:rsidRDefault="00F60DC5" w:rsidP="00322576">
      <w:r>
        <w:separator/>
      </w:r>
    </w:p>
  </w:endnote>
  <w:endnote w:type="continuationSeparator" w:id="0">
    <w:p w:rsidR="00F60DC5" w:rsidRDefault="00F60DC5" w:rsidP="0032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DC5" w:rsidRDefault="00F60DC5" w:rsidP="00322576">
      <w:r>
        <w:separator/>
      </w:r>
    </w:p>
  </w:footnote>
  <w:footnote w:type="continuationSeparator" w:id="0">
    <w:p w:rsidR="00F60DC5" w:rsidRDefault="00F60DC5" w:rsidP="0032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FD5"/>
    <w:multiLevelType w:val="hybridMultilevel"/>
    <w:tmpl w:val="CEF2AB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22DD7A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9050AF"/>
    <w:multiLevelType w:val="hybridMultilevel"/>
    <w:tmpl w:val="67048278"/>
    <w:lvl w:ilvl="0" w:tplc="40C086E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662940"/>
    <w:multiLevelType w:val="hybridMultilevel"/>
    <w:tmpl w:val="52EA37C4"/>
    <w:lvl w:ilvl="0" w:tplc="9E465CB8">
      <w:numFmt w:val="bullet"/>
      <w:lvlText w:val="●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2C300C5"/>
    <w:multiLevelType w:val="hybridMultilevel"/>
    <w:tmpl w:val="948A1D8E"/>
    <w:lvl w:ilvl="0" w:tplc="06787F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82B6218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74181C5C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3" w:tplc="4D74A90C">
      <w:start w:val="1"/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hint="eastAsia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54A51444"/>
    <w:multiLevelType w:val="hybridMultilevel"/>
    <w:tmpl w:val="35B01E06"/>
    <w:lvl w:ilvl="0" w:tplc="21C83830">
      <w:start w:val="1"/>
      <w:numFmt w:val="aiueoFullWidth"/>
      <w:lvlText w:val="（%1）"/>
      <w:lvlJc w:val="left"/>
      <w:pPr>
        <w:tabs>
          <w:tab w:val="num" w:pos="1202"/>
        </w:tabs>
        <w:ind w:left="1202" w:hanging="720"/>
      </w:pPr>
      <w:rPr>
        <w:rFonts w:eastAsia="ＭＳ ゴシック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1407ED"/>
    <w:multiLevelType w:val="hybridMultilevel"/>
    <w:tmpl w:val="2BAA822E"/>
    <w:lvl w:ilvl="0" w:tplc="BFFCBC9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57436B52"/>
    <w:multiLevelType w:val="hybridMultilevel"/>
    <w:tmpl w:val="4D04F1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081EE8"/>
    <w:multiLevelType w:val="hybridMultilevel"/>
    <w:tmpl w:val="8C9EEF64"/>
    <w:lvl w:ilvl="0" w:tplc="8CCE2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33"/>
  <w:displayHorizontalDrawingGridEvery w:val="0"/>
  <w:doNotShadeFormData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6E"/>
    <w:rsid w:val="00000282"/>
    <w:rsid w:val="00001E9D"/>
    <w:rsid w:val="00002BB5"/>
    <w:rsid w:val="00011C90"/>
    <w:rsid w:val="00013553"/>
    <w:rsid w:val="00017F43"/>
    <w:rsid w:val="0003342E"/>
    <w:rsid w:val="00035879"/>
    <w:rsid w:val="0004063C"/>
    <w:rsid w:val="00041C1A"/>
    <w:rsid w:val="00043BC0"/>
    <w:rsid w:val="00047F96"/>
    <w:rsid w:val="00051844"/>
    <w:rsid w:val="000551EA"/>
    <w:rsid w:val="00073430"/>
    <w:rsid w:val="0009393D"/>
    <w:rsid w:val="00096B8F"/>
    <w:rsid w:val="000A07D8"/>
    <w:rsid w:val="000A0A5A"/>
    <w:rsid w:val="000A771F"/>
    <w:rsid w:val="000B0E5B"/>
    <w:rsid w:val="000B1264"/>
    <w:rsid w:val="000D0145"/>
    <w:rsid w:val="000D3881"/>
    <w:rsid w:val="000D7305"/>
    <w:rsid w:val="000E1E66"/>
    <w:rsid w:val="000E3744"/>
    <w:rsid w:val="000E4465"/>
    <w:rsid w:val="000E6B75"/>
    <w:rsid w:val="000E7A6D"/>
    <w:rsid w:val="000F1C6C"/>
    <w:rsid w:val="00102B18"/>
    <w:rsid w:val="00104100"/>
    <w:rsid w:val="001048F9"/>
    <w:rsid w:val="00131E4B"/>
    <w:rsid w:val="00135E9F"/>
    <w:rsid w:val="00142B8F"/>
    <w:rsid w:val="00143F32"/>
    <w:rsid w:val="00145FDF"/>
    <w:rsid w:val="0015141D"/>
    <w:rsid w:val="00152566"/>
    <w:rsid w:val="00152B8F"/>
    <w:rsid w:val="0015454F"/>
    <w:rsid w:val="00156052"/>
    <w:rsid w:val="00161DA5"/>
    <w:rsid w:val="00162D28"/>
    <w:rsid w:val="00167864"/>
    <w:rsid w:val="0017494E"/>
    <w:rsid w:val="00183355"/>
    <w:rsid w:val="001849B4"/>
    <w:rsid w:val="00184EBE"/>
    <w:rsid w:val="00191435"/>
    <w:rsid w:val="00192AC5"/>
    <w:rsid w:val="00193038"/>
    <w:rsid w:val="00196FCD"/>
    <w:rsid w:val="001979C1"/>
    <w:rsid w:val="001A7968"/>
    <w:rsid w:val="001B3A06"/>
    <w:rsid w:val="001B5209"/>
    <w:rsid w:val="001C2FE7"/>
    <w:rsid w:val="001D02F0"/>
    <w:rsid w:val="001D74A2"/>
    <w:rsid w:val="001E1E72"/>
    <w:rsid w:val="001E3080"/>
    <w:rsid w:val="001F00E9"/>
    <w:rsid w:val="001F144A"/>
    <w:rsid w:val="001F26BC"/>
    <w:rsid w:val="001F641E"/>
    <w:rsid w:val="00205479"/>
    <w:rsid w:val="00207B11"/>
    <w:rsid w:val="002104B9"/>
    <w:rsid w:val="00217D55"/>
    <w:rsid w:val="002248C5"/>
    <w:rsid w:val="00225EA8"/>
    <w:rsid w:val="002332B1"/>
    <w:rsid w:val="00233F68"/>
    <w:rsid w:val="00235FC9"/>
    <w:rsid w:val="002510A9"/>
    <w:rsid w:val="00255815"/>
    <w:rsid w:val="00264AC2"/>
    <w:rsid w:val="00267D6C"/>
    <w:rsid w:val="00272B96"/>
    <w:rsid w:val="002766ED"/>
    <w:rsid w:val="00281A30"/>
    <w:rsid w:val="00282DCE"/>
    <w:rsid w:val="0028444F"/>
    <w:rsid w:val="0028536B"/>
    <w:rsid w:val="0029224A"/>
    <w:rsid w:val="00296026"/>
    <w:rsid w:val="00297D7A"/>
    <w:rsid w:val="002B0133"/>
    <w:rsid w:val="002D0F50"/>
    <w:rsid w:val="002D2760"/>
    <w:rsid w:val="002D552C"/>
    <w:rsid w:val="002E057A"/>
    <w:rsid w:val="002E2C86"/>
    <w:rsid w:val="002E34D7"/>
    <w:rsid w:val="002E584A"/>
    <w:rsid w:val="002F4CA3"/>
    <w:rsid w:val="00303F1D"/>
    <w:rsid w:val="00310E58"/>
    <w:rsid w:val="00315FBB"/>
    <w:rsid w:val="0031689D"/>
    <w:rsid w:val="0032062D"/>
    <w:rsid w:val="00322576"/>
    <w:rsid w:val="00334942"/>
    <w:rsid w:val="00344C6E"/>
    <w:rsid w:val="00356410"/>
    <w:rsid w:val="00356532"/>
    <w:rsid w:val="00356659"/>
    <w:rsid w:val="00361574"/>
    <w:rsid w:val="00361C3A"/>
    <w:rsid w:val="00375068"/>
    <w:rsid w:val="00377ECD"/>
    <w:rsid w:val="00380467"/>
    <w:rsid w:val="003851E0"/>
    <w:rsid w:val="00386AE0"/>
    <w:rsid w:val="00390555"/>
    <w:rsid w:val="0039110E"/>
    <w:rsid w:val="003A1B6F"/>
    <w:rsid w:val="003A2419"/>
    <w:rsid w:val="003A3723"/>
    <w:rsid w:val="003A70B9"/>
    <w:rsid w:val="003B2C70"/>
    <w:rsid w:val="003C3B75"/>
    <w:rsid w:val="003D3523"/>
    <w:rsid w:val="003D5B79"/>
    <w:rsid w:val="003E0464"/>
    <w:rsid w:val="003E0F6E"/>
    <w:rsid w:val="003E68BE"/>
    <w:rsid w:val="003E7202"/>
    <w:rsid w:val="003E7EC0"/>
    <w:rsid w:val="003F0300"/>
    <w:rsid w:val="003F15C2"/>
    <w:rsid w:val="004118FB"/>
    <w:rsid w:val="00413D95"/>
    <w:rsid w:val="00420144"/>
    <w:rsid w:val="00426AB5"/>
    <w:rsid w:val="004324EA"/>
    <w:rsid w:val="004406E5"/>
    <w:rsid w:val="00444254"/>
    <w:rsid w:val="00445C2C"/>
    <w:rsid w:val="0044630E"/>
    <w:rsid w:val="004516D8"/>
    <w:rsid w:val="004642E9"/>
    <w:rsid w:val="00464B0B"/>
    <w:rsid w:val="00474DD9"/>
    <w:rsid w:val="00484BA8"/>
    <w:rsid w:val="004920AC"/>
    <w:rsid w:val="004A25BC"/>
    <w:rsid w:val="004A5ED9"/>
    <w:rsid w:val="004A735A"/>
    <w:rsid w:val="004C11C6"/>
    <w:rsid w:val="004C27FD"/>
    <w:rsid w:val="004C2E87"/>
    <w:rsid w:val="004D025E"/>
    <w:rsid w:val="004D251A"/>
    <w:rsid w:val="004D4342"/>
    <w:rsid w:val="004D7B82"/>
    <w:rsid w:val="004E31CB"/>
    <w:rsid w:val="004E76F1"/>
    <w:rsid w:val="004F3D0C"/>
    <w:rsid w:val="004F5B65"/>
    <w:rsid w:val="00503589"/>
    <w:rsid w:val="0051435F"/>
    <w:rsid w:val="00517615"/>
    <w:rsid w:val="0052073E"/>
    <w:rsid w:val="00521E9B"/>
    <w:rsid w:val="00523F5D"/>
    <w:rsid w:val="00525265"/>
    <w:rsid w:val="005259F1"/>
    <w:rsid w:val="0053136A"/>
    <w:rsid w:val="00533231"/>
    <w:rsid w:val="00540452"/>
    <w:rsid w:val="005408D8"/>
    <w:rsid w:val="0054604A"/>
    <w:rsid w:val="00546C68"/>
    <w:rsid w:val="005501E1"/>
    <w:rsid w:val="00557E32"/>
    <w:rsid w:val="0056546F"/>
    <w:rsid w:val="00566903"/>
    <w:rsid w:val="00567942"/>
    <w:rsid w:val="00567F2A"/>
    <w:rsid w:val="00572B8F"/>
    <w:rsid w:val="00576F67"/>
    <w:rsid w:val="00581C02"/>
    <w:rsid w:val="00586F35"/>
    <w:rsid w:val="0058798F"/>
    <w:rsid w:val="005932B2"/>
    <w:rsid w:val="005B22F6"/>
    <w:rsid w:val="005D0311"/>
    <w:rsid w:val="005D0C83"/>
    <w:rsid w:val="005D1974"/>
    <w:rsid w:val="005D5E44"/>
    <w:rsid w:val="005D5EC1"/>
    <w:rsid w:val="005E1472"/>
    <w:rsid w:val="005E6DC7"/>
    <w:rsid w:val="00601244"/>
    <w:rsid w:val="0060636F"/>
    <w:rsid w:val="0060798B"/>
    <w:rsid w:val="0061271B"/>
    <w:rsid w:val="0061681F"/>
    <w:rsid w:val="0062122C"/>
    <w:rsid w:val="00626233"/>
    <w:rsid w:val="006271E2"/>
    <w:rsid w:val="0062750A"/>
    <w:rsid w:val="00644416"/>
    <w:rsid w:val="00646D63"/>
    <w:rsid w:val="00647514"/>
    <w:rsid w:val="0065343C"/>
    <w:rsid w:val="00665286"/>
    <w:rsid w:val="00665556"/>
    <w:rsid w:val="00677FC1"/>
    <w:rsid w:val="00681CC8"/>
    <w:rsid w:val="00685E2F"/>
    <w:rsid w:val="00691513"/>
    <w:rsid w:val="00691EB4"/>
    <w:rsid w:val="006A06ED"/>
    <w:rsid w:val="006A504B"/>
    <w:rsid w:val="006B0CD8"/>
    <w:rsid w:val="006B35A7"/>
    <w:rsid w:val="006B4823"/>
    <w:rsid w:val="006C0FA7"/>
    <w:rsid w:val="006C502E"/>
    <w:rsid w:val="006E00AC"/>
    <w:rsid w:val="006E58B4"/>
    <w:rsid w:val="006E6C50"/>
    <w:rsid w:val="006F4EAD"/>
    <w:rsid w:val="006F6129"/>
    <w:rsid w:val="00701B26"/>
    <w:rsid w:val="00703AD6"/>
    <w:rsid w:val="00704B55"/>
    <w:rsid w:val="00706382"/>
    <w:rsid w:val="007067A8"/>
    <w:rsid w:val="0071227F"/>
    <w:rsid w:val="00720966"/>
    <w:rsid w:val="00722F97"/>
    <w:rsid w:val="0072696C"/>
    <w:rsid w:val="00746563"/>
    <w:rsid w:val="00747C2E"/>
    <w:rsid w:val="00753AB1"/>
    <w:rsid w:val="00761EF3"/>
    <w:rsid w:val="00763545"/>
    <w:rsid w:val="0076527C"/>
    <w:rsid w:val="00766ACE"/>
    <w:rsid w:val="0077647D"/>
    <w:rsid w:val="007822FB"/>
    <w:rsid w:val="00785358"/>
    <w:rsid w:val="00791F3A"/>
    <w:rsid w:val="0079458B"/>
    <w:rsid w:val="00795F57"/>
    <w:rsid w:val="007A6F8D"/>
    <w:rsid w:val="007B4319"/>
    <w:rsid w:val="007B4564"/>
    <w:rsid w:val="007B4B58"/>
    <w:rsid w:val="007B566D"/>
    <w:rsid w:val="007D0075"/>
    <w:rsid w:val="007D2281"/>
    <w:rsid w:val="007E2E55"/>
    <w:rsid w:val="007E4162"/>
    <w:rsid w:val="007F0FC0"/>
    <w:rsid w:val="007F2581"/>
    <w:rsid w:val="007F282C"/>
    <w:rsid w:val="007F3409"/>
    <w:rsid w:val="007F5998"/>
    <w:rsid w:val="00800FAE"/>
    <w:rsid w:val="008016B5"/>
    <w:rsid w:val="008030AB"/>
    <w:rsid w:val="00804835"/>
    <w:rsid w:val="00806FF2"/>
    <w:rsid w:val="008072E4"/>
    <w:rsid w:val="00807BE5"/>
    <w:rsid w:val="008135D8"/>
    <w:rsid w:val="008136B3"/>
    <w:rsid w:val="008161FB"/>
    <w:rsid w:val="00817A9C"/>
    <w:rsid w:val="0082716A"/>
    <w:rsid w:val="00827B03"/>
    <w:rsid w:val="00837003"/>
    <w:rsid w:val="00837E28"/>
    <w:rsid w:val="0084110B"/>
    <w:rsid w:val="0085334C"/>
    <w:rsid w:val="00861E7B"/>
    <w:rsid w:val="00864A3E"/>
    <w:rsid w:val="00872CA2"/>
    <w:rsid w:val="00880741"/>
    <w:rsid w:val="0088712D"/>
    <w:rsid w:val="00892C75"/>
    <w:rsid w:val="008939A2"/>
    <w:rsid w:val="008A4863"/>
    <w:rsid w:val="008A78F2"/>
    <w:rsid w:val="008B4A56"/>
    <w:rsid w:val="008C3E98"/>
    <w:rsid w:val="008D28C8"/>
    <w:rsid w:val="008D31E4"/>
    <w:rsid w:val="008D5CE4"/>
    <w:rsid w:val="008E23BC"/>
    <w:rsid w:val="008F2D67"/>
    <w:rsid w:val="008F355C"/>
    <w:rsid w:val="008F3745"/>
    <w:rsid w:val="008F46B9"/>
    <w:rsid w:val="0090100B"/>
    <w:rsid w:val="00907F59"/>
    <w:rsid w:val="009151E9"/>
    <w:rsid w:val="00937668"/>
    <w:rsid w:val="00950E01"/>
    <w:rsid w:val="009554D9"/>
    <w:rsid w:val="009607A6"/>
    <w:rsid w:val="00966C0A"/>
    <w:rsid w:val="00971F3E"/>
    <w:rsid w:val="00972C42"/>
    <w:rsid w:val="00982263"/>
    <w:rsid w:val="00991FB1"/>
    <w:rsid w:val="009978D5"/>
    <w:rsid w:val="009A0CDB"/>
    <w:rsid w:val="009A1737"/>
    <w:rsid w:val="009A3DE6"/>
    <w:rsid w:val="009B24A3"/>
    <w:rsid w:val="009B2E2D"/>
    <w:rsid w:val="009B4F19"/>
    <w:rsid w:val="009B7AE4"/>
    <w:rsid w:val="009C0521"/>
    <w:rsid w:val="009D4B38"/>
    <w:rsid w:val="009E2A0A"/>
    <w:rsid w:val="009E532A"/>
    <w:rsid w:val="009E597D"/>
    <w:rsid w:val="009F59F2"/>
    <w:rsid w:val="009F6DD1"/>
    <w:rsid w:val="00A00C74"/>
    <w:rsid w:val="00A03185"/>
    <w:rsid w:val="00A06B60"/>
    <w:rsid w:val="00A1008B"/>
    <w:rsid w:val="00A12B9B"/>
    <w:rsid w:val="00A136F1"/>
    <w:rsid w:val="00A223AD"/>
    <w:rsid w:val="00A242AB"/>
    <w:rsid w:val="00A260D0"/>
    <w:rsid w:val="00A278EA"/>
    <w:rsid w:val="00A32E2F"/>
    <w:rsid w:val="00A408A4"/>
    <w:rsid w:val="00A43A87"/>
    <w:rsid w:val="00A45C0F"/>
    <w:rsid w:val="00A5313B"/>
    <w:rsid w:val="00A57AFB"/>
    <w:rsid w:val="00A64500"/>
    <w:rsid w:val="00A833B0"/>
    <w:rsid w:val="00A85FB4"/>
    <w:rsid w:val="00A8695C"/>
    <w:rsid w:val="00A86D92"/>
    <w:rsid w:val="00A9025A"/>
    <w:rsid w:val="00A94D39"/>
    <w:rsid w:val="00AA5761"/>
    <w:rsid w:val="00AA7EB8"/>
    <w:rsid w:val="00AB3320"/>
    <w:rsid w:val="00AB3399"/>
    <w:rsid w:val="00AB53B0"/>
    <w:rsid w:val="00AB59B0"/>
    <w:rsid w:val="00AB6D58"/>
    <w:rsid w:val="00AC25E4"/>
    <w:rsid w:val="00AC3405"/>
    <w:rsid w:val="00AD37B7"/>
    <w:rsid w:val="00AD63B3"/>
    <w:rsid w:val="00AE01BA"/>
    <w:rsid w:val="00AE145E"/>
    <w:rsid w:val="00AF16CC"/>
    <w:rsid w:val="00AF272E"/>
    <w:rsid w:val="00AF5D7B"/>
    <w:rsid w:val="00B0082E"/>
    <w:rsid w:val="00B13847"/>
    <w:rsid w:val="00B249BC"/>
    <w:rsid w:val="00B24CCC"/>
    <w:rsid w:val="00B2597F"/>
    <w:rsid w:val="00B34EE9"/>
    <w:rsid w:val="00B42E71"/>
    <w:rsid w:val="00B53919"/>
    <w:rsid w:val="00B61699"/>
    <w:rsid w:val="00B634F9"/>
    <w:rsid w:val="00B65310"/>
    <w:rsid w:val="00B6614C"/>
    <w:rsid w:val="00B66F13"/>
    <w:rsid w:val="00B70962"/>
    <w:rsid w:val="00B76B29"/>
    <w:rsid w:val="00B77F42"/>
    <w:rsid w:val="00B82539"/>
    <w:rsid w:val="00B87FF8"/>
    <w:rsid w:val="00BA5503"/>
    <w:rsid w:val="00BB03DB"/>
    <w:rsid w:val="00BB0B3E"/>
    <w:rsid w:val="00BB2EBD"/>
    <w:rsid w:val="00BB5F16"/>
    <w:rsid w:val="00BC0613"/>
    <w:rsid w:val="00BC6E40"/>
    <w:rsid w:val="00BE60EC"/>
    <w:rsid w:val="00C015E7"/>
    <w:rsid w:val="00C0386F"/>
    <w:rsid w:val="00C175AA"/>
    <w:rsid w:val="00C21479"/>
    <w:rsid w:val="00C27F69"/>
    <w:rsid w:val="00C30369"/>
    <w:rsid w:val="00C31719"/>
    <w:rsid w:val="00C41BDB"/>
    <w:rsid w:val="00C47A3D"/>
    <w:rsid w:val="00C55879"/>
    <w:rsid w:val="00C603D8"/>
    <w:rsid w:val="00C64BEE"/>
    <w:rsid w:val="00C7119B"/>
    <w:rsid w:val="00C87B9E"/>
    <w:rsid w:val="00C96429"/>
    <w:rsid w:val="00C96505"/>
    <w:rsid w:val="00C971AD"/>
    <w:rsid w:val="00C97882"/>
    <w:rsid w:val="00CA3A88"/>
    <w:rsid w:val="00CB1AB6"/>
    <w:rsid w:val="00CB2D29"/>
    <w:rsid w:val="00CC5982"/>
    <w:rsid w:val="00CC5AAE"/>
    <w:rsid w:val="00CD4415"/>
    <w:rsid w:val="00CD6653"/>
    <w:rsid w:val="00CD7ACB"/>
    <w:rsid w:val="00CE02F6"/>
    <w:rsid w:val="00CE1587"/>
    <w:rsid w:val="00CF75CD"/>
    <w:rsid w:val="00D005E4"/>
    <w:rsid w:val="00D013B2"/>
    <w:rsid w:val="00D01503"/>
    <w:rsid w:val="00D023AD"/>
    <w:rsid w:val="00D030A0"/>
    <w:rsid w:val="00D05271"/>
    <w:rsid w:val="00D06738"/>
    <w:rsid w:val="00D07299"/>
    <w:rsid w:val="00D103A7"/>
    <w:rsid w:val="00D1180B"/>
    <w:rsid w:val="00D12020"/>
    <w:rsid w:val="00D1221B"/>
    <w:rsid w:val="00D171AA"/>
    <w:rsid w:val="00D406C2"/>
    <w:rsid w:val="00D42064"/>
    <w:rsid w:val="00D44A5D"/>
    <w:rsid w:val="00D65006"/>
    <w:rsid w:val="00D65CD7"/>
    <w:rsid w:val="00D7678E"/>
    <w:rsid w:val="00D805B8"/>
    <w:rsid w:val="00D912FD"/>
    <w:rsid w:val="00D95377"/>
    <w:rsid w:val="00D95BD3"/>
    <w:rsid w:val="00D960BB"/>
    <w:rsid w:val="00DA1E02"/>
    <w:rsid w:val="00DA365A"/>
    <w:rsid w:val="00DA4667"/>
    <w:rsid w:val="00DB2061"/>
    <w:rsid w:val="00DB255D"/>
    <w:rsid w:val="00DC133A"/>
    <w:rsid w:val="00DC147F"/>
    <w:rsid w:val="00DC1FF8"/>
    <w:rsid w:val="00DC47F9"/>
    <w:rsid w:val="00DE0CC3"/>
    <w:rsid w:val="00E04074"/>
    <w:rsid w:val="00E06FB9"/>
    <w:rsid w:val="00E07E83"/>
    <w:rsid w:val="00E14649"/>
    <w:rsid w:val="00E20D84"/>
    <w:rsid w:val="00E2360F"/>
    <w:rsid w:val="00E25C62"/>
    <w:rsid w:val="00E26AD4"/>
    <w:rsid w:val="00E40DC5"/>
    <w:rsid w:val="00E40FA2"/>
    <w:rsid w:val="00E41423"/>
    <w:rsid w:val="00E50118"/>
    <w:rsid w:val="00E509B6"/>
    <w:rsid w:val="00E530E7"/>
    <w:rsid w:val="00E54B45"/>
    <w:rsid w:val="00E55C71"/>
    <w:rsid w:val="00E57DFF"/>
    <w:rsid w:val="00E57E64"/>
    <w:rsid w:val="00E57FFD"/>
    <w:rsid w:val="00E614A0"/>
    <w:rsid w:val="00E624BE"/>
    <w:rsid w:val="00E632EF"/>
    <w:rsid w:val="00E64870"/>
    <w:rsid w:val="00E73752"/>
    <w:rsid w:val="00E7597F"/>
    <w:rsid w:val="00E75D49"/>
    <w:rsid w:val="00E77503"/>
    <w:rsid w:val="00E80884"/>
    <w:rsid w:val="00E83004"/>
    <w:rsid w:val="00E837D4"/>
    <w:rsid w:val="00E96F8C"/>
    <w:rsid w:val="00EA0F88"/>
    <w:rsid w:val="00EA3D68"/>
    <w:rsid w:val="00EA6772"/>
    <w:rsid w:val="00EB616A"/>
    <w:rsid w:val="00EC4AC9"/>
    <w:rsid w:val="00EE0DAE"/>
    <w:rsid w:val="00EF0D53"/>
    <w:rsid w:val="00EF26ED"/>
    <w:rsid w:val="00F00B76"/>
    <w:rsid w:val="00F07370"/>
    <w:rsid w:val="00F11298"/>
    <w:rsid w:val="00F251D4"/>
    <w:rsid w:val="00F320EA"/>
    <w:rsid w:val="00F3574C"/>
    <w:rsid w:val="00F44252"/>
    <w:rsid w:val="00F45CBE"/>
    <w:rsid w:val="00F51DC3"/>
    <w:rsid w:val="00F530A4"/>
    <w:rsid w:val="00F60DC5"/>
    <w:rsid w:val="00F7147F"/>
    <w:rsid w:val="00F753E7"/>
    <w:rsid w:val="00F84C2D"/>
    <w:rsid w:val="00F85A66"/>
    <w:rsid w:val="00F935B0"/>
    <w:rsid w:val="00F94B79"/>
    <w:rsid w:val="00FA2C02"/>
    <w:rsid w:val="00FA56E2"/>
    <w:rsid w:val="00FA60CC"/>
    <w:rsid w:val="00FB50E0"/>
    <w:rsid w:val="00FB5E8A"/>
    <w:rsid w:val="00FB7024"/>
    <w:rsid w:val="00FC4045"/>
    <w:rsid w:val="00FC470B"/>
    <w:rsid w:val="00FC6C4E"/>
    <w:rsid w:val="00FC72C8"/>
    <w:rsid w:val="00FD4A43"/>
    <w:rsid w:val="00FD51E4"/>
    <w:rsid w:val="00FE3C35"/>
    <w:rsid w:val="00FE7E6F"/>
    <w:rsid w:val="00FF046E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5:docId w15:val="{7FF1E6F5-9729-42CD-AB92-35EEE729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77503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eastAsia="ＭＳ ゴシック" w:cs="ＭＳ ゴシック"/>
      <w:spacing w:val="6"/>
      <w:sz w:val="21"/>
      <w:szCs w:val="21"/>
    </w:rPr>
  </w:style>
  <w:style w:type="paragraph" w:customStyle="1" w:styleId="a4">
    <w:name w:val="一太郎８"/>
    <w:rsid w:val="00B0082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5">
    <w:name w:val="Balloon Text"/>
    <w:basedOn w:val="a"/>
    <w:semiHidden/>
    <w:rsid w:val="008939A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2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257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225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2576"/>
    <w:rPr>
      <w:kern w:val="2"/>
      <w:sz w:val="21"/>
      <w:szCs w:val="24"/>
    </w:rPr>
  </w:style>
  <w:style w:type="paragraph" w:customStyle="1" w:styleId="Default">
    <w:name w:val="Default"/>
    <w:rsid w:val="008F46B9"/>
    <w:pPr>
      <w:widowControl w:val="0"/>
      <w:autoSpaceDE w:val="0"/>
      <w:autoSpaceDN w:val="0"/>
      <w:adjustRightInd w:val="0"/>
    </w:pPr>
    <w:rPr>
      <w:rFonts w:ascii="ＭＳ Ｐ明朝" w:eastAsia="ＭＳ Ｐ明朝" w:hAnsi="ＭＳ ゴシック" w:cs="ＭＳ Ｐ明朝"/>
      <w:color w:val="000000"/>
      <w:sz w:val="24"/>
      <w:szCs w:val="24"/>
    </w:rPr>
  </w:style>
  <w:style w:type="table" w:styleId="aa">
    <w:name w:val="Table Grid"/>
    <w:basedOn w:val="a1"/>
    <w:rsid w:val="00546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701565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A08FA-AD6C-421E-9DC8-CF0E799C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1098</TotalTime>
  <Pages>1</Pages>
  <Words>923</Words>
  <Characters>332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みえの安心食材表示制度確立事業　情報発信事業</vt:lpstr>
      <vt:lpstr>平成19年度　みえの安心食材表示制度確立事業　情報発信事業　</vt:lpstr>
    </vt:vector>
  </TitlesOfParts>
  <Company>福岡県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みえの安心食材表示制度確立事業　情報発信事業</dc:title>
  <dc:creator>牧野　直子</dc:creator>
  <cp:lastModifiedBy>福岡県</cp:lastModifiedBy>
  <cp:revision>40</cp:revision>
  <cp:lastPrinted>2024-10-29T08:43:00Z</cp:lastPrinted>
  <dcterms:created xsi:type="dcterms:W3CDTF">2024-08-04T22:46:00Z</dcterms:created>
  <dcterms:modified xsi:type="dcterms:W3CDTF">2024-12-19T01:09:00Z</dcterms:modified>
</cp:coreProperties>
</file>