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DB" w:rsidRDefault="00C54DDB" w:rsidP="00DD3BAC">
      <w:pPr>
        <w:snapToGrid w:val="0"/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第十六号の二十七様式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用紙</w:t>
      </w:r>
      <w:r w:rsidR="0052723D">
        <w:rPr>
          <w:rFonts w:hint="eastAsia"/>
        </w:rPr>
        <w:t>日本産業規格</w:t>
      </w:r>
      <w:r>
        <w:rPr>
          <w:rFonts w:ascii="‚l‚r –¾’©" w:cs="‚l‚r –¾’©"/>
        </w:rPr>
        <w:t>A4)(</w:t>
      </w:r>
      <w:r>
        <w:rPr>
          <w:rFonts w:hint="eastAsia"/>
        </w:rPr>
        <w:t>第八条の三十二・第八条の三十三・第八条の三十四関係</w:t>
      </w:r>
      <w:r>
        <w:rPr>
          <w:rFonts w:ascii="‚l‚r –¾’©" w:cs="‚l‚r –¾’©"/>
        </w:rPr>
        <w:t>)</w:t>
      </w:r>
    </w:p>
    <w:p w:rsidR="00C54DDB" w:rsidRDefault="00C54DDB" w:rsidP="00DD3BAC">
      <w:pPr>
        <w:snapToGrid w:val="0"/>
        <w:rPr>
          <w:rFonts w:ascii="‚l‚r –¾’©" w:cs="‚l‚r –¾’©"/>
        </w:rPr>
      </w:pPr>
    </w:p>
    <w:p w:rsidR="00C54DDB" w:rsidRDefault="00BC3F38" w:rsidP="00DD3BAC">
      <w:pPr>
        <w:snapToGrid w:val="0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C54DDB">
        <w:rPr>
          <w:rFonts w:hint="eastAsia"/>
        </w:rPr>
        <w:t xml:space="preserve">　　年　　月　　日　</w:t>
      </w:r>
    </w:p>
    <w:p w:rsidR="00C54DDB" w:rsidRDefault="00C54DDB" w:rsidP="00DD3BAC">
      <w:pPr>
        <w:snapToGrid w:val="0"/>
        <w:rPr>
          <w:rFonts w:ascii="‚l‚r –¾’©"/>
        </w:rPr>
      </w:pPr>
    </w:p>
    <w:p w:rsidR="00C54DDB" w:rsidRDefault="00C54DDB" w:rsidP="00DD3BAC">
      <w:pPr>
        <w:snapToGrid w:val="0"/>
        <w:rPr>
          <w:rFonts w:ascii="‚l‚r –¾’©"/>
        </w:rPr>
      </w:pPr>
      <w:r>
        <w:rPr>
          <w:rFonts w:hint="eastAsia"/>
        </w:rPr>
        <w:t xml:space="preserve">　　　　　　　　　　殿</w:t>
      </w:r>
    </w:p>
    <w:p w:rsidR="00C54DDB" w:rsidRDefault="00C54DDB" w:rsidP="00DD3BAC">
      <w:pPr>
        <w:snapToGrid w:val="0"/>
        <w:rPr>
          <w:rFonts w:ascii="‚l‚r –¾’©"/>
        </w:rPr>
      </w:pPr>
    </w:p>
    <w:p w:rsidR="00C54DDB" w:rsidRDefault="00C54DDB" w:rsidP="00DD3BAC">
      <w:pPr>
        <w:snapToGrid w:val="0"/>
        <w:jc w:val="right"/>
        <w:rPr>
          <w:rFonts w:ascii="‚l‚r –¾’©"/>
        </w:rPr>
      </w:pPr>
      <w:r>
        <w:rPr>
          <w:rFonts w:hint="eastAsia"/>
        </w:rPr>
        <w:t xml:space="preserve">申請者の住所又は所在地　　　　　　　</w:t>
      </w:r>
    </w:p>
    <w:p w:rsidR="00C54DDB" w:rsidRDefault="00C54DDB" w:rsidP="00DD3BAC">
      <w:pPr>
        <w:snapToGrid w:val="0"/>
        <w:jc w:val="right"/>
        <w:rPr>
          <w:rFonts w:ascii="‚l‚r –¾’©"/>
        </w:rPr>
      </w:pPr>
    </w:p>
    <w:p w:rsidR="00C54DDB" w:rsidRDefault="00C54DDB" w:rsidP="00DD3BAC">
      <w:pPr>
        <w:snapToGrid w:val="0"/>
        <w:jc w:val="right"/>
        <w:rPr>
          <w:rFonts w:ascii="‚l‚r –¾’©"/>
        </w:rPr>
      </w:pPr>
      <w:r>
        <w:rPr>
          <w:rFonts w:hint="eastAsia"/>
        </w:rPr>
        <w:t xml:space="preserve">氏名又は名称　　　　　　　　　　　　</w:t>
      </w:r>
    </w:p>
    <w:p w:rsidR="00C54DDB" w:rsidRDefault="00C54DDB" w:rsidP="00DD3BAC">
      <w:pPr>
        <w:snapToGrid w:val="0"/>
        <w:jc w:val="right"/>
        <w:rPr>
          <w:rFonts w:ascii="‚l‚r –¾’©"/>
        </w:rPr>
      </w:pPr>
    </w:p>
    <w:p w:rsidR="00C54DDB" w:rsidRDefault="00C54DDB" w:rsidP="00DD3BAC">
      <w:pPr>
        <w:snapToGrid w:val="0"/>
        <w:jc w:val="right"/>
        <w:rPr>
          <w:rFonts w:ascii="‚l‚r –¾’©"/>
        </w:rPr>
      </w:pPr>
      <w:r>
        <w:rPr>
          <w:rFonts w:hint="eastAsia"/>
        </w:rPr>
        <w:t xml:space="preserve">法人にあっては代表者の氏名　　　　　</w:t>
      </w:r>
    </w:p>
    <w:p w:rsidR="00C54DDB" w:rsidRDefault="00C54DDB" w:rsidP="00DD3BAC">
      <w:pPr>
        <w:snapToGrid w:val="0"/>
        <w:jc w:val="right"/>
        <w:rPr>
          <w:rFonts w:ascii="‚l‚r –¾’©"/>
        </w:rPr>
      </w:pPr>
    </w:p>
    <w:p w:rsidR="00C54DDB" w:rsidRDefault="00C54DDB" w:rsidP="00DD3BAC">
      <w:pPr>
        <w:snapToGrid w:val="0"/>
        <w:rPr>
          <w:rFonts w:ascii="‚l‚r –¾’©"/>
        </w:rPr>
      </w:pPr>
    </w:p>
    <w:p w:rsidR="00C54DDB" w:rsidRDefault="00C54DDB" w:rsidP="00DD3BAC">
      <w:pPr>
        <w:snapToGrid w:val="0"/>
        <w:rPr>
          <w:rFonts w:ascii="‚l‚r –¾’©"/>
        </w:rPr>
      </w:pPr>
    </w:p>
    <w:p w:rsidR="00C54DDB" w:rsidRDefault="00C54DDB" w:rsidP="00DD3BAC">
      <w:pPr>
        <w:snapToGrid w:val="0"/>
        <w:rPr>
          <w:rFonts w:ascii="‚l‚r –¾’©"/>
        </w:rPr>
      </w:pPr>
    </w:p>
    <w:p w:rsidR="00C54DDB" w:rsidRDefault="00C54DDB" w:rsidP="00DD3BAC">
      <w:pPr>
        <w:snapToGrid w:val="0"/>
        <w:jc w:val="center"/>
        <w:rPr>
          <w:rFonts w:ascii="‚l‚r –¾’©"/>
        </w:rPr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C54DDB" w:rsidRDefault="00C54DDB" w:rsidP="00DD3BAC">
      <w:pPr>
        <w:snapToGrid w:val="0"/>
        <w:rPr>
          <w:rFonts w:ascii="‚l‚r –¾’©"/>
        </w:rPr>
      </w:pPr>
    </w:p>
    <w:p w:rsidR="00C54DDB" w:rsidRDefault="00C54DDB" w:rsidP="00DD3BAC">
      <w:pPr>
        <w:snapToGrid w:val="0"/>
        <w:rPr>
          <w:rFonts w:ascii="‚l‚r –¾’©"/>
        </w:rPr>
      </w:pPr>
    </w:p>
    <w:p w:rsidR="00C54DDB" w:rsidRDefault="00C54DDB" w:rsidP="00DD3BAC">
      <w:pPr>
        <w:snapToGrid w:val="0"/>
        <w:rPr>
          <w:rFonts w:ascii="‚l‚r –¾’©"/>
        </w:rPr>
      </w:pPr>
    </w:p>
    <w:p w:rsidR="00C54DDB" w:rsidRDefault="00C54DDB" w:rsidP="00DD3BAC">
      <w:pPr>
        <w:snapToGrid w:val="0"/>
        <w:spacing w:after="120"/>
        <w:rPr>
          <w:rFonts w:ascii="‚l‚r –¾’©"/>
        </w:rPr>
      </w:pPr>
      <w:r>
        <w:rPr>
          <w:rFonts w:hint="eastAsia"/>
        </w:rPr>
        <w:t xml:space="preserve">　私は地方税法を遵守し、法が定める義務を忠実に履行するとともに、軽油引取税の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7321"/>
      </w:tblGrid>
      <w:tr w:rsidR="00C54DDB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DDB" w:rsidRDefault="00C54DDB" w:rsidP="00DD3BAC">
            <w:pPr>
              <w:snapToGrid w:val="0"/>
              <w:ind w:left="-57" w:right="-5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元売業者</w:t>
            </w:r>
          </w:p>
          <w:p w:rsidR="00C54DDB" w:rsidRDefault="00C54DDB" w:rsidP="00DD3BAC">
            <w:pPr>
              <w:snapToGrid w:val="0"/>
              <w:ind w:left="-57" w:right="-5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仮特約業者</w:t>
            </w:r>
          </w:p>
          <w:p w:rsidR="00C54DDB" w:rsidRDefault="00C54DDB" w:rsidP="00DD3BAC">
            <w:pPr>
              <w:snapToGrid w:val="0"/>
              <w:ind w:left="-57" w:right="-5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特約業者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4DDB" w:rsidRDefault="00C54DDB" w:rsidP="00DD3BAC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として誠実に事業を行うことを誓約します。</w:t>
            </w:r>
          </w:p>
        </w:tc>
      </w:tr>
    </w:tbl>
    <w:p w:rsidR="00C54DDB" w:rsidRDefault="00C54DDB" w:rsidP="00DD3BAC">
      <w:pPr>
        <w:snapToGrid w:val="0"/>
        <w:rPr>
          <w:rFonts w:ascii="‚l‚r –¾’©"/>
        </w:rPr>
      </w:pPr>
    </w:p>
    <w:sectPr w:rsidR="00C54D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1FE" w:rsidRDefault="00ED01FE" w:rsidP="00C54DDB">
      <w:r>
        <w:separator/>
      </w:r>
    </w:p>
  </w:endnote>
  <w:endnote w:type="continuationSeparator" w:id="0">
    <w:p w:rsidR="00ED01FE" w:rsidRDefault="00ED01FE" w:rsidP="00C5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1FE" w:rsidRDefault="00ED01FE" w:rsidP="00C54DDB">
      <w:r>
        <w:separator/>
      </w:r>
    </w:p>
  </w:footnote>
  <w:footnote w:type="continuationSeparator" w:id="0">
    <w:p w:rsidR="00ED01FE" w:rsidRDefault="00ED01FE" w:rsidP="00C5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B"/>
    <w:rsid w:val="0009535B"/>
    <w:rsid w:val="00161315"/>
    <w:rsid w:val="00183BAE"/>
    <w:rsid w:val="003D5FA6"/>
    <w:rsid w:val="00436A0F"/>
    <w:rsid w:val="005268F3"/>
    <w:rsid w:val="0052723D"/>
    <w:rsid w:val="00746C13"/>
    <w:rsid w:val="00751A37"/>
    <w:rsid w:val="0083311C"/>
    <w:rsid w:val="008726F2"/>
    <w:rsid w:val="00BC3F38"/>
    <w:rsid w:val="00C23062"/>
    <w:rsid w:val="00C54DDB"/>
    <w:rsid w:val="00C9598F"/>
    <w:rsid w:val="00D55540"/>
    <w:rsid w:val="00DD3BAC"/>
    <w:rsid w:val="00E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028323-DA28-47C9-BB02-C141116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4DD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54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4DDB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第十六号の二十六様式(用紙日本工業規格A4)(第八条の三十二・第八条の三十三・第八条の三十四関係)</vt:lpstr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第十六号の二十六様式(用紙日本工業規格A4)(第八条の三十二・第八条の三十三・第八条の三十四関係)</dc:title>
  <dc:subject/>
  <dc:creator>kawabe</dc:creator>
  <cp:keywords/>
  <dc:description/>
  <cp:lastModifiedBy>福岡県</cp:lastModifiedBy>
  <cp:revision>2</cp:revision>
  <dcterms:created xsi:type="dcterms:W3CDTF">2024-11-19T01:11:00Z</dcterms:created>
  <dcterms:modified xsi:type="dcterms:W3CDTF">2024-11-19T01:11:00Z</dcterms:modified>
</cp:coreProperties>
</file>