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39" w:rsidRDefault="00291439" w:rsidP="00D41A71">
      <w:pPr>
        <w:snapToGrid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第十六号の二十二様式</w:t>
      </w:r>
      <w:r>
        <w:rPr>
          <w:rFonts w:ascii="?l?r ??fc" w:cs="?l?r ??fc"/>
        </w:rPr>
        <w:t>(</w:t>
      </w:r>
      <w:r>
        <w:rPr>
          <w:rFonts w:hint="eastAsia"/>
        </w:rPr>
        <w:t>用紙</w:t>
      </w:r>
      <w:r w:rsidR="004D5DF1">
        <w:rPr>
          <w:rFonts w:hint="eastAsia"/>
        </w:rPr>
        <w:t>日本産業規格</w:t>
      </w:r>
      <w:r>
        <w:rPr>
          <w:rFonts w:ascii="?l?r ??fc" w:cs="?l?r ??fc"/>
        </w:rPr>
        <w:t>A4)(</w:t>
      </w:r>
      <w:r>
        <w:rPr>
          <w:rFonts w:hint="eastAsia"/>
        </w:rPr>
        <w:t>第八条の二十八関係</w:t>
      </w:r>
      <w:r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638"/>
        <w:gridCol w:w="1638"/>
        <w:gridCol w:w="1133"/>
        <w:gridCol w:w="1638"/>
        <w:gridCol w:w="938"/>
        <w:gridCol w:w="1666"/>
        <w:gridCol w:w="1511"/>
        <w:gridCol w:w="1442"/>
      </w:tblGrid>
      <w:tr w:rsidR="0088277E" w:rsidTr="002B67F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438" w:type="dxa"/>
            <w:gridSpan w:val="9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共同申請明細</w:t>
            </w:r>
            <w:r>
              <w:rPr>
                <w:rFonts w:hint="eastAsia"/>
              </w:rPr>
              <w:t>書</w:t>
            </w:r>
          </w:p>
        </w:tc>
      </w:tr>
      <w:tr w:rsidR="0088277E" w:rsidTr="00A815B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免税軽油使用者証の番号</w:t>
            </w: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使用者の住所</w:t>
            </w: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動力機関の型式</w:t>
            </w: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軸馬力</w:t>
            </w: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動力機関を使用する機械名</w:t>
            </w: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35"/>
              </w:rPr>
              <w:t>所要数</w:t>
            </w:r>
            <w:r>
              <w:rPr>
                <w:rFonts w:hint="eastAsia"/>
              </w:rPr>
              <w:t>量</w:t>
            </w: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spacing w:line="240" w:lineRule="exact"/>
              <w:ind w:left="108" w:right="108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所要数量計算期間</w:t>
            </w:r>
          </w:p>
        </w:tc>
      </w:tr>
      <w:tr w:rsidR="0088277E" w:rsidTr="0049366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</w:tcPr>
          <w:p w:rsidR="0088277E" w:rsidRDefault="0088277E" w:rsidP="002B67F2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リットル</w:t>
            </w: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FA782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  <w:tr w:rsidR="0088277E" w:rsidTr="0088277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4" w:type="dxa"/>
            <w:vAlign w:val="center"/>
          </w:tcPr>
          <w:p w:rsidR="0088277E" w:rsidRDefault="0088277E" w:rsidP="0088277E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133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938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666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511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  <w:tc>
          <w:tcPr>
            <w:tcW w:w="1442" w:type="dxa"/>
            <w:vAlign w:val="center"/>
          </w:tcPr>
          <w:p w:rsidR="0088277E" w:rsidRDefault="0088277E" w:rsidP="002B67F2">
            <w:pPr>
              <w:snapToGrid w:val="0"/>
              <w:rPr>
                <w:rFonts w:ascii="?l?r ??fc"/>
              </w:rPr>
            </w:pPr>
          </w:p>
        </w:tc>
      </w:tr>
    </w:tbl>
    <w:p w:rsidR="00291439" w:rsidRDefault="00291439" w:rsidP="00D41A71">
      <w:pPr>
        <w:snapToGrid w:val="0"/>
        <w:rPr>
          <w:rFonts w:ascii="?l?r ??fc"/>
        </w:rPr>
      </w:pPr>
    </w:p>
    <w:sectPr w:rsidR="00291439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9" w:rsidRDefault="00CB4499" w:rsidP="00291439">
      <w:r>
        <w:separator/>
      </w:r>
    </w:p>
  </w:endnote>
  <w:endnote w:type="continuationSeparator" w:id="0">
    <w:p w:rsidR="00CB4499" w:rsidRDefault="00CB4499" w:rsidP="0029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9" w:rsidRDefault="00CB4499" w:rsidP="00291439">
      <w:r>
        <w:separator/>
      </w:r>
    </w:p>
  </w:footnote>
  <w:footnote w:type="continuationSeparator" w:id="0">
    <w:p w:rsidR="00CB4499" w:rsidRDefault="00CB4499" w:rsidP="00291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39"/>
    <w:rsid w:val="00064C6E"/>
    <w:rsid w:val="00245623"/>
    <w:rsid w:val="00291439"/>
    <w:rsid w:val="002B67F2"/>
    <w:rsid w:val="00453980"/>
    <w:rsid w:val="00493665"/>
    <w:rsid w:val="004D5DF1"/>
    <w:rsid w:val="005C2AAD"/>
    <w:rsid w:val="00747CFE"/>
    <w:rsid w:val="0088277E"/>
    <w:rsid w:val="009B2B14"/>
    <w:rsid w:val="00A815B6"/>
    <w:rsid w:val="00CB4499"/>
    <w:rsid w:val="00D41A71"/>
    <w:rsid w:val="00D456E8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68620-3282-44FB-B58D-AC719BDB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4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43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1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43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第十六号の二十二様式(用紙日本工業規格A4)(第八条の二十八関係)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第十六号の二十二様式(用紙日本工業規格A4)(第八条の二十八関係)</dc:title>
  <dc:subject/>
  <dc:creator>kawabe</dc:creator>
  <cp:keywords/>
  <dc:description/>
  <cp:lastModifiedBy>福岡県</cp:lastModifiedBy>
  <cp:revision>2</cp:revision>
  <dcterms:created xsi:type="dcterms:W3CDTF">2024-11-01T06:57:00Z</dcterms:created>
  <dcterms:modified xsi:type="dcterms:W3CDTF">2024-11-01T06:57:00Z</dcterms:modified>
</cp:coreProperties>
</file>