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B5" w:rsidRDefault="00B057B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67</w:t>
      </w:r>
      <w:r>
        <w:rPr>
          <w:rFonts w:hint="eastAsia"/>
        </w:rPr>
        <w:t>条関係</w:t>
      </w:r>
      <w:r>
        <w:t>)</w:t>
      </w:r>
    </w:p>
    <w:p w:rsidR="00B057B5" w:rsidRDefault="00B057B5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848"/>
        <w:gridCol w:w="975"/>
        <w:gridCol w:w="447"/>
        <w:gridCol w:w="1023"/>
        <w:gridCol w:w="3150"/>
        <w:gridCol w:w="5827"/>
      </w:tblGrid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60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975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23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月分軽油引取税免税証整理票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登録特別徴収義務者</w:t>
            </w:r>
          </w:p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rPr>
                <w:u w:val="single"/>
              </w:rPr>
            </w:pPr>
            <w:r>
              <w:rPr>
                <w:rFonts w:hint="eastAsia"/>
                <w:spacing w:val="60"/>
                <w:u w:val="single"/>
              </w:rPr>
              <w:t>氏名又は名</w:t>
            </w:r>
            <w:r>
              <w:rPr>
                <w:rFonts w:hint="eastAsia"/>
                <w:u w:val="single"/>
              </w:rPr>
              <w:t xml:space="preserve">称　　　　　　　　　　　　　　　　　</w:t>
            </w:r>
          </w:p>
        </w:tc>
      </w:tr>
    </w:tbl>
    <w:p w:rsidR="00B057B5" w:rsidRDefault="00B057B5">
      <w:pPr>
        <w:wordWrap w:val="0"/>
        <w:overflowPunct w:val="0"/>
        <w:autoSpaceDE w:val="0"/>
        <w:autoSpaceDN w:val="0"/>
        <w:spacing w:line="240" w:lineRule="exact"/>
        <w:ind w:left="113" w:right="113"/>
      </w:pP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377"/>
        <w:gridCol w:w="568"/>
        <w:gridCol w:w="859"/>
        <w:gridCol w:w="1421"/>
        <w:gridCol w:w="1422"/>
        <w:gridCol w:w="1438"/>
        <w:gridCol w:w="1427"/>
        <w:gridCol w:w="1427"/>
        <w:gridCol w:w="1427"/>
        <w:gridCol w:w="1427"/>
        <w:gridCol w:w="1427"/>
        <w:gridCol w:w="1427"/>
      </w:tblGrid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859" w:type="dxa"/>
            <w:vMerge w:val="restart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43" w:type="dxa"/>
            <w:gridSpan w:val="9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73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995" w:type="dxa"/>
            <w:gridSpan w:val="3"/>
            <w:vMerge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859" w:type="dxa"/>
            <w:vMerge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t>1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t>5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t>10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t>20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10</w:t>
            </w:r>
            <w:r>
              <w:rPr>
                <w:spacing w:val="840"/>
              </w:rPr>
              <w:t>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20</w:t>
            </w:r>
            <w:r>
              <w:rPr>
                <w:spacing w:val="840"/>
              </w:rPr>
              <w:t>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1,00</w:t>
            </w:r>
            <w:r>
              <w:rPr>
                <w:spacing w:val="630"/>
              </w:rPr>
              <w:t>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10,00</w:t>
            </w:r>
            <w:r>
              <w:rPr>
                <w:spacing w:val="525"/>
              </w:rPr>
              <w:t>0</w:t>
            </w:r>
            <w:r>
              <w:rPr>
                <w:rFonts w:hint="eastAsia"/>
              </w:rPr>
              <w:t>リットル券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複写券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vMerge w:val="restart"/>
            <w:tcBorders>
              <w:bottom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05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427" w:type="dxa"/>
            <w:gridSpan w:val="2"/>
            <w:vMerge/>
            <w:tcBorders>
              <w:top w:val="nil"/>
            </w:tcBorders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6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9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1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7" w:type="dxa"/>
            <w:vAlign w:val="center"/>
          </w:tcPr>
          <w:p w:rsidR="00B057B5" w:rsidRDefault="00B057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57B5" w:rsidRDefault="00B057B5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「業種」の欄は、免税証に記載している業種別に分類してください。</w:t>
      </w:r>
    </w:p>
    <w:sectPr w:rsidR="00B057B5">
      <w:pgSz w:w="16839" w:h="11907" w:orient="landscape" w:code="9"/>
      <w:pgMar w:top="1701" w:right="567" w:bottom="1134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B5" w:rsidRDefault="00B057B5" w:rsidP="006C27DC">
      <w:r>
        <w:separator/>
      </w:r>
    </w:p>
  </w:endnote>
  <w:endnote w:type="continuationSeparator" w:id="0">
    <w:p w:rsidR="00B057B5" w:rsidRDefault="00B057B5" w:rsidP="006C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B5" w:rsidRDefault="00B057B5" w:rsidP="006C27DC">
      <w:r>
        <w:separator/>
      </w:r>
    </w:p>
  </w:footnote>
  <w:footnote w:type="continuationSeparator" w:id="0">
    <w:p w:rsidR="00B057B5" w:rsidRDefault="00B057B5" w:rsidP="006C2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B5"/>
    <w:rsid w:val="006C27DC"/>
    <w:rsid w:val="00B057B5"/>
    <w:rsid w:val="00F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06D31D-9F90-4E7B-8A1E-93C3CFAE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2-2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2-28RB-EF.dot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第132号様式(第67条関係)</vt:lpstr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第132号様式(第67条関係)</dc:title>
  <dc:subject/>
  <dc:creator>(株)ぎょうせい</dc:creator>
  <cp:keywords/>
  <dc:description/>
  <cp:lastModifiedBy>福岡県</cp:lastModifiedBy>
  <cp:revision>2</cp:revision>
  <dcterms:created xsi:type="dcterms:W3CDTF">2024-09-13T00:03:00Z</dcterms:created>
  <dcterms:modified xsi:type="dcterms:W3CDTF">2024-09-13T00:03:00Z</dcterms:modified>
</cp:coreProperties>
</file>